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E7" w:rsidRDefault="00836EE9"/>
    <w:p w:rsidR="00836EE9" w:rsidRDefault="00836EE9">
      <w:r>
        <w:rPr>
          <w:noProof/>
          <w:lang w:eastAsia="en-GB"/>
        </w:rPr>
        <w:drawing>
          <wp:inline distT="0" distB="0" distL="0" distR="0" wp14:anchorId="71BA0619">
            <wp:extent cx="4656241" cy="35490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46" cy="35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EE9" w:rsidRDefault="00836EE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33019</wp:posOffset>
            </wp:positionV>
            <wp:extent cx="4572000" cy="4878371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4" t="13000" r="50699" b="5456"/>
                    <a:stretch/>
                  </pic:blipFill>
                  <pic:spPr bwMode="auto">
                    <a:xfrm>
                      <a:off x="0" y="0"/>
                      <a:ext cx="4573883" cy="488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6EE9" w:rsidRDefault="00836EE9"/>
    <w:p w:rsidR="00836EE9" w:rsidRDefault="00836EE9">
      <w:bookmarkStart w:id="0" w:name="_GoBack"/>
      <w:bookmarkEnd w:id="0"/>
    </w:p>
    <w:sectPr w:rsidR="00836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E9"/>
    <w:rsid w:val="00836EE9"/>
    <w:rsid w:val="008833BE"/>
    <w:rsid w:val="00A05759"/>
    <w:rsid w:val="00BC03E8"/>
    <w:rsid w:val="00BF515C"/>
    <w:rsid w:val="00C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7894C1ED-0A4D-41F3-9DDF-4FBF034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5FE4C94B</Template>
  <TotalTime>2</TotalTime>
  <Pages>1</Pages>
  <Words>1</Words>
  <Characters>6</Characters>
  <Application>Microsoft Office Word</Application>
  <DocSecurity>0</DocSecurity>
  <Lines>1</Lines>
  <Paragraphs>1</Paragraphs>
  <ScaleCrop>false</ScaleCrop>
  <Company>GSTT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Wanda</dc:creator>
  <cp:keywords/>
  <dc:description/>
  <cp:lastModifiedBy>Navarro Wanda</cp:lastModifiedBy>
  <cp:revision>1</cp:revision>
  <dcterms:created xsi:type="dcterms:W3CDTF">2023-01-12T12:18:00Z</dcterms:created>
  <dcterms:modified xsi:type="dcterms:W3CDTF">2023-01-12T12:20:00Z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394f3eec-4393-4555-9615-c696b226b257</vt:lpwstr>
  </property>
</Properties>
</file>