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9A" w:rsidRDefault="00426A9A">
      <w:r>
        <w:rPr>
          <w:noProof/>
          <w:lang w:eastAsia="en-GB"/>
        </w:rPr>
        <w:drawing>
          <wp:inline distT="0" distB="0" distL="0" distR="0" wp14:anchorId="01F2CE69" wp14:editId="2653F178">
            <wp:extent cx="6758307" cy="9484241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33" cy="946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A9A" w:rsidRDefault="00426A9A">
      <w:bookmarkStart w:id="0" w:name="_GoBack"/>
      <w:bookmarkEnd w:id="0"/>
    </w:p>
    <w:p w:rsidR="00426A9A" w:rsidRDefault="00426A9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E6D383A" wp14:editId="5F12D6B2">
            <wp:extent cx="6630544" cy="942044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8173" cy="9417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br w:type="page"/>
      </w:r>
    </w:p>
    <w:p w:rsidR="00426A9A" w:rsidRDefault="00426A9A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3E25BB63" wp14:editId="48929909">
            <wp:extent cx="6548082" cy="8931348"/>
            <wp:effectExtent l="0" t="0" r="5715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9491" cy="89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0AA" w:rsidRDefault="00426A9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0FA21EC" wp14:editId="5E44A318">
            <wp:extent cx="6549655" cy="652503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3935" cy="65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0AA" w:rsidSect="00426A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A"/>
    <w:rsid w:val="000A40AA"/>
    <w:rsid w:val="004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42488E06</Template>
  <TotalTime>6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Houghton, Kate</dc:creator>
  <cp:lastModifiedBy>Houghton, Kate</cp:lastModifiedBy>
  <cp:revision>1</cp:revision>
  <dcterms:created xsi:type="dcterms:W3CDTF">2021-09-07T12:37:00Z</dcterms:created>
  <dcterms:modified xsi:type="dcterms:W3CDTF">2021-09-07T12:43:00Z</dcterms:modified>
</cp:coreProperties>
</file>