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8AB23" w14:textId="6A919670" w:rsidR="00CC1281" w:rsidRPr="00CC1281" w:rsidRDefault="005C3F1C" w:rsidP="00CC1281">
      <w:pPr>
        <w:jc w:val="center"/>
        <w:rPr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55D7EC" wp14:editId="16A1BE30">
            <wp:simplePos x="0" y="0"/>
            <wp:positionH relativeFrom="column">
              <wp:posOffset>4448175</wp:posOffset>
            </wp:positionH>
            <wp:positionV relativeFrom="paragraph">
              <wp:posOffset>-609600</wp:posOffset>
            </wp:positionV>
            <wp:extent cx="1552575" cy="685800"/>
            <wp:effectExtent l="0" t="0" r="9525" b="0"/>
            <wp:wrapNone/>
            <wp:docPr id="5" name="Picture 5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of a company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F41A050" wp14:editId="02A6416F">
            <wp:simplePos x="0" y="0"/>
            <wp:positionH relativeFrom="column">
              <wp:posOffset>95250</wp:posOffset>
            </wp:positionH>
            <wp:positionV relativeFrom="paragraph">
              <wp:posOffset>-542925</wp:posOffset>
            </wp:positionV>
            <wp:extent cx="1790700" cy="495300"/>
            <wp:effectExtent l="0" t="0" r="0" b="0"/>
            <wp:wrapNone/>
            <wp:docPr id="6" name="Picture 6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een and whit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281" w:rsidRPr="00CC1281">
        <w:rPr>
          <w:b/>
          <w:sz w:val="56"/>
          <w:szCs w:val="56"/>
        </w:rPr>
        <w:t>Certificate of attendance</w:t>
      </w:r>
    </w:p>
    <w:p w14:paraId="076A0AD3" w14:textId="72520705" w:rsidR="00AD4D1B" w:rsidRDefault="00CC1281" w:rsidP="00CC1281">
      <w:pPr>
        <w:jc w:val="center"/>
        <w:rPr>
          <w:sz w:val="28"/>
          <w:szCs w:val="28"/>
        </w:rPr>
      </w:pPr>
      <w:r w:rsidRPr="00CC1281">
        <w:rPr>
          <w:sz w:val="28"/>
          <w:szCs w:val="28"/>
        </w:rPr>
        <w:t xml:space="preserve">This is </w:t>
      </w:r>
      <w:r w:rsidR="008C2794">
        <w:rPr>
          <w:sz w:val="28"/>
          <w:szCs w:val="28"/>
        </w:rPr>
        <w:t xml:space="preserve">to </w:t>
      </w:r>
      <w:r w:rsidRPr="00CC1281">
        <w:rPr>
          <w:sz w:val="28"/>
          <w:szCs w:val="28"/>
        </w:rPr>
        <w:t>certify that</w:t>
      </w:r>
    </w:p>
    <w:p w14:paraId="38F614C5" w14:textId="77777777" w:rsidR="00DA28E6" w:rsidRDefault="00DA28E6" w:rsidP="002D6764">
      <w:pPr>
        <w:jc w:val="center"/>
        <w:rPr>
          <w:b/>
          <w:sz w:val="36"/>
          <w:szCs w:val="36"/>
        </w:rPr>
      </w:pPr>
    </w:p>
    <w:p w14:paraId="5387AA13" w14:textId="09BEE88F" w:rsidR="00DA28E6" w:rsidRDefault="0009246F" w:rsidP="002D67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Richard Harrison </w:t>
      </w:r>
      <w:bookmarkStart w:id="0" w:name="_GoBack"/>
      <w:bookmarkEnd w:id="0"/>
    </w:p>
    <w:p w14:paraId="169472F2" w14:textId="77777777" w:rsidR="00DA28E6" w:rsidRDefault="00DA28E6" w:rsidP="002D6764">
      <w:pPr>
        <w:jc w:val="center"/>
        <w:rPr>
          <w:b/>
          <w:sz w:val="36"/>
          <w:szCs w:val="36"/>
        </w:rPr>
      </w:pPr>
    </w:p>
    <w:p w14:paraId="3B2C54A3" w14:textId="77777777" w:rsidR="002D6764" w:rsidRPr="004925BA" w:rsidRDefault="00DD1E04" w:rsidP="002D676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Attended </w:t>
      </w:r>
    </w:p>
    <w:p w14:paraId="2EB7BB8C" w14:textId="77777777" w:rsidR="00CC1281" w:rsidRPr="00CC1281" w:rsidRDefault="00CC1281" w:rsidP="00CC1281">
      <w:pPr>
        <w:jc w:val="center"/>
        <w:rPr>
          <w:b/>
          <w:sz w:val="40"/>
          <w:szCs w:val="40"/>
        </w:rPr>
      </w:pPr>
      <w:r w:rsidRPr="00CC1281">
        <w:rPr>
          <w:b/>
          <w:sz w:val="40"/>
          <w:szCs w:val="40"/>
        </w:rPr>
        <w:t xml:space="preserve">The </w:t>
      </w:r>
      <w:r w:rsidR="0033513F">
        <w:rPr>
          <w:b/>
          <w:sz w:val="40"/>
          <w:szCs w:val="40"/>
        </w:rPr>
        <w:t>Mersey</w:t>
      </w:r>
      <w:r w:rsidRPr="00CC1281">
        <w:rPr>
          <w:b/>
          <w:sz w:val="40"/>
          <w:szCs w:val="40"/>
        </w:rPr>
        <w:t xml:space="preserve"> Vascular meeting</w:t>
      </w:r>
    </w:p>
    <w:p w14:paraId="59A2A487" w14:textId="0D98DD5C" w:rsidR="000B7E13" w:rsidRDefault="00CC1281" w:rsidP="004925BA">
      <w:pPr>
        <w:jc w:val="center"/>
        <w:rPr>
          <w:sz w:val="24"/>
          <w:szCs w:val="24"/>
        </w:rPr>
      </w:pPr>
      <w:r w:rsidRPr="002D6764">
        <w:rPr>
          <w:sz w:val="24"/>
          <w:szCs w:val="24"/>
        </w:rPr>
        <w:t xml:space="preserve">Held on </w:t>
      </w:r>
      <w:r w:rsidR="00DA28E6">
        <w:rPr>
          <w:sz w:val="24"/>
          <w:szCs w:val="24"/>
        </w:rPr>
        <w:t>14</w:t>
      </w:r>
      <w:r w:rsidR="005C3F1C" w:rsidRPr="005C3F1C">
        <w:rPr>
          <w:sz w:val="24"/>
          <w:szCs w:val="24"/>
          <w:vertAlign w:val="superscript"/>
        </w:rPr>
        <w:t>th</w:t>
      </w:r>
      <w:r w:rsidR="005C3F1C">
        <w:rPr>
          <w:sz w:val="24"/>
          <w:szCs w:val="24"/>
        </w:rPr>
        <w:t xml:space="preserve"> September 2023</w:t>
      </w:r>
    </w:p>
    <w:p w14:paraId="4F8EB180" w14:textId="77777777" w:rsidR="006C40E7" w:rsidRDefault="004925BA" w:rsidP="004925BA">
      <w:pPr>
        <w:jc w:val="center"/>
        <w:rPr>
          <w:sz w:val="24"/>
          <w:szCs w:val="24"/>
        </w:rPr>
      </w:pPr>
      <w:proofErr w:type="gramStart"/>
      <w:r w:rsidRPr="002D6764">
        <w:rPr>
          <w:sz w:val="24"/>
          <w:szCs w:val="24"/>
        </w:rPr>
        <w:t>at</w:t>
      </w:r>
      <w:proofErr w:type="gramEnd"/>
      <w:r w:rsidRPr="002D6764">
        <w:rPr>
          <w:sz w:val="24"/>
          <w:szCs w:val="24"/>
        </w:rPr>
        <w:t xml:space="preserve"> the</w:t>
      </w:r>
      <w:r w:rsidR="0033513F">
        <w:rPr>
          <w:sz w:val="24"/>
          <w:szCs w:val="24"/>
        </w:rPr>
        <w:t xml:space="preserve"> </w:t>
      </w:r>
    </w:p>
    <w:p w14:paraId="303C48E7" w14:textId="18154B27" w:rsidR="00C62A39" w:rsidRDefault="00C62A39" w:rsidP="00CC1281">
      <w:pPr>
        <w:jc w:val="center"/>
        <w:rPr>
          <w:color w:val="1F497D"/>
        </w:rPr>
      </w:pPr>
      <w:r>
        <w:rPr>
          <w:color w:val="1F497D"/>
        </w:rPr>
        <w:t>Liverpool Medical Institute</w:t>
      </w:r>
      <w:r w:rsidR="00DA28E6">
        <w:rPr>
          <w:color w:val="1F497D"/>
        </w:rPr>
        <w:t xml:space="preserve"> (LMI)</w:t>
      </w:r>
    </w:p>
    <w:p w14:paraId="2D146DE1" w14:textId="465164E7" w:rsidR="00DA28E6" w:rsidRDefault="00DA28E6" w:rsidP="00DA28E6">
      <w:pPr>
        <w:jc w:val="center"/>
      </w:pPr>
      <w:r>
        <w:rPr>
          <w:noProof/>
        </w:rPr>
        <w:drawing>
          <wp:inline distT="0" distB="0" distL="0" distR="0" wp14:anchorId="39F1E24A" wp14:editId="77044717">
            <wp:extent cx="1048385" cy="1030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C80B69" w14:textId="77777777" w:rsidR="00DA28E6" w:rsidRDefault="00DA28E6" w:rsidP="00CC1281">
      <w:pPr>
        <w:jc w:val="center"/>
      </w:pPr>
    </w:p>
    <w:p w14:paraId="2C6A773D" w14:textId="3B5B5704" w:rsidR="00DA28E6" w:rsidRDefault="00DA28E6" w:rsidP="00CC1281">
      <w:pPr>
        <w:jc w:val="center"/>
      </w:pPr>
      <w:r>
        <w:t>Course Organiser</w:t>
      </w:r>
    </w:p>
    <w:p w14:paraId="15F2FD29" w14:textId="77777777" w:rsidR="00DA28E6" w:rsidRDefault="006C40E7" w:rsidP="00DA28E6">
      <w:pPr>
        <w:jc w:val="center"/>
      </w:pPr>
      <w:r>
        <w:rPr>
          <w:b/>
          <w:bCs/>
        </w:rPr>
        <w:t xml:space="preserve">Mr </w:t>
      </w:r>
      <w:r w:rsidR="005C3F1C">
        <w:rPr>
          <w:b/>
          <w:bCs/>
        </w:rPr>
        <w:t xml:space="preserve">Simon </w:t>
      </w:r>
      <w:proofErr w:type="gramStart"/>
      <w:r w:rsidR="005C3F1C">
        <w:rPr>
          <w:b/>
          <w:bCs/>
        </w:rPr>
        <w:t xml:space="preserve">Neequaye </w:t>
      </w:r>
      <w:r w:rsidR="00C62A39">
        <w:rPr>
          <w:b/>
          <w:bCs/>
        </w:rPr>
        <w:t xml:space="preserve"> </w:t>
      </w:r>
      <w:r w:rsidR="005C3F1C">
        <w:rPr>
          <w:b/>
          <w:bCs/>
        </w:rPr>
        <w:t>MSc</w:t>
      </w:r>
      <w:proofErr w:type="gramEnd"/>
      <w:r w:rsidR="005C3F1C">
        <w:rPr>
          <w:b/>
          <w:bCs/>
        </w:rPr>
        <w:t xml:space="preserve"> BSc FRCS</w:t>
      </w:r>
    </w:p>
    <w:p w14:paraId="42A7ABCE" w14:textId="64390BED" w:rsidR="00DA28E6" w:rsidRDefault="00DA28E6" w:rsidP="00DA28E6">
      <w:pPr>
        <w:jc w:val="center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562B550" wp14:editId="39935538">
            <wp:simplePos x="0" y="0"/>
            <wp:positionH relativeFrom="column">
              <wp:posOffset>4267200</wp:posOffset>
            </wp:positionH>
            <wp:positionV relativeFrom="paragraph">
              <wp:posOffset>504190</wp:posOffset>
            </wp:positionV>
            <wp:extent cx="2228850" cy="752475"/>
            <wp:effectExtent l="0" t="0" r="0" b="9525"/>
            <wp:wrapNone/>
            <wp:docPr id="7" name="Picture 7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background with white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7E9F87D" wp14:editId="01650B97">
            <wp:simplePos x="0" y="0"/>
            <wp:positionH relativeFrom="column">
              <wp:posOffset>-219075</wp:posOffset>
            </wp:positionH>
            <wp:positionV relativeFrom="paragraph">
              <wp:posOffset>466090</wp:posOffset>
            </wp:positionV>
            <wp:extent cx="1169035" cy="841375"/>
            <wp:effectExtent l="0" t="0" r="0" b="0"/>
            <wp:wrapNone/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0E7">
        <w:t xml:space="preserve">Consultant Vascular </w:t>
      </w:r>
      <w:r w:rsidR="00C00F43">
        <w:t xml:space="preserve">Endovascular </w:t>
      </w:r>
      <w:r>
        <w:t>Surgeon</w:t>
      </w:r>
    </w:p>
    <w:p w14:paraId="53452BEE" w14:textId="77777777" w:rsidR="00DA28E6" w:rsidRDefault="00DA28E6" w:rsidP="00DA28E6">
      <w:pPr>
        <w:jc w:val="center"/>
      </w:pPr>
    </w:p>
    <w:p w14:paraId="1FB3349C" w14:textId="77777777" w:rsidR="00DA28E6" w:rsidRDefault="00DA28E6" w:rsidP="00DA28E6">
      <w:pPr>
        <w:jc w:val="center"/>
      </w:pPr>
    </w:p>
    <w:p w14:paraId="199DB543" w14:textId="523F95D1" w:rsidR="00DA28E6" w:rsidRDefault="00DA28E6" w:rsidP="00DA28E6">
      <w:pPr>
        <w:jc w:val="center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C6361E4" wp14:editId="3BAF6868">
            <wp:simplePos x="0" y="0"/>
            <wp:positionH relativeFrom="column">
              <wp:posOffset>2600325</wp:posOffset>
            </wp:positionH>
            <wp:positionV relativeFrom="paragraph">
              <wp:posOffset>-459105</wp:posOffset>
            </wp:positionV>
            <wp:extent cx="1257483" cy="571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483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5EECE" w14:textId="29DB496E" w:rsidR="00DC70D0" w:rsidRPr="00C00F43" w:rsidRDefault="00DA28E6" w:rsidP="00DA28E6">
      <w:pPr>
        <w:jc w:val="center"/>
      </w:pPr>
      <w:r>
        <w:t>L</w:t>
      </w:r>
      <w:r w:rsidR="006C40E7">
        <w:rPr>
          <w:b/>
          <w:bCs/>
        </w:rPr>
        <w:t>iverpool University Hospital</w:t>
      </w:r>
    </w:p>
    <w:sectPr w:rsidR="00DC70D0" w:rsidRPr="00C00F43" w:rsidSect="00DA28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1C352" w14:textId="77777777" w:rsidR="008623F1" w:rsidRDefault="008623F1" w:rsidP="00BE5A7B">
      <w:pPr>
        <w:spacing w:after="0" w:line="240" w:lineRule="auto"/>
      </w:pPr>
      <w:r>
        <w:separator/>
      </w:r>
    </w:p>
  </w:endnote>
  <w:endnote w:type="continuationSeparator" w:id="0">
    <w:p w14:paraId="0D6BC41B" w14:textId="77777777" w:rsidR="008623F1" w:rsidRDefault="008623F1" w:rsidP="00BE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E90CE" w14:textId="77777777" w:rsidR="008623F1" w:rsidRDefault="008623F1" w:rsidP="00BE5A7B">
      <w:pPr>
        <w:spacing w:after="0" w:line="240" w:lineRule="auto"/>
      </w:pPr>
      <w:r>
        <w:separator/>
      </w:r>
    </w:p>
  </w:footnote>
  <w:footnote w:type="continuationSeparator" w:id="0">
    <w:p w14:paraId="48484A28" w14:textId="77777777" w:rsidR="008623F1" w:rsidRDefault="008623F1" w:rsidP="00BE5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81"/>
    <w:rsid w:val="0008235E"/>
    <w:rsid w:val="0009246F"/>
    <w:rsid w:val="000B7E13"/>
    <w:rsid w:val="00121988"/>
    <w:rsid w:val="00150149"/>
    <w:rsid w:val="0017336F"/>
    <w:rsid w:val="001F0C99"/>
    <w:rsid w:val="00247F95"/>
    <w:rsid w:val="00252895"/>
    <w:rsid w:val="002D6764"/>
    <w:rsid w:val="002F0AD0"/>
    <w:rsid w:val="002F1247"/>
    <w:rsid w:val="002F6BB4"/>
    <w:rsid w:val="00311BE0"/>
    <w:rsid w:val="0033513F"/>
    <w:rsid w:val="00396B5E"/>
    <w:rsid w:val="003B1062"/>
    <w:rsid w:val="00434481"/>
    <w:rsid w:val="004751E3"/>
    <w:rsid w:val="004925BA"/>
    <w:rsid w:val="004E3B6D"/>
    <w:rsid w:val="00514BD3"/>
    <w:rsid w:val="005236DC"/>
    <w:rsid w:val="00540CC3"/>
    <w:rsid w:val="00575872"/>
    <w:rsid w:val="005803D4"/>
    <w:rsid w:val="005977A7"/>
    <w:rsid w:val="005A2155"/>
    <w:rsid w:val="005C3F1C"/>
    <w:rsid w:val="006A0BDF"/>
    <w:rsid w:val="006C40E7"/>
    <w:rsid w:val="007068EB"/>
    <w:rsid w:val="007217FC"/>
    <w:rsid w:val="0072737B"/>
    <w:rsid w:val="0074440E"/>
    <w:rsid w:val="00782A35"/>
    <w:rsid w:val="007E5678"/>
    <w:rsid w:val="00824970"/>
    <w:rsid w:val="008623F1"/>
    <w:rsid w:val="008629D8"/>
    <w:rsid w:val="008A1B14"/>
    <w:rsid w:val="008C2794"/>
    <w:rsid w:val="0094212D"/>
    <w:rsid w:val="009B26B5"/>
    <w:rsid w:val="00A13853"/>
    <w:rsid w:val="00A36F7E"/>
    <w:rsid w:val="00A45E39"/>
    <w:rsid w:val="00AD4D1B"/>
    <w:rsid w:val="00AE6220"/>
    <w:rsid w:val="00B20AA9"/>
    <w:rsid w:val="00BE5A7B"/>
    <w:rsid w:val="00C00F43"/>
    <w:rsid w:val="00C1102C"/>
    <w:rsid w:val="00C62A39"/>
    <w:rsid w:val="00CC1281"/>
    <w:rsid w:val="00D6780B"/>
    <w:rsid w:val="00D7773D"/>
    <w:rsid w:val="00DA28E6"/>
    <w:rsid w:val="00DA6F95"/>
    <w:rsid w:val="00DC70D0"/>
    <w:rsid w:val="00DD1E04"/>
    <w:rsid w:val="00E11197"/>
    <w:rsid w:val="00E15391"/>
    <w:rsid w:val="00E36C36"/>
    <w:rsid w:val="00E65AA8"/>
    <w:rsid w:val="00F446F5"/>
    <w:rsid w:val="00F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8E8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2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7B"/>
  </w:style>
  <w:style w:type="paragraph" w:styleId="Footer">
    <w:name w:val="footer"/>
    <w:basedOn w:val="Normal"/>
    <w:link w:val="Foot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7B"/>
  </w:style>
  <w:style w:type="paragraph" w:styleId="BalloonText">
    <w:name w:val="Balloon Text"/>
    <w:basedOn w:val="Normal"/>
    <w:link w:val="BalloonTextChar"/>
    <w:uiPriority w:val="99"/>
    <w:semiHidden/>
    <w:unhideWhenUsed/>
    <w:rsid w:val="006A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F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2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7B"/>
  </w:style>
  <w:style w:type="paragraph" w:styleId="Footer">
    <w:name w:val="footer"/>
    <w:basedOn w:val="Normal"/>
    <w:link w:val="FooterChar"/>
    <w:uiPriority w:val="99"/>
    <w:unhideWhenUsed/>
    <w:rsid w:val="00BE5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7B"/>
  </w:style>
  <w:style w:type="paragraph" w:styleId="BalloonText">
    <w:name w:val="Balloon Text"/>
    <w:basedOn w:val="Normal"/>
    <w:link w:val="BalloonTextChar"/>
    <w:uiPriority w:val="99"/>
    <w:semiHidden/>
    <w:unhideWhenUsed/>
    <w:rsid w:val="006A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F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C4B7D0B0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MICHELLE BOYLAN</cp:lastModifiedBy>
  <cp:revision>2</cp:revision>
  <dcterms:created xsi:type="dcterms:W3CDTF">2024-03-21T09:34:00Z</dcterms:created>
  <dcterms:modified xsi:type="dcterms:W3CDTF">2024-03-21T09:34:00Z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7673b8a5-59fc-4d19-a5e8-f1cdd440c89a</vt:lpwstr>
  </property>
</Properties>
</file>