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5F9" w:rsidRPr="001E1F1C" w:rsidRDefault="004C05F9" w:rsidP="004C05F9">
      <w:pPr>
        <w:rPr>
          <w:b/>
        </w:rPr>
      </w:pPr>
      <w:bookmarkStart w:id="0" w:name="_GoBack"/>
      <w:bookmarkEnd w:id="0"/>
      <w:r>
        <w:rPr>
          <w:b/>
        </w:rPr>
        <w:t>LOG OF CLINICAL EXAMS – Min 50</w:t>
      </w:r>
    </w:p>
    <w:p w:rsidR="004C05F9" w:rsidRDefault="004C05F9" w:rsidP="004C05F9"/>
    <w:p w:rsidR="004C05F9" w:rsidRDefault="004C05F9" w:rsidP="004C05F9">
      <w:r>
        <w:t>Name of Sonographer          Simon Hartley</w:t>
      </w:r>
    </w:p>
    <w:p w:rsidR="004C05F9" w:rsidRDefault="004C05F9" w:rsidP="004C05F9">
      <w:r>
        <w:t>Area of Training</w:t>
      </w:r>
      <w:r>
        <w:tab/>
      </w:r>
      <w:r>
        <w:tab/>
        <w:t xml:space="preserve">     Head &amp; Neck</w:t>
      </w:r>
    </w:p>
    <w:p w:rsidR="004C05F9" w:rsidRDefault="004C05F9" w:rsidP="004C05F9">
      <w:r>
        <w:fldChar w:fldCharType="begin"/>
      </w:r>
      <w:r>
        <w:instrText xml:space="preserve"> LINK Excel.Sheet.12 "Book1" "Sheet1!R1C1:R51C5" \a \f 5 \h  \* MERGEFORMAT </w:instrText>
      </w:r>
      <w:r>
        <w:fldChar w:fldCharType="separate"/>
      </w:r>
    </w:p>
    <w:tbl>
      <w:tblPr>
        <w:tblStyle w:val="TableGrid"/>
        <w:tblW w:w="12265" w:type="dxa"/>
        <w:tblLook w:val="04A0" w:firstRow="1" w:lastRow="0" w:firstColumn="1" w:lastColumn="0" w:noHBand="0" w:noVBand="1"/>
      </w:tblPr>
      <w:tblGrid>
        <w:gridCol w:w="960"/>
        <w:gridCol w:w="1105"/>
        <w:gridCol w:w="1640"/>
        <w:gridCol w:w="7180"/>
        <w:gridCol w:w="1380"/>
      </w:tblGrid>
      <w:tr w:rsidR="004C05F9" w:rsidRPr="004932D6" w:rsidTr="004C05F9">
        <w:trPr>
          <w:trHeight w:val="630"/>
        </w:trPr>
        <w:tc>
          <w:tcPr>
            <w:tcW w:w="960" w:type="dxa"/>
            <w:hideMark/>
          </w:tcPr>
          <w:p w:rsidR="004C05F9" w:rsidRPr="004932D6" w:rsidRDefault="004C05F9" w:rsidP="00CB24C9">
            <w:pPr>
              <w:rPr>
                <w:b/>
                <w:bCs/>
              </w:rPr>
            </w:pPr>
            <w:r w:rsidRPr="004932D6">
              <w:rPr>
                <w:b/>
                <w:bCs/>
              </w:rPr>
              <w:t>No</w:t>
            </w:r>
          </w:p>
        </w:tc>
        <w:tc>
          <w:tcPr>
            <w:tcW w:w="1105" w:type="dxa"/>
            <w:hideMark/>
          </w:tcPr>
          <w:p w:rsidR="004C05F9" w:rsidRPr="004932D6" w:rsidRDefault="004C05F9" w:rsidP="00CB24C9">
            <w:pPr>
              <w:rPr>
                <w:b/>
                <w:bCs/>
              </w:rPr>
            </w:pPr>
            <w:r w:rsidRPr="004932D6">
              <w:rPr>
                <w:b/>
                <w:bCs/>
              </w:rPr>
              <w:t xml:space="preserve">Date </w:t>
            </w:r>
          </w:p>
        </w:tc>
        <w:tc>
          <w:tcPr>
            <w:tcW w:w="1640" w:type="dxa"/>
            <w:hideMark/>
          </w:tcPr>
          <w:p w:rsidR="004C05F9" w:rsidRPr="004932D6" w:rsidRDefault="004C05F9" w:rsidP="00CB24C9">
            <w:pPr>
              <w:rPr>
                <w:b/>
                <w:bCs/>
              </w:rPr>
            </w:pPr>
            <w:r w:rsidRPr="004932D6">
              <w:rPr>
                <w:b/>
                <w:bCs/>
              </w:rPr>
              <w:t xml:space="preserve">Hospital Identification </w:t>
            </w:r>
          </w:p>
        </w:tc>
        <w:tc>
          <w:tcPr>
            <w:tcW w:w="7180" w:type="dxa"/>
            <w:hideMark/>
          </w:tcPr>
          <w:p w:rsidR="004C05F9" w:rsidRPr="004932D6" w:rsidRDefault="004C05F9" w:rsidP="00CB24C9">
            <w:pPr>
              <w:rPr>
                <w:b/>
                <w:bCs/>
              </w:rPr>
            </w:pPr>
            <w:r w:rsidRPr="004932D6">
              <w:rPr>
                <w:b/>
                <w:bCs/>
              </w:rPr>
              <w:t>Clinical details</w:t>
            </w:r>
          </w:p>
        </w:tc>
        <w:tc>
          <w:tcPr>
            <w:tcW w:w="1380" w:type="dxa"/>
            <w:hideMark/>
          </w:tcPr>
          <w:p w:rsidR="004C05F9" w:rsidRPr="004932D6" w:rsidRDefault="004C05F9" w:rsidP="00CB24C9">
            <w:pPr>
              <w:rPr>
                <w:b/>
                <w:bCs/>
              </w:rPr>
            </w:pPr>
            <w:r w:rsidRPr="004932D6">
              <w:rPr>
                <w:b/>
                <w:bCs/>
              </w:rPr>
              <w:t>Supervisor</w:t>
            </w:r>
          </w:p>
        </w:tc>
      </w:tr>
      <w:tr w:rsidR="004C05F9" w:rsidRPr="004932D6" w:rsidTr="000F6DAF">
        <w:trPr>
          <w:trHeight w:val="525"/>
        </w:trPr>
        <w:tc>
          <w:tcPr>
            <w:tcW w:w="960" w:type="dxa"/>
            <w:noWrap/>
            <w:hideMark/>
          </w:tcPr>
          <w:p w:rsidR="004C05F9" w:rsidRPr="004932D6" w:rsidRDefault="004C05F9" w:rsidP="00CB24C9">
            <w:r w:rsidRPr="004932D6">
              <w:t>1</w:t>
            </w:r>
          </w:p>
        </w:tc>
        <w:tc>
          <w:tcPr>
            <w:tcW w:w="1105" w:type="dxa"/>
            <w:noWrap/>
            <w:hideMark/>
          </w:tcPr>
          <w:p w:rsidR="004C05F9" w:rsidRPr="004932D6" w:rsidRDefault="004C05F9" w:rsidP="00CB24C9">
            <w:r w:rsidRPr="004932D6">
              <w:t> </w:t>
            </w:r>
            <w:r>
              <w:t>8/11/17</w:t>
            </w:r>
          </w:p>
        </w:tc>
        <w:tc>
          <w:tcPr>
            <w:tcW w:w="1640" w:type="dxa"/>
            <w:noWrap/>
          </w:tcPr>
          <w:p w:rsidR="004C05F9" w:rsidRPr="004932D6" w:rsidRDefault="004C05F9" w:rsidP="00CB24C9"/>
        </w:tc>
        <w:tc>
          <w:tcPr>
            <w:tcW w:w="7180" w:type="dxa"/>
            <w:noWrap/>
            <w:hideMark/>
          </w:tcPr>
          <w:p w:rsidR="004C05F9" w:rsidRPr="004932D6" w:rsidRDefault="004C05F9" w:rsidP="00CB24C9">
            <w:r w:rsidRPr="004932D6">
              <w:t> </w:t>
            </w:r>
            <w:r>
              <w:t xml:space="preserve">Single  U3 thyroid nodule with possible </w:t>
            </w:r>
            <w:proofErr w:type="spellStart"/>
            <w:r>
              <w:t>microcalcification</w:t>
            </w:r>
            <w:proofErr w:type="spellEnd"/>
          </w:p>
        </w:tc>
        <w:tc>
          <w:tcPr>
            <w:tcW w:w="1380" w:type="dxa"/>
            <w:noWrap/>
            <w:hideMark/>
          </w:tcPr>
          <w:p w:rsidR="004C05F9" w:rsidRPr="004932D6" w:rsidRDefault="004C05F9" w:rsidP="00CB24C9">
            <w:r>
              <w:t>JW</w:t>
            </w:r>
          </w:p>
        </w:tc>
      </w:tr>
      <w:tr w:rsidR="004C05F9" w:rsidRPr="004932D6" w:rsidTr="004C05F9">
        <w:trPr>
          <w:trHeight w:val="525"/>
        </w:trPr>
        <w:tc>
          <w:tcPr>
            <w:tcW w:w="960" w:type="dxa"/>
            <w:noWrap/>
            <w:hideMark/>
          </w:tcPr>
          <w:p w:rsidR="004C05F9" w:rsidRPr="004932D6" w:rsidRDefault="004C05F9" w:rsidP="00CB24C9">
            <w:r w:rsidRPr="004932D6">
              <w:t>2</w:t>
            </w:r>
          </w:p>
        </w:tc>
        <w:tc>
          <w:tcPr>
            <w:tcW w:w="1105" w:type="dxa"/>
            <w:noWrap/>
          </w:tcPr>
          <w:p w:rsidR="004C05F9" w:rsidRPr="004932D6" w:rsidRDefault="004C05F9" w:rsidP="00CB24C9">
            <w:r w:rsidRPr="004932D6">
              <w:t> </w:t>
            </w:r>
            <w:r>
              <w:t>17/11/17</w:t>
            </w:r>
          </w:p>
        </w:tc>
        <w:tc>
          <w:tcPr>
            <w:tcW w:w="1640" w:type="dxa"/>
            <w:noWrap/>
          </w:tcPr>
          <w:p w:rsidR="004C05F9" w:rsidRPr="004932D6" w:rsidRDefault="004C05F9" w:rsidP="00CB24C9"/>
        </w:tc>
        <w:tc>
          <w:tcPr>
            <w:tcW w:w="7180" w:type="dxa"/>
            <w:noWrap/>
          </w:tcPr>
          <w:p w:rsidR="004C05F9" w:rsidRPr="004932D6" w:rsidRDefault="004C05F9" w:rsidP="00CB24C9">
            <w:r w:rsidRPr="004932D6">
              <w:t> </w:t>
            </w:r>
            <w:r>
              <w:t>Benign (U2) left thyroid nodule at site of concern + smaller U2 nodules</w:t>
            </w:r>
          </w:p>
        </w:tc>
        <w:tc>
          <w:tcPr>
            <w:tcW w:w="1380" w:type="dxa"/>
            <w:noWrap/>
          </w:tcPr>
          <w:p w:rsidR="004C05F9" w:rsidRPr="004932D6" w:rsidRDefault="004C05F9" w:rsidP="00CB24C9">
            <w:r w:rsidRPr="004932D6">
              <w:t> </w:t>
            </w:r>
            <w:r>
              <w:t>JW</w:t>
            </w:r>
          </w:p>
        </w:tc>
      </w:tr>
      <w:tr w:rsidR="004C05F9" w:rsidRPr="004932D6" w:rsidTr="004C05F9">
        <w:trPr>
          <w:trHeight w:val="525"/>
        </w:trPr>
        <w:tc>
          <w:tcPr>
            <w:tcW w:w="960" w:type="dxa"/>
            <w:noWrap/>
            <w:hideMark/>
          </w:tcPr>
          <w:p w:rsidR="004C05F9" w:rsidRPr="004932D6" w:rsidRDefault="004C05F9" w:rsidP="00CB24C9">
            <w:r w:rsidRPr="004932D6">
              <w:t>3</w:t>
            </w:r>
          </w:p>
        </w:tc>
        <w:tc>
          <w:tcPr>
            <w:tcW w:w="1105" w:type="dxa"/>
            <w:noWrap/>
          </w:tcPr>
          <w:p w:rsidR="004C05F9" w:rsidRPr="004932D6" w:rsidRDefault="004C05F9" w:rsidP="00CB24C9">
            <w:r w:rsidRPr="004932D6">
              <w:t> </w:t>
            </w:r>
            <w:r>
              <w:t>17/11/17</w:t>
            </w:r>
          </w:p>
        </w:tc>
        <w:tc>
          <w:tcPr>
            <w:tcW w:w="1640" w:type="dxa"/>
            <w:noWrap/>
          </w:tcPr>
          <w:p w:rsidR="004C05F9" w:rsidRPr="004932D6" w:rsidRDefault="004C05F9" w:rsidP="00CB24C9"/>
        </w:tc>
        <w:tc>
          <w:tcPr>
            <w:tcW w:w="7180" w:type="dxa"/>
            <w:noWrap/>
          </w:tcPr>
          <w:p w:rsidR="004C05F9" w:rsidRPr="004932D6" w:rsidRDefault="004C05F9" w:rsidP="00CB24C9">
            <w:r w:rsidRPr="004932D6">
              <w:t> </w:t>
            </w:r>
            <w:r>
              <w:t>Prominent lymph node.</w:t>
            </w:r>
          </w:p>
        </w:tc>
        <w:tc>
          <w:tcPr>
            <w:tcW w:w="1380" w:type="dxa"/>
            <w:noWrap/>
          </w:tcPr>
          <w:p w:rsidR="004C05F9" w:rsidRPr="004932D6" w:rsidRDefault="004C05F9" w:rsidP="00CB24C9">
            <w:r w:rsidRPr="004932D6">
              <w:t> </w:t>
            </w:r>
            <w:r>
              <w:t>JW</w:t>
            </w:r>
          </w:p>
        </w:tc>
      </w:tr>
      <w:tr w:rsidR="004C05F9" w:rsidRPr="004932D6" w:rsidTr="004C05F9">
        <w:trPr>
          <w:trHeight w:val="525"/>
        </w:trPr>
        <w:tc>
          <w:tcPr>
            <w:tcW w:w="960" w:type="dxa"/>
            <w:noWrap/>
            <w:hideMark/>
          </w:tcPr>
          <w:p w:rsidR="004C05F9" w:rsidRPr="004932D6" w:rsidRDefault="004C05F9" w:rsidP="00CB24C9">
            <w:r w:rsidRPr="004932D6">
              <w:t>4</w:t>
            </w:r>
          </w:p>
        </w:tc>
        <w:tc>
          <w:tcPr>
            <w:tcW w:w="1105" w:type="dxa"/>
            <w:noWrap/>
          </w:tcPr>
          <w:p w:rsidR="004C05F9" w:rsidRPr="004932D6" w:rsidRDefault="004C05F9" w:rsidP="00CB24C9">
            <w:r w:rsidRPr="004932D6">
              <w:t> </w:t>
            </w:r>
            <w:r>
              <w:t>17/11/17</w:t>
            </w:r>
          </w:p>
        </w:tc>
        <w:tc>
          <w:tcPr>
            <w:tcW w:w="1640" w:type="dxa"/>
            <w:noWrap/>
          </w:tcPr>
          <w:p w:rsidR="004C05F9" w:rsidRPr="004932D6" w:rsidRDefault="004C05F9" w:rsidP="00CB24C9"/>
        </w:tc>
        <w:tc>
          <w:tcPr>
            <w:tcW w:w="7180" w:type="dxa"/>
            <w:noWrap/>
          </w:tcPr>
          <w:p w:rsidR="004C05F9" w:rsidRPr="004932D6" w:rsidRDefault="004C05F9" w:rsidP="00CB24C9">
            <w:r w:rsidRPr="004932D6">
              <w:t> </w:t>
            </w:r>
            <w:r>
              <w:t>Thickening of adipose tissue posterior neck, 'buffalo hump', ? Cushing Syndrome</w:t>
            </w:r>
          </w:p>
        </w:tc>
        <w:tc>
          <w:tcPr>
            <w:tcW w:w="1380" w:type="dxa"/>
            <w:noWrap/>
          </w:tcPr>
          <w:p w:rsidR="004C05F9" w:rsidRPr="004932D6" w:rsidRDefault="004C05F9" w:rsidP="00CB24C9">
            <w:r>
              <w:t>JR</w:t>
            </w:r>
          </w:p>
        </w:tc>
      </w:tr>
      <w:tr w:rsidR="004C05F9" w:rsidRPr="004932D6" w:rsidTr="004C05F9">
        <w:trPr>
          <w:trHeight w:val="525"/>
        </w:trPr>
        <w:tc>
          <w:tcPr>
            <w:tcW w:w="960" w:type="dxa"/>
            <w:noWrap/>
            <w:hideMark/>
          </w:tcPr>
          <w:p w:rsidR="004C05F9" w:rsidRPr="004932D6" w:rsidRDefault="004C05F9" w:rsidP="00CB24C9">
            <w:r w:rsidRPr="004932D6">
              <w:t>5</w:t>
            </w:r>
          </w:p>
        </w:tc>
        <w:tc>
          <w:tcPr>
            <w:tcW w:w="1105" w:type="dxa"/>
            <w:noWrap/>
          </w:tcPr>
          <w:p w:rsidR="004C05F9" w:rsidRPr="004932D6" w:rsidRDefault="004C05F9" w:rsidP="00CB24C9">
            <w:r w:rsidRPr="004932D6">
              <w:t> </w:t>
            </w:r>
            <w:r>
              <w:t>17/11/17</w:t>
            </w:r>
          </w:p>
        </w:tc>
        <w:tc>
          <w:tcPr>
            <w:tcW w:w="1640" w:type="dxa"/>
            <w:noWrap/>
          </w:tcPr>
          <w:p w:rsidR="004C05F9" w:rsidRPr="004932D6" w:rsidRDefault="004C05F9" w:rsidP="00CB24C9"/>
        </w:tc>
        <w:tc>
          <w:tcPr>
            <w:tcW w:w="7180" w:type="dxa"/>
            <w:noWrap/>
          </w:tcPr>
          <w:p w:rsidR="004C05F9" w:rsidRPr="004932D6" w:rsidRDefault="004C05F9" w:rsidP="00CB24C9">
            <w:r w:rsidRPr="004932D6">
              <w:t> </w:t>
            </w:r>
            <w:r>
              <w:t>Reactive lymph nodes, lipoma, superficial subcutaneous oedema</w:t>
            </w:r>
          </w:p>
        </w:tc>
        <w:tc>
          <w:tcPr>
            <w:tcW w:w="1380" w:type="dxa"/>
            <w:noWrap/>
          </w:tcPr>
          <w:p w:rsidR="004C05F9" w:rsidRDefault="004C05F9" w:rsidP="00CB24C9">
            <w:r>
              <w:t>JR</w:t>
            </w:r>
          </w:p>
          <w:p w:rsidR="004C05F9" w:rsidRPr="004932D6" w:rsidRDefault="004C05F9" w:rsidP="00CB24C9"/>
        </w:tc>
      </w:tr>
      <w:tr w:rsidR="004C05F9" w:rsidRPr="004932D6" w:rsidTr="004C05F9">
        <w:trPr>
          <w:trHeight w:val="525"/>
        </w:trPr>
        <w:tc>
          <w:tcPr>
            <w:tcW w:w="960" w:type="dxa"/>
            <w:noWrap/>
            <w:hideMark/>
          </w:tcPr>
          <w:p w:rsidR="004C05F9" w:rsidRPr="004932D6" w:rsidRDefault="004C05F9" w:rsidP="00CB24C9">
            <w:r w:rsidRPr="004932D6">
              <w:t>6</w:t>
            </w:r>
          </w:p>
        </w:tc>
        <w:tc>
          <w:tcPr>
            <w:tcW w:w="1105" w:type="dxa"/>
            <w:noWrap/>
          </w:tcPr>
          <w:p w:rsidR="004C05F9" w:rsidRPr="004932D6" w:rsidRDefault="004C05F9" w:rsidP="00CB24C9">
            <w:r w:rsidRPr="004932D6">
              <w:t> </w:t>
            </w:r>
            <w:r>
              <w:t>17/11/17</w:t>
            </w:r>
          </w:p>
        </w:tc>
        <w:tc>
          <w:tcPr>
            <w:tcW w:w="1640" w:type="dxa"/>
            <w:noWrap/>
          </w:tcPr>
          <w:p w:rsidR="004C05F9" w:rsidRPr="004932D6" w:rsidRDefault="004C05F9" w:rsidP="00CB24C9"/>
        </w:tc>
        <w:tc>
          <w:tcPr>
            <w:tcW w:w="7180" w:type="dxa"/>
            <w:noWrap/>
          </w:tcPr>
          <w:p w:rsidR="004C05F9" w:rsidRPr="004932D6" w:rsidRDefault="004C05F9" w:rsidP="00CB24C9">
            <w:r w:rsidRPr="004932D6">
              <w:t> </w:t>
            </w:r>
            <w:r>
              <w:t>Thyroiditis, U2 thyroid nodules</w:t>
            </w:r>
          </w:p>
        </w:tc>
        <w:tc>
          <w:tcPr>
            <w:tcW w:w="1380" w:type="dxa"/>
            <w:noWrap/>
            <w:hideMark/>
          </w:tcPr>
          <w:p w:rsidR="004C05F9" w:rsidRPr="004932D6" w:rsidRDefault="004C05F9" w:rsidP="00CB24C9">
            <w:r w:rsidRPr="004932D6">
              <w:t> </w:t>
            </w:r>
            <w:r>
              <w:t>JW</w:t>
            </w:r>
          </w:p>
        </w:tc>
      </w:tr>
      <w:tr w:rsidR="004C05F9" w:rsidRPr="004932D6" w:rsidTr="004C05F9">
        <w:trPr>
          <w:trHeight w:val="525"/>
        </w:trPr>
        <w:tc>
          <w:tcPr>
            <w:tcW w:w="960" w:type="dxa"/>
            <w:noWrap/>
            <w:hideMark/>
          </w:tcPr>
          <w:p w:rsidR="004C05F9" w:rsidRPr="004932D6" w:rsidRDefault="004C05F9" w:rsidP="00CB24C9">
            <w:r w:rsidRPr="004932D6">
              <w:t>7</w:t>
            </w:r>
          </w:p>
        </w:tc>
        <w:tc>
          <w:tcPr>
            <w:tcW w:w="1105" w:type="dxa"/>
            <w:noWrap/>
          </w:tcPr>
          <w:p w:rsidR="004C05F9" w:rsidRPr="004932D6" w:rsidRDefault="004C05F9" w:rsidP="00CB24C9">
            <w:r w:rsidRPr="004932D6">
              <w:t> </w:t>
            </w:r>
            <w:r>
              <w:t>17/11/17</w:t>
            </w:r>
          </w:p>
        </w:tc>
        <w:tc>
          <w:tcPr>
            <w:tcW w:w="1640" w:type="dxa"/>
            <w:noWrap/>
          </w:tcPr>
          <w:p w:rsidR="004C05F9" w:rsidRPr="004932D6" w:rsidRDefault="004C05F9" w:rsidP="00CB24C9"/>
        </w:tc>
        <w:tc>
          <w:tcPr>
            <w:tcW w:w="7180" w:type="dxa"/>
            <w:noWrap/>
          </w:tcPr>
          <w:p w:rsidR="004C05F9" w:rsidRPr="004932D6" w:rsidRDefault="004C05F9" w:rsidP="00CB24C9">
            <w:r w:rsidRPr="004932D6">
              <w:t> </w:t>
            </w:r>
            <w:r>
              <w:t>Lipoma, several benign thyroid (U2) nodules</w:t>
            </w:r>
          </w:p>
        </w:tc>
        <w:tc>
          <w:tcPr>
            <w:tcW w:w="1380" w:type="dxa"/>
            <w:noWrap/>
          </w:tcPr>
          <w:p w:rsidR="004C05F9" w:rsidRPr="004932D6" w:rsidRDefault="004C05F9" w:rsidP="00CB24C9">
            <w:r w:rsidRPr="004932D6">
              <w:t> </w:t>
            </w:r>
            <w:r>
              <w:t>JW</w:t>
            </w:r>
          </w:p>
        </w:tc>
      </w:tr>
      <w:tr w:rsidR="004C05F9" w:rsidRPr="004932D6" w:rsidTr="004C05F9">
        <w:trPr>
          <w:trHeight w:val="525"/>
        </w:trPr>
        <w:tc>
          <w:tcPr>
            <w:tcW w:w="960" w:type="dxa"/>
            <w:noWrap/>
            <w:hideMark/>
          </w:tcPr>
          <w:p w:rsidR="004C05F9" w:rsidRPr="004932D6" w:rsidRDefault="004C05F9" w:rsidP="00CB24C9">
            <w:r w:rsidRPr="004932D6">
              <w:t>8</w:t>
            </w:r>
          </w:p>
        </w:tc>
        <w:tc>
          <w:tcPr>
            <w:tcW w:w="1105" w:type="dxa"/>
            <w:noWrap/>
          </w:tcPr>
          <w:p w:rsidR="004C05F9" w:rsidRPr="004932D6" w:rsidRDefault="004C05F9" w:rsidP="00CB24C9">
            <w:r w:rsidRPr="004932D6">
              <w:t> </w:t>
            </w:r>
            <w:r>
              <w:t>17/11/17</w:t>
            </w:r>
          </w:p>
        </w:tc>
        <w:tc>
          <w:tcPr>
            <w:tcW w:w="1640" w:type="dxa"/>
            <w:noWrap/>
          </w:tcPr>
          <w:p w:rsidR="004C05F9" w:rsidRPr="004932D6" w:rsidRDefault="004C05F9" w:rsidP="00CB24C9"/>
        </w:tc>
        <w:tc>
          <w:tcPr>
            <w:tcW w:w="7180" w:type="dxa"/>
            <w:noWrap/>
          </w:tcPr>
          <w:p w:rsidR="004C05F9" w:rsidRPr="004932D6" w:rsidRDefault="004C05F9" w:rsidP="00CB24C9">
            <w:r w:rsidRPr="004932D6">
              <w:t> </w:t>
            </w:r>
            <w:r>
              <w:t>Site of concern lymph node with normal morphological features</w:t>
            </w:r>
          </w:p>
        </w:tc>
        <w:tc>
          <w:tcPr>
            <w:tcW w:w="1380" w:type="dxa"/>
            <w:noWrap/>
          </w:tcPr>
          <w:p w:rsidR="004C05F9" w:rsidRPr="004932D6" w:rsidRDefault="004C05F9" w:rsidP="00CB24C9">
            <w:r w:rsidRPr="004932D6">
              <w:t> </w:t>
            </w:r>
            <w:r>
              <w:t>JW</w:t>
            </w:r>
          </w:p>
        </w:tc>
      </w:tr>
      <w:tr w:rsidR="004C05F9" w:rsidRPr="004932D6" w:rsidTr="004C05F9">
        <w:trPr>
          <w:trHeight w:val="525"/>
        </w:trPr>
        <w:tc>
          <w:tcPr>
            <w:tcW w:w="960" w:type="dxa"/>
            <w:noWrap/>
            <w:hideMark/>
          </w:tcPr>
          <w:p w:rsidR="004C05F9" w:rsidRPr="004932D6" w:rsidRDefault="004C05F9" w:rsidP="00CB24C9">
            <w:r w:rsidRPr="004932D6">
              <w:t>9</w:t>
            </w:r>
          </w:p>
        </w:tc>
        <w:tc>
          <w:tcPr>
            <w:tcW w:w="1105" w:type="dxa"/>
            <w:noWrap/>
          </w:tcPr>
          <w:p w:rsidR="004C05F9" w:rsidRPr="004932D6" w:rsidRDefault="004C05F9" w:rsidP="00CB24C9">
            <w:r w:rsidRPr="004932D6">
              <w:t> </w:t>
            </w:r>
            <w:r>
              <w:t>17/11/17</w:t>
            </w:r>
          </w:p>
        </w:tc>
        <w:tc>
          <w:tcPr>
            <w:tcW w:w="1640" w:type="dxa"/>
            <w:noWrap/>
          </w:tcPr>
          <w:p w:rsidR="004C05F9" w:rsidRPr="004932D6" w:rsidRDefault="004C05F9" w:rsidP="00CB24C9"/>
        </w:tc>
        <w:tc>
          <w:tcPr>
            <w:tcW w:w="7180" w:type="dxa"/>
            <w:noWrap/>
          </w:tcPr>
          <w:p w:rsidR="004C05F9" w:rsidRPr="004932D6" w:rsidRDefault="004C05F9" w:rsidP="00CB24C9">
            <w:r w:rsidRPr="004932D6">
              <w:t> </w:t>
            </w:r>
            <w:r>
              <w:t xml:space="preserve">Complex solid/cystic lesion with internal vascularity corresponding to previously </w:t>
            </w:r>
            <w:proofErr w:type="spellStart"/>
            <w:r>
              <w:t>id'ed</w:t>
            </w:r>
            <w:proofErr w:type="spellEnd"/>
            <w:r>
              <w:t xml:space="preserve"> </w:t>
            </w:r>
            <w:proofErr w:type="spellStart"/>
            <w:r>
              <w:t>lymphangioma</w:t>
            </w:r>
            <w:proofErr w:type="spellEnd"/>
            <w:r>
              <w:t xml:space="preserve"> (overlying masseter muscle) . Absent right submandibular gland. Right hemi-thyroidectomy. Several thyroid nodules with benign (u2) features.</w:t>
            </w:r>
          </w:p>
        </w:tc>
        <w:tc>
          <w:tcPr>
            <w:tcW w:w="1380" w:type="dxa"/>
            <w:noWrap/>
          </w:tcPr>
          <w:p w:rsidR="004C05F9" w:rsidRPr="004932D6" w:rsidRDefault="004C05F9" w:rsidP="00CB24C9">
            <w:r w:rsidRPr="004932D6">
              <w:t> </w:t>
            </w:r>
            <w:r>
              <w:t>JW</w:t>
            </w:r>
          </w:p>
        </w:tc>
      </w:tr>
      <w:tr w:rsidR="004C05F9" w:rsidRPr="004932D6" w:rsidTr="004C05F9">
        <w:trPr>
          <w:trHeight w:val="525"/>
        </w:trPr>
        <w:tc>
          <w:tcPr>
            <w:tcW w:w="960" w:type="dxa"/>
            <w:noWrap/>
            <w:hideMark/>
          </w:tcPr>
          <w:p w:rsidR="004C05F9" w:rsidRPr="004932D6" w:rsidRDefault="004C05F9" w:rsidP="00CB24C9">
            <w:r w:rsidRPr="004932D6">
              <w:lastRenderedPageBreak/>
              <w:t>10</w:t>
            </w:r>
          </w:p>
        </w:tc>
        <w:tc>
          <w:tcPr>
            <w:tcW w:w="1105" w:type="dxa"/>
            <w:noWrap/>
          </w:tcPr>
          <w:p w:rsidR="004C05F9" w:rsidRPr="004932D6" w:rsidRDefault="004C05F9" w:rsidP="00CB24C9">
            <w:r w:rsidRPr="004932D6">
              <w:t> </w:t>
            </w:r>
            <w:r>
              <w:t>26/1/18</w:t>
            </w:r>
          </w:p>
        </w:tc>
        <w:tc>
          <w:tcPr>
            <w:tcW w:w="1640" w:type="dxa"/>
            <w:noWrap/>
          </w:tcPr>
          <w:p w:rsidR="004C05F9" w:rsidRPr="004932D6" w:rsidRDefault="004C05F9" w:rsidP="00CB24C9"/>
        </w:tc>
        <w:tc>
          <w:tcPr>
            <w:tcW w:w="7180" w:type="dxa"/>
            <w:noWrap/>
          </w:tcPr>
          <w:p w:rsidR="004C05F9" w:rsidRPr="004932D6" w:rsidRDefault="004C05F9" w:rsidP="00CB24C9">
            <w:r w:rsidRPr="004932D6">
              <w:t> </w:t>
            </w:r>
            <w:r>
              <w:t>Multiple (U2) thyroid nodules, otherwise normal</w:t>
            </w:r>
          </w:p>
        </w:tc>
        <w:tc>
          <w:tcPr>
            <w:tcW w:w="1380" w:type="dxa"/>
            <w:noWrap/>
          </w:tcPr>
          <w:p w:rsidR="004C05F9" w:rsidRPr="004932D6" w:rsidRDefault="004C05F9" w:rsidP="00CB24C9">
            <w:r w:rsidRPr="004932D6">
              <w:t> </w:t>
            </w:r>
            <w:r>
              <w:t>JR</w:t>
            </w:r>
          </w:p>
        </w:tc>
      </w:tr>
      <w:tr w:rsidR="004C05F9" w:rsidRPr="004932D6" w:rsidTr="004C05F9">
        <w:trPr>
          <w:trHeight w:val="525"/>
        </w:trPr>
        <w:tc>
          <w:tcPr>
            <w:tcW w:w="960" w:type="dxa"/>
            <w:noWrap/>
            <w:hideMark/>
          </w:tcPr>
          <w:p w:rsidR="004C05F9" w:rsidRPr="004932D6" w:rsidRDefault="004C05F9" w:rsidP="00CB24C9">
            <w:r w:rsidRPr="004932D6">
              <w:t>11</w:t>
            </w:r>
          </w:p>
        </w:tc>
        <w:tc>
          <w:tcPr>
            <w:tcW w:w="1105" w:type="dxa"/>
            <w:noWrap/>
          </w:tcPr>
          <w:p w:rsidR="004C05F9" w:rsidRPr="004932D6" w:rsidRDefault="004C05F9" w:rsidP="00CB24C9">
            <w:r w:rsidRPr="004932D6">
              <w:t> </w:t>
            </w:r>
            <w:r>
              <w:t>26/1/18</w:t>
            </w:r>
          </w:p>
        </w:tc>
        <w:tc>
          <w:tcPr>
            <w:tcW w:w="1640" w:type="dxa"/>
            <w:noWrap/>
          </w:tcPr>
          <w:p w:rsidR="004C05F9" w:rsidRPr="004932D6" w:rsidRDefault="004C05F9" w:rsidP="00CB24C9"/>
        </w:tc>
        <w:tc>
          <w:tcPr>
            <w:tcW w:w="7180" w:type="dxa"/>
            <w:noWrap/>
          </w:tcPr>
          <w:p w:rsidR="004C05F9" w:rsidRPr="004932D6" w:rsidRDefault="004C05F9" w:rsidP="00CB24C9">
            <w:r w:rsidRPr="004932D6">
              <w:t> </w:t>
            </w:r>
            <w:r>
              <w:t>Lipoma, right lateral chest</w:t>
            </w:r>
          </w:p>
        </w:tc>
        <w:tc>
          <w:tcPr>
            <w:tcW w:w="1380" w:type="dxa"/>
            <w:noWrap/>
          </w:tcPr>
          <w:p w:rsidR="004C05F9" w:rsidRPr="004932D6" w:rsidRDefault="004C05F9" w:rsidP="00CB24C9">
            <w:r w:rsidRPr="004932D6">
              <w:t> </w:t>
            </w:r>
            <w:r>
              <w:t>JR</w:t>
            </w:r>
          </w:p>
        </w:tc>
      </w:tr>
      <w:tr w:rsidR="004C05F9" w:rsidRPr="004932D6" w:rsidTr="004C05F9">
        <w:trPr>
          <w:trHeight w:val="525"/>
        </w:trPr>
        <w:tc>
          <w:tcPr>
            <w:tcW w:w="960" w:type="dxa"/>
            <w:noWrap/>
            <w:hideMark/>
          </w:tcPr>
          <w:p w:rsidR="004C05F9" w:rsidRPr="004932D6" w:rsidRDefault="004C05F9" w:rsidP="00CB24C9">
            <w:r w:rsidRPr="004932D6">
              <w:t>12</w:t>
            </w:r>
          </w:p>
        </w:tc>
        <w:tc>
          <w:tcPr>
            <w:tcW w:w="1105" w:type="dxa"/>
            <w:noWrap/>
          </w:tcPr>
          <w:p w:rsidR="004C05F9" w:rsidRPr="004932D6" w:rsidRDefault="004C05F9" w:rsidP="00CB24C9">
            <w:r w:rsidRPr="004932D6">
              <w:t> </w:t>
            </w:r>
            <w:r>
              <w:t>26/1/18</w:t>
            </w:r>
          </w:p>
        </w:tc>
        <w:tc>
          <w:tcPr>
            <w:tcW w:w="1640" w:type="dxa"/>
            <w:noWrap/>
          </w:tcPr>
          <w:p w:rsidR="004C05F9" w:rsidRPr="004932D6" w:rsidRDefault="004C05F9" w:rsidP="00CB24C9"/>
        </w:tc>
        <w:tc>
          <w:tcPr>
            <w:tcW w:w="7180" w:type="dxa"/>
            <w:noWrap/>
          </w:tcPr>
          <w:p w:rsidR="004C05F9" w:rsidRPr="004932D6" w:rsidRDefault="004C05F9" w:rsidP="00CB24C9">
            <w:r w:rsidRPr="004932D6">
              <w:t> </w:t>
            </w:r>
            <w:r>
              <w:t>Morphological normal lymph node at site of concern</w:t>
            </w:r>
          </w:p>
        </w:tc>
        <w:tc>
          <w:tcPr>
            <w:tcW w:w="1380" w:type="dxa"/>
            <w:noWrap/>
          </w:tcPr>
          <w:p w:rsidR="004C05F9" w:rsidRPr="004932D6" w:rsidRDefault="004C05F9" w:rsidP="00CB24C9">
            <w:r w:rsidRPr="004932D6">
              <w:t> </w:t>
            </w:r>
            <w:r>
              <w:t>JR</w:t>
            </w:r>
          </w:p>
        </w:tc>
      </w:tr>
      <w:tr w:rsidR="004C05F9" w:rsidRPr="004932D6" w:rsidTr="004C05F9">
        <w:trPr>
          <w:trHeight w:val="525"/>
        </w:trPr>
        <w:tc>
          <w:tcPr>
            <w:tcW w:w="960" w:type="dxa"/>
            <w:noWrap/>
            <w:hideMark/>
          </w:tcPr>
          <w:p w:rsidR="004C05F9" w:rsidRPr="004932D6" w:rsidRDefault="004C05F9" w:rsidP="00CB24C9">
            <w:r w:rsidRPr="004932D6">
              <w:t>13</w:t>
            </w:r>
          </w:p>
        </w:tc>
        <w:tc>
          <w:tcPr>
            <w:tcW w:w="1105" w:type="dxa"/>
            <w:noWrap/>
          </w:tcPr>
          <w:p w:rsidR="004C05F9" w:rsidRPr="004932D6" w:rsidRDefault="004C05F9" w:rsidP="00CB24C9">
            <w:r w:rsidRPr="004932D6">
              <w:t> </w:t>
            </w:r>
            <w:r>
              <w:t>26/1/18</w:t>
            </w:r>
          </w:p>
        </w:tc>
        <w:tc>
          <w:tcPr>
            <w:tcW w:w="1640" w:type="dxa"/>
            <w:noWrap/>
          </w:tcPr>
          <w:p w:rsidR="004C05F9" w:rsidRPr="004932D6" w:rsidRDefault="004C05F9" w:rsidP="00CB24C9"/>
        </w:tc>
        <w:tc>
          <w:tcPr>
            <w:tcW w:w="7180" w:type="dxa"/>
            <w:noWrap/>
          </w:tcPr>
          <w:p w:rsidR="004C05F9" w:rsidRPr="004932D6" w:rsidRDefault="004C05F9" w:rsidP="00CB24C9">
            <w:r w:rsidRPr="004932D6">
              <w:t> </w:t>
            </w:r>
            <w:r>
              <w:t>Small epidermoid cyst adjacent to heterogeneous fluid collection with gas bubbles which may represent a small abscess</w:t>
            </w:r>
          </w:p>
        </w:tc>
        <w:tc>
          <w:tcPr>
            <w:tcW w:w="1380" w:type="dxa"/>
            <w:noWrap/>
          </w:tcPr>
          <w:p w:rsidR="004C05F9" w:rsidRPr="004932D6" w:rsidRDefault="004C05F9" w:rsidP="00CB24C9">
            <w:r w:rsidRPr="004932D6">
              <w:t> </w:t>
            </w:r>
            <w:r>
              <w:t>JR</w:t>
            </w:r>
          </w:p>
        </w:tc>
      </w:tr>
      <w:tr w:rsidR="004C05F9" w:rsidRPr="004932D6" w:rsidTr="004C05F9">
        <w:trPr>
          <w:trHeight w:val="525"/>
        </w:trPr>
        <w:tc>
          <w:tcPr>
            <w:tcW w:w="960" w:type="dxa"/>
            <w:noWrap/>
            <w:hideMark/>
          </w:tcPr>
          <w:p w:rsidR="004C05F9" w:rsidRPr="004932D6" w:rsidRDefault="004C05F9" w:rsidP="00CB24C9">
            <w:r w:rsidRPr="004932D6">
              <w:t>14</w:t>
            </w:r>
          </w:p>
        </w:tc>
        <w:tc>
          <w:tcPr>
            <w:tcW w:w="1105" w:type="dxa"/>
            <w:noWrap/>
          </w:tcPr>
          <w:p w:rsidR="004C05F9" w:rsidRPr="004932D6" w:rsidRDefault="004C05F9" w:rsidP="00CB24C9">
            <w:r w:rsidRPr="004932D6">
              <w:t> </w:t>
            </w:r>
            <w:r>
              <w:t>26/1/18</w:t>
            </w:r>
          </w:p>
        </w:tc>
        <w:tc>
          <w:tcPr>
            <w:tcW w:w="1640" w:type="dxa"/>
            <w:noWrap/>
          </w:tcPr>
          <w:p w:rsidR="004C05F9" w:rsidRPr="004932D6" w:rsidRDefault="004C05F9" w:rsidP="00CB24C9"/>
        </w:tc>
        <w:tc>
          <w:tcPr>
            <w:tcW w:w="7180" w:type="dxa"/>
            <w:noWrap/>
          </w:tcPr>
          <w:p w:rsidR="004C05F9" w:rsidRPr="004932D6" w:rsidRDefault="004C05F9" w:rsidP="00CB24C9">
            <w:r w:rsidRPr="004932D6">
              <w:t> </w:t>
            </w:r>
            <w:r>
              <w:t xml:space="preserve">63 mm cystic thyroid nodule. Normal appearances of salivary glands, no abnormality seen elsewhere in the neck. </w:t>
            </w:r>
          </w:p>
        </w:tc>
        <w:tc>
          <w:tcPr>
            <w:tcW w:w="1380" w:type="dxa"/>
            <w:noWrap/>
          </w:tcPr>
          <w:p w:rsidR="004C05F9" w:rsidRPr="004932D6" w:rsidRDefault="004C05F9" w:rsidP="00CB24C9">
            <w:r w:rsidRPr="004932D6">
              <w:t> </w:t>
            </w:r>
            <w:r>
              <w:t>JR</w:t>
            </w:r>
          </w:p>
        </w:tc>
      </w:tr>
      <w:tr w:rsidR="00511E07" w:rsidRPr="004932D6" w:rsidTr="00511E07">
        <w:trPr>
          <w:trHeight w:val="525"/>
        </w:trPr>
        <w:tc>
          <w:tcPr>
            <w:tcW w:w="960" w:type="dxa"/>
            <w:noWrap/>
          </w:tcPr>
          <w:p w:rsidR="00511E07" w:rsidRPr="004932D6" w:rsidRDefault="00511E07" w:rsidP="00371E62">
            <w:r>
              <w:t>15</w:t>
            </w:r>
          </w:p>
        </w:tc>
        <w:tc>
          <w:tcPr>
            <w:tcW w:w="1105" w:type="dxa"/>
            <w:noWrap/>
          </w:tcPr>
          <w:p w:rsidR="00511E07" w:rsidRPr="004932D6" w:rsidRDefault="00511E07" w:rsidP="00371E62">
            <w:r w:rsidRPr="004932D6">
              <w:t> </w:t>
            </w:r>
            <w:r>
              <w:t>2/2/18</w:t>
            </w:r>
          </w:p>
        </w:tc>
        <w:tc>
          <w:tcPr>
            <w:tcW w:w="1640" w:type="dxa"/>
            <w:noWrap/>
          </w:tcPr>
          <w:p w:rsidR="00511E07" w:rsidRPr="004932D6" w:rsidRDefault="00511E07" w:rsidP="00371E62"/>
        </w:tc>
        <w:tc>
          <w:tcPr>
            <w:tcW w:w="7180" w:type="dxa"/>
            <w:noWrap/>
          </w:tcPr>
          <w:p w:rsidR="00511E07" w:rsidRPr="004932D6" w:rsidRDefault="00511E07" w:rsidP="00371E62">
            <w:r w:rsidRPr="004932D6">
              <w:t> </w:t>
            </w:r>
            <w:r>
              <w:t>thyroidectomy, left level 3 lymph node with abnormal vascularity, 2 previously seen small lesions in vascular bed, normal appearance of salivary glands, no other lymphadenopathy noted.</w:t>
            </w:r>
          </w:p>
        </w:tc>
        <w:tc>
          <w:tcPr>
            <w:tcW w:w="1380" w:type="dxa"/>
            <w:noWrap/>
          </w:tcPr>
          <w:p w:rsidR="00511E07" w:rsidRPr="004932D6" w:rsidRDefault="00511E07" w:rsidP="00371E62">
            <w:r w:rsidRPr="004932D6">
              <w:t> </w:t>
            </w:r>
            <w:r>
              <w:t>JR</w:t>
            </w:r>
          </w:p>
        </w:tc>
      </w:tr>
      <w:tr w:rsidR="00511E07" w:rsidRPr="004932D6" w:rsidTr="00511E07">
        <w:trPr>
          <w:trHeight w:val="525"/>
        </w:trPr>
        <w:tc>
          <w:tcPr>
            <w:tcW w:w="960" w:type="dxa"/>
            <w:noWrap/>
          </w:tcPr>
          <w:p w:rsidR="00511E07" w:rsidRPr="004932D6" w:rsidRDefault="00511E07" w:rsidP="00371E62">
            <w:r>
              <w:t>16</w:t>
            </w:r>
          </w:p>
        </w:tc>
        <w:tc>
          <w:tcPr>
            <w:tcW w:w="1105" w:type="dxa"/>
            <w:noWrap/>
          </w:tcPr>
          <w:p w:rsidR="00511E07" w:rsidRPr="004932D6" w:rsidRDefault="00511E07" w:rsidP="00371E62">
            <w:r w:rsidRPr="004932D6">
              <w:t> </w:t>
            </w:r>
            <w:r>
              <w:t>2/2/18</w:t>
            </w:r>
          </w:p>
        </w:tc>
        <w:tc>
          <w:tcPr>
            <w:tcW w:w="1640" w:type="dxa"/>
            <w:noWrap/>
          </w:tcPr>
          <w:p w:rsidR="00511E07" w:rsidRPr="004932D6" w:rsidRDefault="00511E07" w:rsidP="00371E62"/>
        </w:tc>
        <w:tc>
          <w:tcPr>
            <w:tcW w:w="7180" w:type="dxa"/>
            <w:noWrap/>
          </w:tcPr>
          <w:p w:rsidR="00511E07" w:rsidRPr="004932D6" w:rsidRDefault="00511E07" w:rsidP="00371E62">
            <w:r w:rsidRPr="004932D6">
              <w:t> </w:t>
            </w:r>
            <w:r>
              <w:t xml:space="preserve">Hard lump at left side of jaw = </w:t>
            </w:r>
            <w:proofErr w:type="spellStart"/>
            <w:r>
              <w:t>temperomandibular</w:t>
            </w:r>
            <w:proofErr w:type="spellEnd"/>
            <w:r>
              <w:t xml:space="preserve"> joint with normal appearance; bilateral small thyroid nodules of benign appearance</w:t>
            </w:r>
          </w:p>
        </w:tc>
        <w:tc>
          <w:tcPr>
            <w:tcW w:w="1380" w:type="dxa"/>
            <w:noWrap/>
          </w:tcPr>
          <w:p w:rsidR="00511E07" w:rsidRPr="004932D6" w:rsidRDefault="00511E07" w:rsidP="00371E62">
            <w:r w:rsidRPr="004932D6">
              <w:t> </w:t>
            </w:r>
            <w:r>
              <w:t>JR</w:t>
            </w:r>
          </w:p>
        </w:tc>
      </w:tr>
      <w:tr w:rsidR="00511E07" w:rsidRPr="004932D6" w:rsidTr="00511E07">
        <w:trPr>
          <w:trHeight w:val="525"/>
        </w:trPr>
        <w:tc>
          <w:tcPr>
            <w:tcW w:w="960" w:type="dxa"/>
            <w:noWrap/>
          </w:tcPr>
          <w:p w:rsidR="00511E07" w:rsidRPr="004932D6" w:rsidRDefault="00511E07" w:rsidP="00371E62">
            <w:r>
              <w:t>17</w:t>
            </w:r>
          </w:p>
        </w:tc>
        <w:tc>
          <w:tcPr>
            <w:tcW w:w="1105" w:type="dxa"/>
            <w:noWrap/>
          </w:tcPr>
          <w:p w:rsidR="00511E07" w:rsidRPr="004932D6" w:rsidRDefault="00511E07" w:rsidP="00371E62">
            <w:r w:rsidRPr="004932D6">
              <w:t> </w:t>
            </w:r>
            <w:r>
              <w:t>2/2/18</w:t>
            </w:r>
          </w:p>
        </w:tc>
        <w:tc>
          <w:tcPr>
            <w:tcW w:w="1640" w:type="dxa"/>
            <w:noWrap/>
          </w:tcPr>
          <w:p w:rsidR="00511E07" w:rsidRPr="004932D6" w:rsidRDefault="00511E07" w:rsidP="00371E62"/>
        </w:tc>
        <w:tc>
          <w:tcPr>
            <w:tcW w:w="7180" w:type="dxa"/>
            <w:noWrap/>
          </w:tcPr>
          <w:p w:rsidR="00511E07" w:rsidRPr="004932D6" w:rsidRDefault="00511E07" w:rsidP="00371E62">
            <w:r w:rsidRPr="004932D6">
              <w:t> </w:t>
            </w:r>
            <w:r>
              <w:t>Left  carotid body tumour, prominent but morphologically normal lymph nodes between CBT and submandibular gland, otherwise normal</w:t>
            </w:r>
          </w:p>
        </w:tc>
        <w:tc>
          <w:tcPr>
            <w:tcW w:w="1380" w:type="dxa"/>
            <w:noWrap/>
          </w:tcPr>
          <w:p w:rsidR="00511E07" w:rsidRDefault="00511E07" w:rsidP="00371E62">
            <w:r w:rsidRPr="004932D6">
              <w:t> </w:t>
            </w:r>
            <w:r>
              <w:t>JR</w:t>
            </w:r>
          </w:p>
          <w:p w:rsidR="00511E07" w:rsidRPr="004932D6" w:rsidRDefault="00511E07" w:rsidP="00371E62"/>
        </w:tc>
      </w:tr>
      <w:tr w:rsidR="00511E07" w:rsidRPr="004932D6" w:rsidTr="00511E07">
        <w:trPr>
          <w:trHeight w:val="525"/>
        </w:trPr>
        <w:tc>
          <w:tcPr>
            <w:tcW w:w="960" w:type="dxa"/>
            <w:noWrap/>
          </w:tcPr>
          <w:p w:rsidR="00511E07" w:rsidRPr="004932D6" w:rsidRDefault="00511E07" w:rsidP="00371E62">
            <w:r>
              <w:t>18</w:t>
            </w:r>
          </w:p>
        </w:tc>
        <w:tc>
          <w:tcPr>
            <w:tcW w:w="1105" w:type="dxa"/>
            <w:noWrap/>
          </w:tcPr>
          <w:p w:rsidR="00511E07" w:rsidRPr="004932D6" w:rsidRDefault="00511E07" w:rsidP="00371E62">
            <w:r w:rsidRPr="004932D6">
              <w:t> </w:t>
            </w:r>
            <w:r>
              <w:t>2/2/18</w:t>
            </w:r>
          </w:p>
        </w:tc>
        <w:tc>
          <w:tcPr>
            <w:tcW w:w="1640" w:type="dxa"/>
            <w:noWrap/>
          </w:tcPr>
          <w:p w:rsidR="00511E07" w:rsidRPr="004932D6" w:rsidRDefault="00511E07" w:rsidP="00371E62"/>
        </w:tc>
        <w:tc>
          <w:tcPr>
            <w:tcW w:w="7180" w:type="dxa"/>
            <w:noWrap/>
          </w:tcPr>
          <w:p w:rsidR="00511E07" w:rsidRPr="004932D6" w:rsidRDefault="00511E07" w:rsidP="00371E62">
            <w:r w:rsidRPr="004932D6">
              <w:t> </w:t>
            </w:r>
            <w:r>
              <w:t xml:space="preserve">Normal lymph nodes on </w:t>
            </w:r>
            <w:proofErr w:type="spellStart"/>
            <w:r>
              <w:t>sternonucleidomastoid</w:t>
            </w:r>
            <w:proofErr w:type="spellEnd"/>
            <w:r>
              <w:t xml:space="preserve"> muscle, USNN otherwise</w:t>
            </w:r>
          </w:p>
        </w:tc>
        <w:tc>
          <w:tcPr>
            <w:tcW w:w="1380" w:type="dxa"/>
            <w:noWrap/>
          </w:tcPr>
          <w:p w:rsidR="00511E07" w:rsidRPr="004932D6" w:rsidRDefault="00511E07" w:rsidP="00371E62">
            <w:r w:rsidRPr="004932D6">
              <w:t> </w:t>
            </w:r>
            <w:r>
              <w:t>JR</w:t>
            </w:r>
          </w:p>
        </w:tc>
      </w:tr>
      <w:tr w:rsidR="00511E07" w:rsidRPr="004932D6" w:rsidTr="00511E07">
        <w:trPr>
          <w:trHeight w:val="525"/>
        </w:trPr>
        <w:tc>
          <w:tcPr>
            <w:tcW w:w="960" w:type="dxa"/>
            <w:noWrap/>
          </w:tcPr>
          <w:p w:rsidR="00511E07" w:rsidRPr="004932D6" w:rsidRDefault="00511E07" w:rsidP="00371E62">
            <w:r>
              <w:t>19</w:t>
            </w:r>
          </w:p>
        </w:tc>
        <w:tc>
          <w:tcPr>
            <w:tcW w:w="1105" w:type="dxa"/>
            <w:noWrap/>
          </w:tcPr>
          <w:p w:rsidR="00511E07" w:rsidRPr="004932D6" w:rsidRDefault="00511E07" w:rsidP="00371E62">
            <w:r w:rsidRPr="004932D6">
              <w:t> </w:t>
            </w:r>
            <w:r>
              <w:t>14/2/18</w:t>
            </w:r>
          </w:p>
        </w:tc>
        <w:tc>
          <w:tcPr>
            <w:tcW w:w="1640" w:type="dxa"/>
            <w:noWrap/>
          </w:tcPr>
          <w:p w:rsidR="00511E07" w:rsidRPr="004932D6" w:rsidRDefault="00511E07" w:rsidP="00371E62"/>
        </w:tc>
        <w:tc>
          <w:tcPr>
            <w:tcW w:w="7180" w:type="dxa"/>
            <w:noWrap/>
          </w:tcPr>
          <w:p w:rsidR="00511E07" w:rsidRPr="004932D6" w:rsidRDefault="00511E07" w:rsidP="00371E62">
            <w:r w:rsidRPr="004932D6">
              <w:t> </w:t>
            </w:r>
            <w:r>
              <w:t>U3 left thyroid nodule with small U2 nodules, USNN otherwise</w:t>
            </w:r>
          </w:p>
        </w:tc>
        <w:tc>
          <w:tcPr>
            <w:tcW w:w="1380" w:type="dxa"/>
            <w:noWrap/>
          </w:tcPr>
          <w:p w:rsidR="00511E07" w:rsidRPr="004932D6" w:rsidRDefault="00511E07" w:rsidP="00371E62">
            <w:r w:rsidRPr="004932D6">
              <w:t> </w:t>
            </w:r>
            <w:r>
              <w:t>JW</w:t>
            </w:r>
          </w:p>
        </w:tc>
      </w:tr>
      <w:tr w:rsidR="00511E07" w:rsidRPr="004932D6" w:rsidTr="00511E07">
        <w:trPr>
          <w:trHeight w:val="525"/>
        </w:trPr>
        <w:tc>
          <w:tcPr>
            <w:tcW w:w="960" w:type="dxa"/>
            <w:noWrap/>
          </w:tcPr>
          <w:p w:rsidR="00511E07" w:rsidRPr="004932D6" w:rsidRDefault="00511E07" w:rsidP="00371E62">
            <w:r>
              <w:t>20</w:t>
            </w:r>
          </w:p>
        </w:tc>
        <w:tc>
          <w:tcPr>
            <w:tcW w:w="1105" w:type="dxa"/>
            <w:noWrap/>
          </w:tcPr>
          <w:p w:rsidR="00511E07" w:rsidRPr="004932D6" w:rsidRDefault="00511E07" w:rsidP="00371E62">
            <w:r w:rsidRPr="004932D6">
              <w:t> </w:t>
            </w:r>
            <w:r>
              <w:t>2/3/18</w:t>
            </w:r>
          </w:p>
        </w:tc>
        <w:tc>
          <w:tcPr>
            <w:tcW w:w="1640" w:type="dxa"/>
            <w:noWrap/>
          </w:tcPr>
          <w:p w:rsidR="00511E07" w:rsidRPr="004932D6" w:rsidRDefault="00511E07" w:rsidP="00371E62"/>
        </w:tc>
        <w:tc>
          <w:tcPr>
            <w:tcW w:w="7180" w:type="dxa"/>
            <w:noWrap/>
          </w:tcPr>
          <w:p w:rsidR="00511E07" w:rsidRPr="004932D6" w:rsidRDefault="00511E07" w:rsidP="00371E62">
            <w:r w:rsidRPr="004932D6">
              <w:t> </w:t>
            </w:r>
            <w:r>
              <w:t>Lymph node with morphologically normal app. behind right ear. Several slightly enlarged lymph nodes (normal morph. app.), slightly heterogeneous app. of thyroid suggestive of a mild degree of thyroiditis; small benign (U2) thyroid nodules b/l.</w:t>
            </w:r>
          </w:p>
        </w:tc>
        <w:tc>
          <w:tcPr>
            <w:tcW w:w="1380" w:type="dxa"/>
            <w:noWrap/>
          </w:tcPr>
          <w:p w:rsidR="00511E07" w:rsidRPr="004932D6" w:rsidRDefault="00511E07" w:rsidP="00371E62">
            <w:r w:rsidRPr="004932D6">
              <w:t> </w:t>
            </w:r>
            <w:r>
              <w:t>JR</w:t>
            </w:r>
          </w:p>
        </w:tc>
      </w:tr>
      <w:tr w:rsidR="00511E07" w:rsidRPr="004932D6" w:rsidTr="00511E07">
        <w:trPr>
          <w:trHeight w:val="603"/>
        </w:trPr>
        <w:tc>
          <w:tcPr>
            <w:tcW w:w="960" w:type="dxa"/>
            <w:noWrap/>
          </w:tcPr>
          <w:p w:rsidR="00511E07" w:rsidRPr="004932D6" w:rsidRDefault="00511E07" w:rsidP="00371E62">
            <w:r>
              <w:t>21</w:t>
            </w:r>
          </w:p>
        </w:tc>
        <w:tc>
          <w:tcPr>
            <w:tcW w:w="1105" w:type="dxa"/>
            <w:noWrap/>
          </w:tcPr>
          <w:p w:rsidR="00511E07" w:rsidRPr="004932D6" w:rsidRDefault="00511E07" w:rsidP="00371E62">
            <w:r w:rsidRPr="004932D6">
              <w:t> </w:t>
            </w:r>
            <w:r>
              <w:t>2/3/18</w:t>
            </w:r>
          </w:p>
        </w:tc>
        <w:tc>
          <w:tcPr>
            <w:tcW w:w="1640" w:type="dxa"/>
            <w:noWrap/>
          </w:tcPr>
          <w:p w:rsidR="00511E07" w:rsidRPr="004932D6" w:rsidRDefault="00511E07" w:rsidP="00371E62"/>
        </w:tc>
        <w:tc>
          <w:tcPr>
            <w:tcW w:w="7180" w:type="dxa"/>
            <w:noWrap/>
          </w:tcPr>
          <w:p w:rsidR="00511E07" w:rsidRPr="004932D6" w:rsidRDefault="00511E07" w:rsidP="00371E62">
            <w:r w:rsidRPr="004932D6">
              <w:t> </w:t>
            </w:r>
            <w:proofErr w:type="spellStart"/>
            <w:r>
              <w:t>Loculated</w:t>
            </w:r>
            <w:proofErr w:type="spellEnd"/>
            <w:r>
              <w:t xml:space="preserve"> </w:t>
            </w:r>
            <w:proofErr w:type="spellStart"/>
            <w:r>
              <w:t>thyroglossal</w:t>
            </w:r>
            <w:proofErr w:type="spellEnd"/>
            <w:r>
              <w:t xml:space="preserve"> cyst,  </w:t>
            </w:r>
            <w:proofErr w:type="spellStart"/>
            <w:r>
              <w:t>usnn</w:t>
            </w:r>
            <w:proofErr w:type="spellEnd"/>
            <w:r>
              <w:t>, no evidence of lymphadenopathy</w:t>
            </w:r>
          </w:p>
        </w:tc>
        <w:tc>
          <w:tcPr>
            <w:tcW w:w="1380" w:type="dxa"/>
            <w:noWrap/>
          </w:tcPr>
          <w:p w:rsidR="00511E07" w:rsidRPr="004932D6" w:rsidRDefault="00511E07" w:rsidP="00371E62">
            <w:r w:rsidRPr="004932D6">
              <w:t> </w:t>
            </w:r>
            <w:r>
              <w:t>JR</w:t>
            </w:r>
          </w:p>
        </w:tc>
      </w:tr>
      <w:tr w:rsidR="00511E07" w:rsidRPr="004932D6" w:rsidTr="00511E07">
        <w:trPr>
          <w:trHeight w:val="525"/>
        </w:trPr>
        <w:tc>
          <w:tcPr>
            <w:tcW w:w="960" w:type="dxa"/>
            <w:noWrap/>
          </w:tcPr>
          <w:p w:rsidR="00511E07" w:rsidRPr="004932D6" w:rsidRDefault="00511E07" w:rsidP="00371E62">
            <w:r>
              <w:t>22</w:t>
            </w:r>
          </w:p>
        </w:tc>
        <w:tc>
          <w:tcPr>
            <w:tcW w:w="1105" w:type="dxa"/>
            <w:noWrap/>
          </w:tcPr>
          <w:p w:rsidR="00511E07" w:rsidRPr="004932D6" w:rsidRDefault="00511E07" w:rsidP="00371E62">
            <w:r w:rsidRPr="004932D6">
              <w:t> </w:t>
            </w:r>
            <w:r>
              <w:t>2/3/18</w:t>
            </w:r>
          </w:p>
        </w:tc>
        <w:tc>
          <w:tcPr>
            <w:tcW w:w="1640" w:type="dxa"/>
            <w:noWrap/>
          </w:tcPr>
          <w:p w:rsidR="00511E07" w:rsidRPr="004932D6" w:rsidRDefault="00511E07" w:rsidP="00371E62"/>
        </w:tc>
        <w:tc>
          <w:tcPr>
            <w:tcW w:w="7180" w:type="dxa"/>
            <w:noWrap/>
          </w:tcPr>
          <w:p w:rsidR="00511E07" w:rsidRPr="004932D6" w:rsidRDefault="00511E07" w:rsidP="00371E62">
            <w:r w:rsidRPr="004932D6">
              <w:t> </w:t>
            </w:r>
            <w:r>
              <w:t>Slightly reactive looking lymph nodes on the left, normal otherwise</w:t>
            </w:r>
          </w:p>
        </w:tc>
        <w:tc>
          <w:tcPr>
            <w:tcW w:w="1380" w:type="dxa"/>
            <w:noWrap/>
          </w:tcPr>
          <w:p w:rsidR="00511E07" w:rsidRPr="004932D6" w:rsidRDefault="00511E07" w:rsidP="00371E62">
            <w:r w:rsidRPr="004932D6">
              <w:t> </w:t>
            </w:r>
            <w:r>
              <w:t>JR</w:t>
            </w:r>
          </w:p>
        </w:tc>
      </w:tr>
      <w:tr w:rsidR="00511E07" w:rsidRPr="004932D6" w:rsidTr="00511E07">
        <w:trPr>
          <w:trHeight w:val="525"/>
        </w:trPr>
        <w:tc>
          <w:tcPr>
            <w:tcW w:w="960" w:type="dxa"/>
            <w:noWrap/>
          </w:tcPr>
          <w:p w:rsidR="00511E07" w:rsidRPr="004932D6" w:rsidRDefault="00511E07" w:rsidP="00371E62">
            <w:r>
              <w:t>23</w:t>
            </w:r>
          </w:p>
        </w:tc>
        <w:tc>
          <w:tcPr>
            <w:tcW w:w="1105" w:type="dxa"/>
            <w:noWrap/>
          </w:tcPr>
          <w:p w:rsidR="00511E07" w:rsidRPr="004932D6" w:rsidRDefault="00511E07" w:rsidP="00371E62">
            <w:r w:rsidRPr="004932D6">
              <w:t> </w:t>
            </w:r>
            <w:r>
              <w:t>9/3/18</w:t>
            </w:r>
          </w:p>
        </w:tc>
        <w:tc>
          <w:tcPr>
            <w:tcW w:w="1640" w:type="dxa"/>
            <w:noWrap/>
          </w:tcPr>
          <w:p w:rsidR="00511E07" w:rsidRPr="004932D6" w:rsidRDefault="00511E07" w:rsidP="00371E62"/>
        </w:tc>
        <w:tc>
          <w:tcPr>
            <w:tcW w:w="7180" w:type="dxa"/>
            <w:noWrap/>
          </w:tcPr>
          <w:p w:rsidR="00511E07" w:rsidRPr="004932D6" w:rsidRDefault="00511E07" w:rsidP="00371E62">
            <w:r w:rsidRPr="004932D6">
              <w:t> </w:t>
            </w:r>
            <w:r>
              <w:t xml:space="preserve">The palpable lump is the submandibular gland; </w:t>
            </w:r>
            <w:proofErr w:type="spellStart"/>
            <w:r>
              <w:t>usnn</w:t>
            </w:r>
            <w:proofErr w:type="spellEnd"/>
          </w:p>
        </w:tc>
        <w:tc>
          <w:tcPr>
            <w:tcW w:w="1380" w:type="dxa"/>
            <w:noWrap/>
          </w:tcPr>
          <w:p w:rsidR="00511E07" w:rsidRPr="004932D6" w:rsidRDefault="00511E07" w:rsidP="00371E62">
            <w:r w:rsidRPr="004932D6">
              <w:t> </w:t>
            </w:r>
            <w:r>
              <w:t>JR</w:t>
            </w:r>
          </w:p>
        </w:tc>
      </w:tr>
      <w:tr w:rsidR="00511E07" w:rsidRPr="004932D6" w:rsidTr="00511E07">
        <w:trPr>
          <w:trHeight w:val="525"/>
        </w:trPr>
        <w:tc>
          <w:tcPr>
            <w:tcW w:w="960" w:type="dxa"/>
            <w:noWrap/>
          </w:tcPr>
          <w:p w:rsidR="00511E07" w:rsidRPr="004932D6" w:rsidRDefault="00511E07" w:rsidP="00371E62">
            <w:r w:rsidRPr="004932D6">
              <w:t>2</w:t>
            </w:r>
            <w:r>
              <w:t>4</w:t>
            </w:r>
          </w:p>
        </w:tc>
        <w:tc>
          <w:tcPr>
            <w:tcW w:w="1105" w:type="dxa"/>
            <w:noWrap/>
          </w:tcPr>
          <w:p w:rsidR="00511E07" w:rsidRPr="004932D6" w:rsidRDefault="00511E07" w:rsidP="00371E62">
            <w:r w:rsidRPr="004932D6">
              <w:t> </w:t>
            </w:r>
            <w:r>
              <w:t>9/3/18</w:t>
            </w:r>
          </w:p>
        </w:tc>
        <w:tc>
          <w:tcPr>
            <w:tcW w:w="1640" w:type="dxa"/>
            <w:noWrap/>
          </w:tcPr>
          <w:p w:rsidR="00511E07" w:rsidRPr="004932D6" w:rsidRDefault="00511E07" w:rsidP="00371E62"/>
        </w:tc>
        <w:tc>
          <w:tcPr>
            <w:tcW w:w="7180" w:type="dxa"/>
            <w:noWrap/>
          </w:tcPr>
          <w:p w:rsidR="00511E07" w:rsidRPr="004932D6" w:rsidRDefault="00511E07" w:rsidP="00371E62">
            <w:r w:rsidRPr="004932D6">
              <w:t> </w:t>
            </w:r>
            <w:r>
              <w:t xml:space="preserve">Left </w:t>
            </w:r>
            <w:proofErr w:type="spellStart"/>
            <w:r>
              <w:t>hemithyroidectomy</w:t>
            </w:r>
            <w:proofErr w:type="spellEnd"/>
            <w:r>
              <w:t xml:space="preserve">, </w:t>
            </w:r>
            <w:proofErr w:type="spellStart"/>
            <w:r>
              <w:t>heterog</w:t>
            </w:r>
            <w:proofErr w:type="spellEnd"/>
            <w:r>
              <w:t>. app. of right thyroid lobe, prominent lymph node (level VI) in left thyroid bed, normal app. of salivary glands</w:t>
            </w:r>
          </w:p>
        </w:tc>
        <w:tc>
          <w:tcPr>
            <w:tcW w:w="1380" w:type="dxa"/>
            <w:noWrap/>
          </w:tcPr>
          <w:p w:rsidR="00511E07" w:rsidRPr="004932D6" w:rsidRDefault="00511E07" w:rsidP="00371E62">
            <w:r w:rsidRPr="004932D6">
              <w:t> </w:t>
            </w:r>
            <w:r>
              <w:t>JR</w:t>
            </w:r>
          </w:p>
        </w:tc>
      </w:tr>
      <w:tr w:rsidR="00511E07" w:rsidRPr="004932D6" w:rsidTr="00511E07">
        <w:trPr>
          <w:trHeight w:val="525"/>
        </w:trPr>
        <w:tc>
          <w:tcPr>
            <w:tcW w:w="960" w:type="dxa"/>
            <w:noWrap/>
          </w:tcPr>
          <w:p w:rsidR="00511E07" w:rsidRPr="004932D6" w:rsidRDefault="00511E07" w:rsidP="00371E62">
            <w:r w:rsidRPr="004932D6">
              <w:lastRenderedPageBreak/>
              <w:t>2</w:t>
            </w:r>
            <w:r>
              <w:t>5</w:t>
            </w:r>
          </w:p>
        </w:tc>
        <w:tc>
          <w:tcPr>
            <w:tcW w:w="1105" w:type="dxa"/>
            <w:noWrap/>
          </w:tcPr>
          <w:p w:rsidR="00511E07" w:rsidRPr="004932D6" w:rsidRDefault="00511E07" w:rsidP="00371E62">
            <w:r w:rsidRPr="004932D6">
              <w:t> </w:t>
            </w:r>
            <w:r>
              <w:t>9/3/18</w:t>
            </w:r>
          </w:p>
        </w:tc>
        <w:tc>
          <w:tcPr>
            <w:tcW w:w="1640" w:type="dxa"/>
            <w:noWrap/>
          </w:tcPr>
          <w:p w:rsidR="00511E07" w:rsidRPr="004932D6" w:rsidRDefault="00511E07" w:rsidP="00371E62"/>
        </w:tc>
        <w:tc>
          <w:tcPr>
            <w:tcW w:w="7180" w:type="dxa"/>
            <w:noWrap/>
          </w:tcPr>
          <w:p w:rsidR="00511E07" w:rsidRPr="004932D6" w:rsidRDefault="00511E07" w:rsidP="00371E62">
            <w:r w:rsidRPr="004932D6">
              <w:t> </w:t>
            </w:r>
            <w:proofErr w:type="spellStart"/>
            <w:r>
              <w:t>Hx</w:t>
            </w:r>
            <w:proofErr w:type="spellEnd"/>
            <w:r>
              <w:t xml:space="preserve"> of right parotid swelling, </w:t>
            </w:r>
            <w:proofErr w:type="spellStart"/>
            <w:r>
              <w:t>usnn</w:t>
            </w:r>
            <w:proofErr w:type="spellEnd"/>
          </w:p>
        </w:tc>
        <w:tc>
          <w:tcPr>
            <w:tcW w:w="1380" w:type="dxa"/>
            <w:noWrap/>
          </w:tcPr>
          <w:p w:rsidR="00511E07" w:rsidRPr="004932D6" w:rsidRDefault="00511E07" w:rsidP="00371E62">
            <w:r w:rsidRPr="004932D6">
              <w:t> </w:t>
            </w:r>
            <w:r>
              <w:t>JR</w:t>
            </w:r>
          </w:p>
        </w:tc>
      </w:tr>
      <w:tr w:rsidR="00511E07" w:rsidRPr="004932D6" w:rsidTr="00511E07">
        <w:trPr>
          <w:trHeight w:val="525"/>
        </w:trPr>
        <w:tc>
          <w:tcPr>
            <w:tcW w:w="960" w:type="dxa"/>
            <w:noWrap/>
          </w:tcPr>
          <w:p w:rsidR="00511E07" w:rsidRPr="004932D6" w:rsidRDefault="00511E07" w:rsidP="00371E62">
            <w:r>
              <w:t>26</w:t>
            </w:r>
          </w:p>
        </w:tc>
        <w:tc>
          <w:tcPr>
            <w:tcW w:w="1105" w:type="dxa"/>
            <w:noWrap/>
          </w:tcPr>
          <w:p w:rsidR="00511E07" w:rsidRPr="004932D6" w:rsidRDefault="00511E07" w:rsidP="00371E62">
            <w:r w:rsidRPr="004932D6">
              <w:t> </w:t>
            </w:r>
            <w:r>
              <w:t>9/3/18</w:t>
            </w:r>
          </w:p>
        </w:tc>
        <w:tc>
          <w:tcPr>
            <w:tcW w:w="1640" w:type="dxa"/>
            <w:noWrap/>
          </w:tcPr>
          <w:p w:rsidR="00511E07" w:rsidRPr="004932D6" w:rsidRDefault="00511E07" w:rsidP="00371E62"/>
        </w:tc>
        <w:tc>
          <w:tcPr>
            <w:tcW w:w="7180" w:type="dxa"/>
            <w:noWrap/>
          </w:tcPr>
          <w:p w:rsidR="00511E07" w:rsidRPr="004932D6" w:rsidRDefault="00511E07" w:rsidP="00371E62">
            <w:r w:rsidRPr="004932D6">
              <w:t> </w:t>
            </w:r>
            <w:r>
              <w:t xml:space="preserve">Right </w:t>
            </w:r>
            <w:proofErr w:type="spellStart"/>
            <w:r>
              <w:t>parotitis</w:t>
            </w:r>
            <w:proofErr w:type="spellEnd"/>
            <w:r>
              <w:t xml:space="preserve">; app in keeping with </w:t>
            </w:r>
            <w:proofErr w:type="spellStart"/>
            <w:r>
              <w:t>Sjogren's</w:t>
            </w:r>
            <w:proofErr w:type="spellEnd"/>
            <w:r>
              <w:t xml:space="preserve"> syndrome - parotid &amp; </w:t>
            </w:r>
            <w:proofErr w:type="spellStart"/>
            <w:r>
              <w:t>submandib</w:t>
            </w:r>
            <w:proofErr w:type="spellEnd"/>
            <w:r>
              <w:t>, benign (U2) nodules in thyroid</w:t>
            </w:r>
          </w:p>
        </w:tc>
        <w:tc>
          <w:tcPr>
            <w:tcW w:w="1380" w:type="dxa"/>
            <w:noWrap/>
          </w:tcPr>
          <w:p w:rsidR="00511E07" w:rsidRPr="004932D6" w:rsidRDefault="00511E07" w:rsidP="00371E62">
            <w:r w:rsidRPr="004932D6">
              <w:t> </w:t>
            </w:r>
            <w:r>
              <w:t>JR</w:t>
            </w:r>
          </w:p>
        </w:tc>
      </w:tr>
      <w:tr w:rsidR="00511E07" w:rsidRPr="004932D6" w:rsidTr="00511E07">
        <w:trPr>
          <w:trHeight w:val="525"/>
        </w:trPr>
        <w:tc>
          <w:tcPr>
            <w:tcW w:w="960" w:type="dxa"/>
            <w:noWrap/>
          </w:tcPr>
          <w:p w:rsidR="00511E07" w:rsidRPr="004932D6" w:rsidRDefault="00511E07" w:rsidP="00371E62">
            <w:r w:rsidRPr="004932D6">
              <w:t>2</w:t>
            </w:r>
            <w:r>
              <w:t>7</w:t>
            </w:r>
          </w:p>
        </w:tc>
        <w:tc>
          <w:tcPr>
            <w:tcW w:w="1105" w:type="dxa"/>
            <w:noWrap/>
          </w:tcPr>
          <w:p w:rsidR="00511E07" w:rsidRPr="004932D6" w:rsidRDefault="00511E07" w:rsidP="00371E62">
            <w:r w:rsidRPr="004932D6">
              <w:t> </w:t>
            </w:r>
            <w:r>
              <w:t>9/3/18</w:t>
            </w:r>
          </w:p>
        </w:tc>
        <w:tc>
          <w:tcPr>
            <w:tcW w:w="1640" w:type="dxa"/>
            <w:noWrap/>
          </w:tcPr>
          <w:p w:rsidR="00511E07" w:rsidRPr="004932D6" w:rsidRDefault="00511E07" w:rsidP="00371E62"/>
        </w:tc>
        <w:tc>
          <w:tcPr>
            <w:tcW w:w="7180" w:type="dxa"/>
            <w:noWrap/>
          </w:tcPr>
          <w:p w:rsidR="00511E07" w:rsidRPr="004932D6" w:rsidRDefault="00511E07" w:rsidP="00371E62">
            <w:r w:rsidRPr="004932D6">
              <w:t> </w:t>
            </w:r>
            <w:r>
              <w:t>Painful lump top of neck - epidermoid cyst</w:t>
            </w:r>
          </w:p>
        </w:tc>
        <w:tc>
          <w:tcPr>
            <w:tcW w:w="1380" w:type="dxa"/>
            <w:noWrap/>
          </w:tcPr>
          <w:p w:rsidR="00511E07" w:rsidRPr="004932D6" w:rsidRDefault="00511E07" w:rsidP="00371E62">
            <w:r w:rsidRPr="004932D6">
              <w:t> </w:t>
            </w:r>
            <w:r>
              <w:t>JR</w:t>
            </w:r>
          </w:p>
        </w:tc>
      </w:tr>
      <w:tr w:rsidR="00511E07" w:rsidRPr="004932D6" w:rsidTr="00511E07">
        <w:trPr>
          <w:trHeight w:val="525"/>
        </w:trPr>
        <w:tc>
          <w:tcPr>
            <w:tcW w:w="960" w:type="dxa"/>
            <w:noWrap/>
          </w:tcPr>
          <w:p w:rsidR="00511E07" w:rsidRPr="004932D6" w:rsidRDefault="00511E07" w:rsidP="00371E62">
            <w:r>
              <w:t>28</w:t>
            </w:r>
          </w:p>
        </w:tc>
        <w:tc>
          <w:tcPr>
            <w:tcW w:w="1105" w:type="dxa"/>
            <w:noWrap/>
          </w:tcPr>
          <w:p w:rsidR="00511E07" w:rsidRPr="004932D6" w:rsidRDefault="00511E07" w:rsidP="00371E62">
            <w:r>
              <w:t>21/4/18</w:t>
            </w:r>
          </w:p>
        </w:tc>
        <w:tc>
          <w:tcPr>
            <w:tcW w:w="1640" w:type="dxa"/>
            <w:noWrap/>
          </w:tcPr>
          <w:p w:rsidR="00511E07" w:rsidRPr="004932D6" w:rsidRDefault="00511E07" w:rsidP="00371E62"/>
        </w:tc>
        <w:tc>
          <w:tcPr>
            <w:tcW w:w="7180" w:type="dxa"/>
            <w:noWrap/>
          </w:tcPr>
          <w:p w:rsidR="00511E07" w:rsidRPr="004932D6" w:rsidRDefault="00511E07" w:rsidP="00371E62">
            <w:r>
              <w:t>? Peripheral nerve sheath tumour - for MRI follow-up</w:t>
            </w:r>
          </w:p>
        </w:tc>
        <w:tc>
          <w:tcPr>
            <w:tcW w:w="1380" w:type="dxa"/>
            <w:noWrap/>
          </w:tcPr>
          <w:p w:rsidR="00511E07" w:rsidRPr="004932D6" w:rsidRDefault="00511E07" w:rsidP="00371E62">
            <w:r>
              <w:t>MC/NK</w:t>
            </w:r>
          </w:p>
        </w:tc>
      </w:tr>
      <w:tr w:rsidR="00511E07" w:rsidRPr="004932D6" w:rsidTr="00511E07">
        <w:trPr>
          <w:trHeight w:val="525"/>
        </w:trPr>
        <w:tc>
          <w:tcPr>
            <w:tcW w:w="960" w:type="dxa"/>
            <w:noWrap/>
          </w:tcPr>
          <w:p w:rsidR="00511E07" w:rsidRDefault="00511E07" w:rsidP="00371E62">
            <w:r>
              <w:t>29</w:t>
            </w:r>
          </w:p>
          <w:p w:rsidR="00511E07" w:rsidRPr="004932D6" w:rsidRDefault="00511E07" w:rsidP="00371E62"/>
        </w:tc>
        <w:tc>
          <w:tcPr>
            <w:tcW w:w="1105" w:type="dxa"/>
            <w:noWrap/>
          </w:tcPr>
          <w:p w:rsidR="00511E07" w:rsidRPr="004932D6" w:rsidRDefault="00511E07" w:rsidP="00371E62">
            <w:r>
              <w:t>25/5/18</w:t>
            </w:r>
          </w:p>
        </w:tc>
        <w:tc>
          <w:tcPr>
            <w:tcW w:w="1640" w:type="dxa"/>
            <w:noWrap/>
          </w:tcPr>
          <w:p w:rsidR="00511E07" w:rsidRPr="004932D6" w:rsidRDefault="00511E07" w:rsidP="00371E62"/>
        </w:tc>
        <w:tc>
          <w:tcPr>
            <w:tcW w:w="7180" w:type="dxa"/>
            <w:noWrap/>
          </w:tcPr>
          <w:p w:rsidR="00511E07" w:rsidRPr="004932D6" w:rsidRDefault="00511E07" w:rsidP="00371E62">
            <w:r>
              <w:t>Single U2 nodule, USNN otherwise</w:t>
            </w:r>
          </w:p>
        </w:tc>
        <w:tc>
          <w:tcPr>
            <w:tcW w:w="1380" w:type="dxa"/>
            <w:noWrap/>
          </w:tcPr>
          <w:p w:rsidR="00511E07" w:rsidRPr="004932D6" w:rsidRDefault="00511E07" w:rsidP="00371E62">
            <w:r>
              <w:t>JR</w:t>
            </w:r>
          </w:p>
        </w:tc>
      </w:tr>
      <w:tr w:rsidR="00511E07" w:rsidRPr="004932D6" w:rsidTr="00511E07">
        <w:trPr>
          <w:trHeight w:val="525"/>
        </w:trPr>
        <w:tc>
          <w:tcPr>
            <w:tcW w:w="960" w:type="dxa"/>
            <w:noWrap/>
          </w:tcPr>
          <w:p w:rsidR="00511E07" w:rsidRPr="004932D6" w:rsidRDefault="00511E07" w:rsidP="00371E62">
            <w:r w:rsidRPr="004932D6">
              <w:t>3</w:t>
            </w:r>
            <w:r>
              <w:t>0</w:t>
            </w:r>
          </w:p>
        </w:tc>
        <w:tc>
          <w:tcPr>
            <w:tcW w:w="1105" w:type="dxa"/>
            <w:noWrap/>
          </w:tcPr>
          <w:p w:rsidR="00511E07" w:rsidRPr="004932D6" w:rsidRDefault="00511E07" w:rsidP="00371E62">
            <w:r>
              <w:t>25/5/18</w:t>
            </w:r>
          </w:p>
        </w:tc>
        <w:tc>
          <w:tcPr>
            <w:tcW w:w="1640" w:type="dxa"/>
            <w:noWrap/>
          </w:tcPr>
          <w:p w:rsidR="00511E07" w:rsidRPr="004932D6" w:rsidRDefault="00511E07" w:rsidP="00371E62"/>
        </w:tc>
        <w:tc>
          <w:tcPr>
            <w:tcW w:w="7180" w:type="dxa"/>
            <w:noWrap/>
          </w:tcPr>
          <w:p w:rsidR="00511E07" w:rsidRPr="004932D6" w:rsidRDefault="00511E07" w:rsidP="00371E62">
            <w:r>
              <w:t>Small grossly het thyroid with regenerative "white knight" benign nodules. USNN otherwise</w:t>
            </w:r>
          </w:p>
        </w:tc>
        <w:tc>
          <w:tcPr>
            <w:tcW w:w="1380" w:type="dxa"/>
            <w:noWrap/>
          </w:tcPr>
          <w:p w:rsidR="00511E07" w:rsidRPr="004932D6" w:rsidRDefault="00511E07" w:rsidP="00371E62">
            <w:r>
              <w:t>JR</w:t>
            </w:r>
          </w:p>
        </w:tc>
      </w:tr>
      <w:tr w:rsidR="00511E07" w:rsidRPr="004932D6" w:rsidTr="00511E07">
        <w:trPr>
          <w:trHeight w:val="525"/>
        </w:trPr>
        <w:tc>
          <w:tcPr>
            <w:tcW w:w="960" w:type="dxa"/>
            <w:noWrap/>
          </w:tcPr>
          <w:p w:rsidR="00511E07" w:rsidRPr="004932D6" w:rsidRDefault="00511E07" w:rsidP="00371E62">
            <w:r>
              <w:t>31</w:t>
            </w:r>
          </w:p>
        </w:tc>
        <w:tc>
          <w:tcPr>
            <w:tcW w:w="1105" w:type="dxa"/>
            <w:noWrap/>
          </w:tcPr>
          <w:p w:rsidR="00511E07" w:rsidRPr="004932D6" w:rsidRDefault="00511E07" w:rsidP="00371E62">
            <w:r>
              <w:t>25/5/18</w:t>
            </w:r>
          </w:p>
        </w:tc>
        <w:tc>
          <w:tcPr>
            <w:tcW w:w="1640" w:type="dxa"/>
            <w:noWrap/>
          </w:tcPr>
          <w:p w:rsidR="00511E07" w:rsidRPr="004932D6" w:rsidRDefault="00511E07" w:rsidP="00371E62"/>
        </w:tc>
        <w:tc>
          <w:tcPr>
            <w:tcW w:w="7180" w:type="dxa"/>
            <w:noWrap/>
          </w:tcPr>
          <w:p w:rsidR="00511E07" w:rsidRPr="004932D6" w:rsidRDefault="00511E07" w:rsidP="00371E62">
            <w:r>
              <w:t xml:space="preserve">Single (u2) nodule in right lobe of </w:t>
            </w:r>
            <w:proofErr w:type="spellStart"/>
            <w:r>
              <w:t>thyr</w:t>
            </w:r>
            <w:proofErr w:type="spellEnd"/>
            <w:r>
              <w:t>, otherwise USNN, remember to 9-3MHz</w:t>
            </w:r>
          </w:p>
        </w:tc>
        <w:tc>
          <w:tcPr>
            <w:tcW w:w="1380" w:type="dxa"/>
            <w:noWrap/>
          </w:tcPr>
          <w:p w:rsidR="00511E07" w:rsidRPr="004932D6" w:rsidRDefault="00511E07" w:rsidP="00371E62">
            <w:r>
              <w:t>JR</w:t>
            </w:r>
          </w:p>
        </w:tc>
      </w:tr>
      <w:tr w:rsidR="00511E07" w:rsidRPr="004932D6" w:rsidTr="00511E07">
        <w:trPr>
          <w:trHeight w:val="525"/>
        </w:trPr>
        <w:tc>
          <w:tcPr>
            <w:tcW w:w="960" w:type="dxa"/>
            <w:noWrap/>
          </w:tcPr>
          <w:p w:rsidR="00511E07" w:rsidRPr="004932D6" w:rsidRDefault="00511E07" w:rsidP="00371E62">
            <w:r>
              <w:t>32</w:t>
            </w:r>
          </w:p>
        </w:tc>
        <w:tc>
          <w:tcPr>
            <w:tcW w:w="1105" w:type="dxa"/>
            <w:noWrap/>
          </w:tcPr>
          <w:p w:rsidR="00511E07" w:rsidRPr="004932D6" w:rsidRDefault="00511E07" w:rsidP="00371E62">
            <w:r>
              <w:t>25/5/18</w:t>
            </w:r>
          </w:p>
        </w:tc>
        <w:tc>
          <w:tcPr>
            <w:tcW w:w="1640" w:type="dxa"/>
            <w:noWrap/>
          </w:tcPr>
          <w:p w:rsidR="00511E07" w:rsidRPr="004932D6" w:rsidRDefault="00511E07" w:rsidP="00371E62"/>
        </w:tc>
        <w:tc>
          <w:tcPr>
            <w:tcW w:w="7180" w:type="dxa"/>
            <w:noWrap/>
          </w:tcPr>
          <w:p w:rsidR="00511E07" w:rsidRPr="004932D6" w:rsidRDefault="00511E07" w:rsidP="00371E62">
            <w:r>
              <w:t>Small superficial lymph node with no suspicious features, USNN</w:t>
            </w:r>
          </w:p>
        </w:tc>
        <w:tc>
          <w:tcPr>
            <w:tcW w:w="1380" w:type="dxa"/>
            <w:noWrap/>
          </w:tcPr>
          <w:p w:rsidR="00511E07" w:rsidRPr="004932D6" w:rsidRDefault="00511E07" w:rsidP="00371E62">
            <w:r>
              <w:t>JR</w:t>
            </w:r>
          </w:p>
        </w:tc>
      </w:tr>
      <w:tr w:rsidR="00511E07" w:rsidRPr="004932D6" w:rsidTr="00511E07">
        <w:trPr>
          <w:trHeight w:val="525"/>
        </w:trPr>
        <w:tc>
          <w:tcPr>
            <w:tcW w:w="960" w:type="dxa"/>
            <w:noWrap/>
          </w:tcPr>
          <w:p w:rsidR="00511E07" w:rsidRPr="004932D6" w:rsidRDefault="00511E07" w:rsidP="00371E62">
            <w:r>
              <w:t>33</w:t>
            </w:r>
          </w:p>
        </w:tc>
        <w:tc>
          <w:tcPr>
            <w:tcW w:w="1105" w:type="dxa"/>
            <w:noWrap/>
          </w:tcPr>
          <w:p w:rsidR="00511E07" w:rsidRPr="004932D6" w:rsidRDefault="00511E07" w:rsidP="00371E62">
            <w:r>
              <w:t>25/5/18</w:t>
            </w:r>
          </w:p>
        </w:tc>
        <w:tc>
          <w:tcPr>
            <w:tcW w:w="1640" w:type="dxa"/>
            <w:noWrap/>
          </w:tcPr>
          <w:p w:rsidR="00511E07" w:rsidRPr="004932D6" w:rsidRDefault="00511E07" w:rsidP="00371E62"/>
        </w:tc>
        <w:tc>
          <w:tcPr>
            <w:tcW w:w="7180" w:type="dxa"/>
            <w:noWrap/>
          </w:tcPr>
          <w:p w:rsidR="00511E07" w:rsidRPr="004932D6" w:rsidRDefault="00511E07" w:rsidP="00371E62">
            <w:r>
              <w:t>Collapsed epidermoid cyst</w:t>
            </w:r>
          </w:p>
        </w:tc>
        <w:tc>
          <w:tcPr>
            <w:tcW w:w="1380" w:type="dxa"/>
            <w:noWrap/>
          </w:tcPr>
          <w:p w:rsidR="00511E07" w:rsidRPr="004932D6" w:rsidRDefault="00511E07" w:rsidP="00371E62">
            <w:r>
              <w:t>JR</w:t>
            </w:r>
          </w:p>
        </w:tc>
      </w:tr>
      <w:tr w:rsidR="00511E07" w:rsidRPr="004932D6" w:rsidTr="00511E07">
        <w:trPr>
          <w:trHeight w:val="525"/>
        </w:trPr>
        <w:tc>
          <w:tcPr>
            <w:tcW w:w="960" w:type="dxa"/>
            <w:noWrap/>
          </w:tcPr>
          <w:p w:rsidR="00511E07" w:rsidRPr="004932D6" w:rsidRDefault="00511E07" w:rsidP="00371E62">
            <w:r>
              <w:t>34</w:t>
            </w:r>
          </w:p>
        </w:tc>
        <w:tc>
          <w:tcPr>
            <w:tcW w:w="1105" w:type="dxa"/>
            <w:noWrap/>
          </w:tcPr>
          <w:p w:rsidR="00511E07" w:rsidRPr="004932D6" w:rsidRDefault="00511E07" w:rsidP="00371E62">
            <w:r>
              <w:t>8/6/18</w:t>
            </w:r>
          </w:p>
        </w:tc>
        <w:tc>
          <w:tcPr>
            <w:tcW w:w="1640" w:type="dxa"/>
            <w:noWrap/>
          </w:tcPr>
          <w:p w:rsidR="00511E07" w:rsidRPr="004932D6" w:rsidRDefault="00511E07" w:rsidP="00371E62"/>
        </w:tc>
        <w:tc>
          <w:tcPr>
            <w:tcW w:w="7180" w:type="dxa"/>
            <w:noWrap/>
          </w:tcPr>
          <w:p w:rsidR="00511E07" w:rsidRPr="004932D6" w:rsidRDefault="00511E07" w:rsidP="00371E62">
            <w:r>
              <w:t>Several u2 + 1 indeterminate (T&gt;W) thyroid nodules, lymph node at site of concern, USNN otherwise, refer to endocrinology for 1 year follow-up</w:t>
            </w:r>
          </w:p>
        </w:tc>
        <w:tc>
          <w:tcPr>
            <w:tcW w:w="1380" w:type="dxa"/>
            <w:noWrap/>
          </w:tcPr>
          <w:p w:rsidR="00511E07" w:rsidRPr="004932D6" w:rsidRDefault="00511E07" w:rsidP="00371E62">
            <w:r>
              <w:t>JR</w:t>
            </w:r>
          </w:p>
        </w:tc>
      </w:tr>
      <w:tr w:rsidR="00511E07" w:rsidRPr="004932D6" w:rsidTr="00511E07">
        <w:trPr>
          <w:trHeight w:val="525"/>
        </w:trPr>
        <w:tc>
          <w:tcPr>
            <w:tcW w:w="960" w:type="dxa"/>
            <w:noWrap/>
          </w:tcPr>
          <w:p w:rsidR="00511E07" w:rsidRPr="004932D6" w:rsidRDefault="00511E07" w:rsidP="00371E62">
            <w:r>
              <w:t>35</w:t>
            </w:r>
          </w:p>
        </w:tc>
        <w:tc>
          <w:tcPr>
            <w:tcW w:w="1105" w:type="dxa"/>
            <w:noWrap/>
          </w:tcPr>
          <w:p w:rsidR="00511E07" w:rsidRPr="004932D6" w:rsidRDefault="00511E07" w:rsidP="00371E62">
            <w:r>
              <w:t>8/6/18</w:t>
            </w:r>
          </w:p>
        </w:tc>
        <w:tc>
          <w:tcPr>
            <w:tcW w:w="1640" w:type="dxa"/>
            <w:noWrap/>
          </w:tcPr>
          <w:p w:rsidR="00511E07" w:rsidRPr="004932D6" w:rsidRDefault="00511E07" w:rsidP="00371E62"/>
        </w:tc>
        <w:tc>
          <w:tcPr>
            <w:tcW w:w="7180" w:type="dxa"/>
            <w:noWrap/>
          </w:tcPr>
          <w:p w:rsidR="00511E07" w:rsidRPr="004932D6" w:rsidRDefault="00511E07" w:rsidP="00371E62">
            <w:r>
              <w:t xml:space="preserve">Lymph node of normal morphological app at site of concern, U2 lymph nodes with comet tails, </w:t>
            </w:r>
            <w:proofErr w:type="spellStart"/>
            <w:r>
              <w:t>usnn</w:t>
            </w:r>
            <w:proofErr w:type="spellEnd"/>
            <w:r>
              <w:t xml:space="preserve"> otherwise</w:t>
            </w:r>
          </w:p>
        </w:tc>
        <w:tc>
          <w:tcPr>
            <w:tcW w:w="1380" w:type="dxa"/>
            <w:noWrap/>
          </w:tcPr>
          <w:p w:rsidR="00511E07" w:rsidRPr="004932D6" w:rsidRDefault="00511E07" w:rsidP="00371E62">
            <w:r>
              <w:t>JR</w:t>
            </w:r>
          </w:p>
        </w:tc>
      </w:tr>
      <w:tr w:rsidR="00511E07" w:rsidRPr="004932D6" w:rsidTr="00511E07">
        <w:trPr>
          <w:trHeight w:val="525"/>
        </w:trPr>
        <w:tc>
          <w:tcPr>
            <w:tcW w:w="960" w:type="dxa"/>
            <w:noWrap/>
          </w:tcPr>
          <w:p w:rsidR="00511E07" w:rsidRPr="004932D6" w:rsidRDefault="00511E07" w:rsidP="00371E62">
            <w:r>
              <w:t>36</w:t>
            </w:r>
          </w:p>
        </w:tc>
        <w:tc>
          <w:tcPr>
            <w:tcW w:w="1105" w:type="dxa"/>
            <w:noWrap/>
          </w:tcPr>
          <w:p w:rsidR="00511E07" w:rsidRPr="004932D6" w:rsidRDefault="00511E07" w:rsidP="00371E62">
            <w:r>
              <w:t>8/6/18</w:t>
            </w:r>
          </w:p>
        </w:tc>
        <w:tc>
          <w:tcPr>
            <w:tcW w:w="1640" w:type="dxa"/>
            <w:noWrap/>
          </w:tcPr>
          <w:p w:rsidR="00511E07" w:rsidRPr="004932D6" w:rsidRDefault="00511E07" w:rsidP="00371E62"/>
        </w:tc>
        <w:tc>
          <w:tcPr>
            <w:tcW w:w="7180" w:type="dxa"/>
            <w:noWrap/>
          </w:tcPr>
          <w:p w:rsidR="00511E07" w:rsidRPr="004932D6" w:rsidRDefault="00511E07" w:rsidP="00371E62">
            <w:proofErr w:type="spellStart"/>
            <w:r>
              <w:t>usnn</w:t>
            </w:r>
            <w:proofErr w:type="spellEnd"/>
          </w:p>
        </w:tc>
        <w:tc>
          <w:tcPr>
            <w:tcW w:w="1380" w:type="dxa"/>
            <w:noWrap/>
          </w:tcPr>
          <w:p w:rsidR="00511E07" w:rsidRPr="004932D6" w:rsidRDefault="00511E07" w:rsidP="00371E62">
            <w:r>
              <w:t>JR</w:t>
            </w:r>
          </w:p>
        </w:tc>
      </w:tr>
      <w:tr w:rsidR="00511E07" w:rsidRPr="004932D6" w:rsidTr="00511E07">
        <w:trPr>
          <w:trHeight w:val="525"/>
        </w:trPr>
        <w:tc>
          <w:tcPr>
            <w:tcW w:w="960" w:type="dxa"/>
            <w:noWrap/>
          </w:tcPr>
          <w:p w:rsidR="00511E07" w:rsidRPr="004932D6" w:rsidRDefault="00511E07" w:rsidP="00371E62">
            <w:r>
              <w:t>37</w:t>
            </w:r>
          </w:p>
        </w:tc>
        <w:tc>
          <w:tcPr>
            <w:tcW w:w="1105" w:type="dxa"/>
            <w:noWrap/>
          </w:tcPr>
          <w:p w:rsidR="00511E07" w:rsidRPr="004932D6" w:rsidRDefault="00511E07" w:rsidP="00371E62">
            <w:r>
              <w:t>8/6/18</w:t>
            </w:r>
          </w:p>
        </w:tc>
        <w:tc>
          <w:tcPr>
            <w:tcW w:w="1640" w:type="dxa"/>
            <w:noWrap/>
          </w:tcPr>
          <w:p w:rsidR="00511E07" w:rsidRPr="004932D6" w:rsidRDefault="00511E07" w:rsidP="00371E62"/>
        </w:tc>
        <w:tc>
          <w:tcPr>
            <w:tcW w:w="7180" w:type="dxa"/>
            <w:noWrap/>
          </w:tcPr>
          <w:p w:rsidR="00511E07" w:rsidRPr="004932D6" w:rsidRDefault="00511E07" w:rsidP="00371E62">
            <w:r>
              <w:t xml:space="preserve">Prominent but morphologically normal app lymph nodes superior parotid glands, </w:t>
            </w:r>
            <w:proofErr w:type="spellStart"/>
            <w:r>
              <w:t>usnn</w:t>
            </w:r>
            <w:proofErr w:type="spellEnd"/>
          </w:p>
        </w:tc>
        <w:tc>
          <w:tcPr>
            <w:tcW w:w="1380" w:type="dxa"/>
            <w:noWrap/>
          </w:tcPr>
          <w:p w:rsidR="00511E07" w:rsidRPr="004932D6" w:rsidRDefault="00511E07" w:rsidP="00371E62">
            <w:r>
              <w:t>JR</w:t>
            </w:r>
          </w:p>
        </w:tc>
      </w:tr>
      <w:tr w:rsidR="00511E07" w:rsidRPr="004932D6" w:rsidTr="00511E07">
        <w:trPr>
          <w:trHeight w:val="525"/>
        </w:trPr>
        <w:tc>
          <w:tcPr>
            <w:tcW w:w="960" w:type="dxa"/>
            <w:noWrap/>
          </w:tcPr>
          <w:p w:rsidR="00511E07" w:rsidRPr="004932D6" w:rsidRDefault="00511E07" w:rsidP="00371E62">
            <w:r>
              <w:t>38</w:t>
            </w:r>
          </w:p>
        </w:tc>
        <w:tc>
          <w:tcPr>
            <w:tcW w:w="1105" w:type="dxa"/>
            <w:noWrap/>
          </w:tcPr>
          <w:p w:rsidR="00511E07" w:rsidRPr="004932D6" w:rsidRDefault="00511E07" w:rsidP="00371E62">
            <w:r>
              <w:t>15/6/18</w:t>
            </w:r>
          </w:p>
        </w:tc>
        <w:tc>
          <w:tcPr>
            <w:tcW w:w="1640" w:type="dxa"/>
            <w:noWrap/>
          </w:tcPr>
          <w:p w:rsidR="00511E07" w:rsidRPr="004932D6" w:rsidRDefault="00511E07" w:rsidP="00371E62"/>
        </w:tc>
        <w:tc>
          <w:tcPr>
            <w:tcW w:w="7180" w:type="dxa"/>
            <w:noWrap/>
          </w:tcPr>
          <w:p w:rsidR="00511E07" w:rsidRPr="004932D6" w:rsidRDefault="00511E07" w:rsidP="00371E62">
            <w:r>
              <w:t xml:space="preserve">2/52 </w:t>
            </w:r>
            <w:proofErr w:type="spellStart"/>
            <w:r>
              <w:t>hx</w:t>
            </w:r>
            <w:proofErr w:type="spellEnd"/>
            <w:r>
              <w:t xml:space="preserve"> of </w:t>
            </w:r>
            <w:proofErr w:type="spellStart"/>
            <w:r>
              <w:t>thyr</w:t>
            </w:r>
            <w:proofErr w:type="spellEnd"/>
            <w:r>
              <w:t xml:space="preserve"> </w:t>
            </w:r>
            <w:proofErr w:type="spellStart"/>
            <w:r>
              <w:t>sw</w:t>
            </w:r>
            <w:proofErr w:type="spellEnd"/>
            <w:r>
              <w:t xml:space="preserve">, large well demarcated right thyroid nodule with </w:t>
            </w:r>
            <w:proofErr w:type="spellStart"/>
            <w:r>
              <w:t>microcystic</w:t>
            </w:r>
            <w:proofErr w:type="spellEnd"/>
            <w:r>
              <w:t xml:space="preserve"> app and peripheral </w:t>
            </w:r>
            <w:proofErr w:type="spellStart"/>
            <w:r>
              <w:t>vasc</w:t>
            </w:r>
            <w:proofErr w:type="spellEnd"/>
            <w:r>
              <w:t xml:space="preserve">   suggestive of U2, separate cystic nod; several small U2 app left lobe, trachea slightly </w:t>
            </w:r>
            <w:proofErr w:type="spellStart"/>
            <w:r>
              <w:t>displ</w:t>
            </w:r>
            <w:proofErr w:type="spellEnd"/>
            <w:r>
              <w:t xml:space="preserve"> to left, </w:t>
            </w:r>
            <w:proofErr w:type="spellStart"/>
            <w:r>
              <w:t>usnn</w:t>
            </w:r>
            <w:proofErr w:type="spellEnd"/>
            <w:r>
              <w:t xml:space="preserve"> otherwise</w:t>
            </w:r>
          </w:p>
        </w:tc>
        <w:tc>
          <w:tcPr>
            <w:tcW w:w="1380" w:type="dxa"/>
            <w:noWrap/>
          </w:tcPr>
          <w:p w:rsidR="00511E07" w:rsidRPr="004932D6" w:rsidRDefault="00511E07" w:rsidP="00371E62">
            <w:r>
              <w:t>JR</w:t>
            </w:r>
          </w:p>
        </w:tc>
      </w:tr>
      <w:tr w:rsidR="005410A3" w:rsidRPr="004932D6" w:rsidTr="00511E07">
        <w:trPr>
          <w:trHeight w:val="525"/>
        </w:trPr>
        <w:tc>
          <w:tcPr>
            <w:tcW w:w="960" w:type="dxa"/>
            <w:noWrap/>
          </w:tcPr>
          <w:p w:rsidR="005410A3" w:rsidRPr="004932D6" w:rsidRDefault="005410A3" w:rsidP="00371E62">
            <w:r>
              <w:t>39</w:t>
            </w:r>
          </w:p>
        </w:tc>
        <w:tc>
          <w:tcPr>
            <w:tcW w:w="1105" w:type="dxa"/>
            <w:noWrap/>
          </w:tcPr>
          <w:p w:rsidR="005410A3" w:rsidRPr="004932D6" w:rsidRDefault="005410A3" w:rsidP="00371E62">
            <w:r>
              <w:t>15/6/18</w:t>
            </w:r>
          </w:p>
        </w:tc>
        <w:tc>
          <w:tcPr>
            <w:tcW w:w="1640" w:type="dxa"/>
            <w:noWrap/>
          </w:tcPr>
          <w:p w:rsidR="005410A3" w:rsidRPr="004932D6" w:rsidRDefault="005410A3" w:rsidP="00371E62"/>
        </w:tc>
        <w:tc>
          <w:tcPr>
            <w:tcW w:w="7180" w:type="dxa"/>
            <w:noWrap/>
          </w:tcPr>
          <w:p w:rsidR="005410A3" w:rsidRPr="004932D6" w:rsidRDefault="005410A3" w:rsidP="00371E62">
            <w:r>
              <w:t>Large cystic nodules in right lobe extending to right side of the isthmus with comet tail (colloid) artefacts in keeping with U2 nodules. Smaller U2 nods in left lobe of thyroid</w:t>
            </w:r>
          </w:p>
        </w:tc>
        <w:tc>
          <w:tcPr>
            <w:tcW w:w="1380" w:type="dxa"/>
            <w:noWrap/>
          </w:tcPr>
          <w:p w:rsidR="005410A3" w:rsidRPr="004932D6" w:rsidRDefault="005410A3" w:rsidP="00371E62">
            <w:r>
              <w:t>JR</w:t>
            </w:r>
          </w:p>
        </w:tc>
      </w:tr>
      <w:tr w:rsidR="005410A3" w:rsidRPr="004932D6" w:rsidTr="00511E07">
        <w:trPr>
          <w:trHeight w:val="525"/>
        </w:trPr>
        <w:tc>
          <w:tcPr>
            <w:tcW w:w="960" w:type="dxa"/>
            <w:noWrap/>
          </w:tcPr>
          <w:p w:rsidR="005410A3" w:rsidRPr="004932D6" w:rsidRDefault="005410A3" w:rsidP="00371E62">
            <w:r w:rsidRPr="004932D6">
              <w:lastRenderedPageBreak/>
              <w:t>4</w:t>
            </w:r>
            <w:r>
              <w:t>0</w:t>
            </w:r>
          </w:p>
        </w:tc>
        <w:tc>
          <w:tcPr>
            <w:tcW w:w="1105" w:type="dxa"/>
            <w:noWrap/>
          </w:tcPr>
          <w:p w:rsidR="005410A3" w:rsidRPr="004932D6" w:rsidRDefault="005410A3" w:rsidP="00371E62">
            <w:r>
              <w:t>15/6/18</w:t>
            </w:r>
          </w:p>
        </w:tc>
        <w:tc>
          <w:tcPr>
            <w:tcW w:w="1640" w:type="dxa"/>
            <w:noWrap/>
          </w:tcPr>
          <w:p w:rsidR="005410A3" w:rsidRPr="004932D6" w:rsidRDefault="005410A3" w:rsidP="00371E62"/>
        </w:tc>
        <w:tc>
          <w:tcPr>
            <w:tcW w:w="7180" w:type="dxa"/>
            <w:noWrap/>
          </w:tcPr>
          <w:p w:rsidR="005410A3" w:rsidRPr="004932D6" w:rsidRDefault="005410A3" w:rsidP="00371E62">
            <w:r>
              <w:t xml:space="preserve">Epidermoid cyst, small cystic </w:t>
            </w:r>
            <w:proofErr w:type="spellStart"/>
            <w:r>
              <w:t>thyr</w:t>
            </w:r>
            <w:proofErr w:type="spellEnd"/>
            <w:r>
              <w:t xml:space="preserve"> nod </w:t>
            </w:r>
            <w:proofErr w:type="spellStart"/>
            <w:r>
              <w:t>b/l</w:t>
            </w:r>
            <w:proofErr w:type="spellEnd"/>
            <w:r>
              <w:t xml:space="preserve"> (U2); left superior parotid not </w:t>
            </w:r>
            <w:proofErr w:type="spellStart"/>
            <w:r>
              <w:t>ID'ed</w:t>
            </w:r>
            <w:proofErr w:type="spellEnd"/>
            <w:r>
              <w:t xml:space="preserve"> ? absent, otherwise </w:t>
            </w:r>
            <w:proofErr w:type="spellStart"/>
            <w:r>
              <w:t>usnn</w:t>
            </w:r>
            <w:proofErr w:type="spellEnd"/>
          </w:p>
        </w:tc>
        <w:tc>
          <w:tcPr>
            <w:tcW w:w="1380" w:type="dxa"/>
            <w:noWrap/>
          </w:tcPr>
          <w:p w:rsidR="005410A3" w:rsidRPr="004932D6" w:rsidRDefault="005410A3" w:rsidP="00371E62">
            <w:r>
              <w:t>JR</w:t>
            </w:r>
          </w:p>
        </w:tc>
      </w:tr>
      <w:tr w:rsidR="005410A3" w:rsidRPr="004932D6" w:rsidTr="005410A3">
        <w:trPr>
          <w:trHeight w:val="525"/>
        </w:trPr>
        <w:tc>
          <w:tcPr>
            <w:tcW w:w="960" w:type="dxa"/>
            <w:noWrap/>
          </w:tcPr>
          <w:p w:rsidR="005410A3" w:rsidRPr="004932D6" w:rsidRDefault="005410A3" w:rsidP="00371E62">
            <w:r>
              <w:t>41</w:t>
            </w:r>
          </w:p>
        </w:tc>
        <w:tc>
          <w:tcPr>
            <w:tcW w:w="1105" w:type="dxa"/>
            <w:noWrap/>
          </w:tcPr>
          <w:p w:rsidR="005410A3" w:rsidRPr="004932D6" w:rsidRDefault="005410A3" w:rsidP="00371E62">
            <w:r>
              <w:t>15/6/18</w:t>
            </w:r>
          </w:p>
        </w:tc>
        <w:tc>
          <w:tcPr>
            <w:tcW w:w="1640" w:type="dxa"/>
            <w:noWrap/>
          </w:tcPr>
          <w:p w:rsidR="005410A3" w:rsidRPr="004932D6" w:rsidRDefault="005410A3" w:rsidP="00371E62"/>
        </w:tc>
        <w:tc>
          <w:tcPr>
            <w:tcW w:w="7180" w:type="dxa"/>
            <w:noWrap/>
          </w:tcPr>
          <w:p w:rsidR="005410A3" w:rsidRPr="004932D6" w:rsidRDefault="005410A3" w:rsidP="00371E62">
            <w:r>
              <w:t xml:space="preserve">At area of concern there is an area of similar echotexture to thyroid tissue likely to represent a normal ectopic thyroid. Small u2 nods b/l, </w:t>
            </w:r>
            <w:proofErr w:type="spellStart"/>
            <w:r>
              <w:t>usnn</w:t>
            </w:r>
            <w:proofErr w:type="spellEnd"/>
            <w:r>
              <w:t xml:space="preserve"> otherwise</w:t>
            </w:r>
          </w:p>
        </w:tc>
        <w:tc>
          <w:tcPr>
            <w:tcW w:w="1380" w:type="dxa"/>
            <w:noWrap/>
          </w:tcPr>
          <w:p w:rsidR="005410A3" w:rsidRPr="004932D6" w:rsidRDefault="005410A3" w:rsidP="00371E62">
            <w:r>
              <w:t>JR</w:t>
            </w:r>
          </w:p>
        </w:tc>
      </w:tr>
      <w:tr w:rsidR="005410A3" w:rsidRPr="004932D6" w:rsidTr="005410A3">
        <w:trPr>
          <w:trHeight w:val="525"/>
        </w:trPr>
        <w:tc>
          <w:tcPr>
            <w:tcW w:w="960" w:type="dxa"/>
            <w:noWrap/>
          </w:tcPr>
          <w:p w:rsidR="005410A3" w:rsidRPr="004932D6" w:rsidRDefault="005410A3" w:rsidP="00371E62">
            <w:r>
              <w:t>42</w:t>
            </w:r>
          </w:p>
        </w:tc>
        <w:tc>
          <w:tcPr>
            <w:tcW w:w="1105" w:type="dxa"/>
            <w:noWrap/>
          </w:tcPr>
          <w:p w:rsidR="005410A3" w:rsidRPr="004932D6" w:rsidRDefault="005410A3" w:rsidP="00371E62">
            <w:r>
              <w:t>15/6/18</w:t>
            </w:r>
          </w:p>
        </w:tc>
        <w:tc>
          <w:tcPr>
            <w:tcW w:w="1640" w:type="dxa"/>
            <w:noWrap/>
          </w:tcPr>
          <w:p w:rsidR="005410A3" w:rsidRPr="004932D6" w:rsidRDefault="005410A3" w:rsidP="00371E62"/>
        </w:tc>
        <w:tc>
          <w:tcPr>
            <w:tcW w:w="7180" w:type="dxa"/>
            <w:noWrap/>
          </w:tcPr>
          <w:p w:rsidR="005410A3" w:rsidRPr="004932D6" w:rsidRDefault="005410A3" w:rsidP="00371E62">
            <w:r>
              <w:t xml:space="preserve">Mainly solid nod with small cystic areas, </w:t>
            </w:r>
            <w:proofErr w:type="spellStart"/>
            <w:r>
              <w:t>demonst</w:t>
            </w:r>
            <w:proofErr w:type="spellEnd"/>
            <w:r>
              <w:t xml:space="preserve"> comet tail artefacts. Small amount of internal </w:t>
            </w:r>
            <w:proofErr w:type="spellStart"/>
            <w:r>
              <w:t>vasc</w:t>
            </w:r>
            <w:proofErr w:type="spellEnd"/>
            <w:r>
              <w:t xml:space="preserve">, app in keeping with (U2). Left lobe - </w:t>
            </w:r>
            <w:proofErr w:type="spellStart"/>
            <w:r>
              <w:t>FNA'd</w:t>
            </w:r>
            <w:proofErr w:type="spellEnd"/>
            <w:r>
              <w:t xml:space="preserve"> nodule appears unchanged. Further 3 mm cystic nodule (both of U2 app). </w:t>
            </w:r>
            <w:proofErr w:type="spellStart"/>
            <w:r>
              <w:t>ussnn</w:t>
            </w:r>
            <w:proofErr w:type="spellEnd"/>
            <w:r>
              <w:t xml:space="preserve"> otherwise.</w:t>
            </w:r>
          </w:p>
        </w:tc>
        <w:tc>
          <w:tcPr>
            <w:tcW w:w="1380" w:type="dxa"/>
            <w:noWrap/>
          </w:tcPr>
          <w:p w:rsidR="005410A3" w:rsidRPr="004932D6" w:rsidRDefault="005410A3" w:rsidP="00371E62">
            <w:r>
              <w:t>JR</w:t>
            </w:r>
          </w:p>
        </w:tc>
      </w:tr>
      <w:tr w:rsidR="005410A3" w:rsidRPr="004932D6" w:rsidTr="005410A3">
        <w:trPr>
          <w:trHeight w:val="525"/>
        </w:trPr>
        <w:tc>
          <w:tcPr>
            <w:tcW w:w="960" w:type="dxa"/>
            <w:noWrap/>
          </w:tcPr>
          <w:p w:rsidR="005410A3" w:rsidRPr="004932D6" w:rsidRDefault="005410A3" w:rsidP="00371E62">
            <w:r>
              <w:t>43</w:t>
            </w:r>
          </w:p>
        </w:tc>
        <w:tc>
          <w:tcPr>
            <w:tcW w:w="1105" w:type="dxa"/>
            <w:noWrap/>
          </w:tcPr>
          <w:p w:rsidR="005410A3" w:rsidRPr="004932D6" w:rsidRDefault="005410A3" w:rsidP="00371E62">
            <w:r>
              <w:t>15/6/18</w:t>
            </w:r>
          </w:p>
        </w:tc>
        <w:tc>
          <w:tcPr>
            <w:tcW w:w="1640" w:type="dxa"/>
            <w:noWrap/>
          </w:tcPr>
          <w:p w:rsidR="005410A3" w:rsidRPr="004932D6" w:rsidRDefault="005410A3" w:rsidP="00371E62"/>
        </w:tc>
        <w:tc>
          <w:tcPr>
            <w:tcW w:w="7180" w:type="dxa"/>
            <w:noWrap/>
          </w:tcPr>
          <w:p w:rsidR="005410A3" w:rsidRPr="004932D6" w:rsidRDefault="005410A3" w:rsidP="00371E62">
            <w:r>
              <w:t xml:space="preserve">Right lobectomy, normal app of thyroid bed, at site of concern </w:t>
            </w:r>
            <w:proofErr w:type="spellStart"/>
            <w:r>
              <w:t>supraclav</w:t>
            </w:r>
            <w:proofErr w:type="spellEnd"/>
            <w:r>
              <w:t xml:space="preserve"> lymph node of normal morph app, </w:t>
            </w:r>
            <w:proofErr w:type="spellStart"/>
            <w:r>
              <w:t>usnn</w:t>
            </w:r>
            <w:proofErr w:type="spellEnd"/>
          </w:p>
        </w:tc>
        <w:tc>
          <w:tcPr>
            <w:tcW w:w="1380" w:type="dxa"/>
            <w:noWrap/>
          </w:tcPr>
          <w:p w:rsidR="005410A3" w:rsidRPr="004932D6" w:rsidRDefault="005410A3" w:rsidP="00371E62">
            <w:r>
              <w:t>JR</w:t>
            </w:r>
          </w:p>
        </w:tc>
      </w:tr>
      <w:tr w:rsidR="005410A3" w:rsidRPr="004932D6" w:rsidTr="005410A3">
        <w:trPr>
          <w:trHeight w:val="525"/>
        </w:trPr>
        <w:tc>
          <w:tcPr>
            <w:tcW w:w="960" w:type="dxa"/>
            <w:noWrap/>
          </w:tcPr>
          <w:p w:rsidR="005410A3" w:rsidRPr="004932D6" w:rsidRDefault="005410A3" w:rsidP="00371E62">
            <w:r>
              <w:t>44</w:t>
            </w:r>
          </w:p>
        </w:tc>
        <w:tc>
          <w:tcPr>
            <w:tcW w:w="1105" w:type="dxa"/>
            <w:noWrap/>
          </w:tcPr>
          <w:p w:rsidR="005410A3" w:rsidRPr="004932D6" w:rsidRDefault="005410A3" w:rsidP="00371E62">
            <w:r>
              <w:t>22/6/18</w:t>
            </w:r>
          </w:p>
        </w:tc>
        <w:tc>
          <w:tcPr>
            <w:tcW w:w="1640" w:type="dxa"/>
            <w:noWrap/>
          </w:tcPr>
          <w:p w:rsidR="005410A3" w:rsidRPr="004932D6" w:rsidRDefault="005410A3" w:rsidP="00371E62"/>
        </w:tc>
        <w:tc>
          <w:tcPr>
            <w:tcW w:w="7180" w:type="dxa"/>
            <w:noWrap/>
          </w:tcPr>
          <w:p w:rsidR="005410A3" w:rsidRPr="004932D6" w:rsidRDefault="005410A3" w:rsidP="00371E62">
            <w:r>
              <w:t xml:space="preserve">Slightly het app right lobe thyroid suggestive of mild thyroiditis, </w:t>
            </w:r>
            <w:proofErr w:type="spellStart"/>
            <w:r>
              <w:t>usnn</w:t>
            </w:r>
            <w:proofErr w:type="spellEnd"/>
            <w:r>
              <w:t xml:space="preserve"> otherwise</w:t>
            </w:r>
          </w:p>
        </w:tc>
        <w:tc>
          <w:tcPr>
            <w:tcW w:w="1380" w:type="dxa"/>
            <w:noWrap/>
          </w:tcPr>
          <w:p w:rsidR="005410A3" w:rsidRPr="004932D6" w:rsidRDefault="005410A3" w:rsidP="00371E62">
            <w:r>
              <w:t>JR</w:t>
            </w:r>
          </w:p>
        </w:tc>
      </w:tr>
      <w:tr w:rsidR="005410A3" w:rsidRPr="004932D6" w:rsidTr="005410A3">
        <w:trPr>
          <w:trHeight w:val="525"/>
        </w:trPr>
        <w:tc>
          <w:tcPr>
            <w:tcW w:w="960" w:type="dxa"/>
            <w:noWrap/>
          </w:tcPr>
          <w:p w:rsidR="005410A3" w:rsidRPr="004932D6" w:rsidRDefault="005410A3" w:rsidP="00371E62">
            <w:r>
              <w:t>45</w:t>
            </w:r>
          </w:p>
        </w:tc>
        <w:tc>
          <w:tcPr>
            <w:tcW w:w="1105" w:type="dxa"/>
            <w:noWrap/>
          </w:tcPr>
          <w:p w:rsidR="005410A3" w:rsidRPr="004932D6" w:rsidRDefault="005410A3" w:rsidP="00371E62">
            <w:r>
              <w:t>22/6/18</w:t>
            </w:r>
          </w:p>
        </w:tc>
        <w:tc>
          <w:tcPr>
            <w:tcW w:w="1640" w:type="dxa"/>
            <w:noWrap/>
          </w:tcPr>
          <w:p w:rsidR="005410A3" w:rsidRPr="004932D6" w:rsidRDefault="005410A3" w:rsidP="00371E62"/>
        </w:tc>
        <w:tc>
          <w:tcPr>
            <w:tcW w:w="7180" w:type="dxa"/>
            <w:noWrap/>
          </w:tcPr>
          <w:p w:rsidR="005410A3" w:rsidRPr="004932D6" w:rsidRDefault="005410A3" w:rsidP="00371E62">
            <w:r>
              <w:t xml:space="preserve">u2 </w:t>
            </w:r>
            <w:proofErr w:type="spellStart"/>
            <w:r>
              <w:t>thyr</w:t>
            </w:r>
            <w:proofErr w:type="spellEnd"/>
            <w:r>
              <w:t xml:space="preserve"> nod, </w:t>
            </w:r>
            <w:proofErr w:type="spellStart"/>
            <w:r>
              <w:t>usnn</w:t>
            </w:r>
            <w:proofErr w:type="spellEnd"/>
            <w:r>
              <w:t xml:space="preserve"> otherwise</w:t>
            </w:r>
          </w:p>
        </w:tc>
        <w:tc>
          <w:tcPr>
            <w:tcW w:w="1380" w:type="dxa"/>
            <w:noWrap/>
          </w:tcPr>
          <w:p w:rsidR="005410A3" w:rsidRPr="004932D6" w:rsidRDefault="005410A3" w:rsidP="00371E62">
            <w:r>
              <w:t>JR</w:t>
            </w:r>
          </w:p>
        </w:tc>
      </w:tr>
      <w:tr w:rsidR="005410A3" w:rsidRPr="004932D6" w:rsidTr="005410A3">
        <w:trPr>
          <w:trHeight w:val="525"/>
        </w:trPr>
        <w:tc>
          <w:tcPr>
            <w:tcW w:w="960" w:type="dxa"/>
            <w:noWrap/>
          </w:tcPr>
          <w:p w:rsidR="005410A3" w:rsidRPr="004932D6" w:rsidRDefault="005410A3" w:rsidP="00371E62">
            <w:r>
              <w:t>46</w:t>
            </w:r>
          </w:p>
        </w:tc>
        <w:tc>
          <w:tcPr>
            <w:tcW w:w="1105" w:type="dxa"/>
            <w:noWrap/>
          </w:tcPr>
          <w:p w:rsidR="005410A3" w:rsidRPr="004932D6" w:rsidRDefault="005410A3" w:rsidP="00371E62">
            <w:r w:rsidRPr="004932D6">
              <w:t> </w:t>
            </w:r>
            <w:r>
              <w:t>22/6/18</w:t>
            </w:r>
          </w:p>
        </w:tc>
        <w:tc>
          <w:tcPr>
            <w:tcW w:w="1640" w:type="dxa"/>
            <w:noWrap/>
          </w:tcPr>
          <w:p w:rsidR="005410A3" w:rsidRPr="004932D6" w:rsidRDefault="005410A3" w:rsidP="00371E62"/>
        </w:tc>
        <w:tc>
          <w:tcPr>
            <w:tcW w:w="7180" w:type="dxa"/>
            <w:noWrap/>
          </w:tcPr>
          <w:p w:rsidR="005410A3" w:rsidRPr="004932D6" w:rsidRDefault="005410A3" w:rsidP="00371E62">
            <w:r w:rsidRPr="004932D6">
              <w:t> </w:t>
            </w:r>
            <w:r>
              <w:t xml:space="preserve">Left mandible lymph node with no suspicious features, U2 left lobe </w:t>
            </w:r>
            <w:proofErr w:type="spellStart"/>
            <w:r>
              <w:t>thyr</w:t>
            </w:r>
            <w:proofErr w:type="spellEnd"/>
            <w:r>
              <w:t xml:space="preserve"> nod, </w:t>
            </w:r>
            <w:proofErr w:type="spellStart"/>
            <w:r>
              <w:t>usnn</w:t>
            </w:r>
            <w:proofErr w:type="spellEnd"/>
          </w:p>
        </w:tc>
        <w:tc>
          <w:tcPr>
            <w:tcW w:w="1380" w:type="dxa"/>
            <w:noWrap/>
          </w:tcPr>
          <w:p w:rsidR="005410A3" w:rsidRPr="004932D6" w:rsidRDefault="005410A3" w:rsidP="00371E62">
            <w:r>
              <w:t>AL</w:t>
            </w:r>
            <w:r w:rsidRPr="004932D6">
              <w:t> </w:t>
            </w:r>
          </w:p>
        </w:tc>
      </w:tr>
      <w:tr w:rsidR="005410A3" w:rsidRPr="004932D6" w:rsidTr="005410A3">
        <w:trPr>
          <w:trHeight w:val="525"/>
        </w:trPr>
        <w:tc>
          <w:tcPr>
            <w:tcW w:w="960" w:type="dxa"/>
            <w:noWrap/>
          </w:tcPr>
          <w:p w:rsidR="005410A3" w:rsidRPr="004932D6" w:rsidRDefault="005410A3" w:rsidP="00371E62">
            <w:r>
              <w:t>47</w:t>
            </w:r>
          </w:p>
        </w:tc>
        <w:tc>
          <w:tcPr>
            <w:tcW w:w="1105" w:type="dxa"/>
            <w:noWrap/>
          </w:tcPr>
          <w:p w:rsidR="005410A3" w:rsidRPr="004932D6" w:rsidRDefault="005410A3" w:rsidP="00371E62">
            <w:r w:rsidRPr="004932D6">
              <w:t> </w:t>
            </w:r>
            <w:r>
              <w:t>22/6/18</w:t>
            </w:r>
          </w:p>
        </w:tc>
        <w:tc>
          <w:tcPr>
            <w:tcW w:w="1640" w:type="dxa"/>
            <w:noWrap/>
          </w:tcPr>
          <w:p w:rsidR="005410A3" w:rsidRPr="004932D6" w:rsidRDefault="005410A3" w:rsidP="00371E62"/>
        </w:tc>
        <w:tc>
          <w:tcPr>
            <w:tcW w:w="7180" w:type="dxa"/>
            <w:noWrap/>
          </w:tcPr>
          <w:p w:rsidR="005410A3" w:rsidRPr="004932D6" w:rsidRDefault="005410A3" w:rsidP="00371E62">
            <w:r w:rsidRPr="004932D6">
              <w:t> </w:t>
            </w:r>
            <w:r>
              <w:t xml:space="preserve">left colloid nod, </w:t>
            </w:r>
            <w:proofErr w:type="spellStart"/>
            <w:r>
              <w:t>usnn</w:t>
            </w:r>
            <w:proofErr w:type="spellEnd"/>
            <w:r>
              <w:t xml:space="preserve"> otherwise (slightly coarse left </w:t>
            </w:r>
            <w:proofErr w:type="spellStart"/>
            <w:r>
              <w:t>submand</w:t>
            </w:r>
            <w:proofErr w:type="spellEnd"/>
            <w:r>
              <w:t xml:space="preserve"> but not </w:t>
            </w:r>
            <w:proofErr w:type="spellStart"/>
            <w:r>
              <w:t>signif</w:t>
            </w:r>
            <w:proofErr w:type="spellEnd"/>
            <w:r>
              <w:t xml:space="preserve"> on review)</w:t>
            </w:r>
          </w:p>
        </w:tc>
        <w:tc>
          <w:tcPr>
            <w:tcW w:w="1380" w:type="dxa"/>
            <w:noWrap/>
          </w:tcPr>
          <w:p w:rsidR="005410A3" w:rsidRPr="004932D6" w:rsidRDefault="005410A3" w:rsidP="00371E62">
            <w:r w:rsidRPr="004932D6">
              <w:t> </w:t>
            </w:r>
            <w:r>
              <w:t>LM</w:t>
            </w:r>
          </w:p>
        </w:tc>
      </w:tr>
      <w:tr w:rsidR="005410A3" w:rsidRPr="004932D6" w:rsidTr="005410A3">
        <w:trPr>
          <w:trHeight w:val="525"/>
        </w:trPr>
        <w:tc>
          <w:tcPr>
            <w:tcW w:w="960" w:type="dxa"/>
            <w:noWrap/>
          </w:tcPr>
          <w:p w:rsidR="005410A3" w:rsidRPr="004932D6" w:rsidRDefault="005410A3" w:rsidP="00371E62">
            <w:r>
              <w:t>48</w:t>
            </w:r>
          </w:p>
        </w:tc>
        <w:tc>
          <w:tcPr>
            <w:tcW w:w="1105" w:type="dxa"/>
            <w:noWrap/>
          </w:tcPr>
          <w:p w:rsidR="005410A3" w:rsidRPr="004932D6" w:rsidRDefault="005410A3" w:rsidP="00371E62">
            <w:r>
              <w:t>13/7/18</w:t>
            </w:r>
          </w:p>
        </w:tc>
        <w:tc>
          <w:tcPr>
            <w:tcW w:w="1640" w:type="dxa"/>
            <w:noWrap/>
          </w:tcPr>
          <w:p w:rsidR="005410A3" w:rsidRPr="004932D6" w:rsidRDefault="005410A3" w:rsidP="00371E62"/>
        </w:tc>
        <w:tc>
          <w:tcPr>
            <w:tcW w:w="7180" w:type="dxa"/>
            <w:noWrap/>
          </w:tcPr>
          <w:p w:rsidR="005410A3" w:rsidRPr="004932D6" w:rsidRDefault="005410A3" w:rsidP="00371E62">
            <w:r>
              <w:t xml:space="preserve">Small cribriform nodule in right lobe of thyroid, otherwise </w:t>
            </w:r>
            <w:proofErr w:type="spellStart"/>
            <w:r>
              <w:t>usnn</w:t>
            </w:r>
            <w:proofErr w:type="spellEnd"/>
          </w:p>
        </w:tc>
        <w:tc>
          <w:tcPr>
            <w:tcW w:w="1380" w:type="dxa"/>
            <w:noWrap/>
          </w:tcPr>
          <w:p w:rsidR="005410A3" w:rsidRPr="004932D6" w:rsidRDefault="005410A3" w:rsidP="00371E62">
            <w:r>
              <w:t>MC</w:t>
            </w:r>
          </w:p>
        </w:tc>
      </w:tr>
      <w:tr w:rsidR="005410A3" w:rsidRPr="004932D6" w:rsidTr="005410A3">
        <w:trPr>
          <w:trHeight w:val="525"/>
        </w:trPr>
        <w:tc>
          <w:tcPr>
            <w:tcW w:w="960" w:type="dxa"/>
            <w:noWrap/>
          </w:tcPr>
          <w:p w:rsidR="005410A3" w:rsidRPr="004932D6" w:rsidRDefault="00C71907" w:rsidP="00371E62">
            <w:r>
              <w:t>49</w:t>
            </w:r>
          </w:p>
        </w:tc>
        <w:tc>
          <w:tcPr>
            <w:tcW w:w="1105" w:type="dxa"/>
            <w:noWrap/>
          </w:tcPr>
          <w:p w:rsidR="005410A3" w:rsidRPr="004932D6" w:rsidRDefault="005410A3" w:rsidP="00371E62">
            <w:r>
              <w:t>13/7/18</w:t>
            </w:r>
          </w:p>
        </w:tc>
        <w:tc>
          <w:tcPr>
            <w:tcW w:w="1640" w:type="dxa"/>
            <w:noWrap/>
          </w:tcPr>
          <w:p w:rsidR="005410A3" w:rsidRPr="004932D6" w:rsidRDefault="005410A3" w:rsidP="00371E62"/>
        </w:tc>
        <w:tc>
          <w:tcPr>
            <w:tcW w:w="7180" w:type="dxa"/>
            <w:noWrap/>
          </w:tcPr>
          <w:p w:rsidR="005410A3" w:rsidRPr="004932D6" w:rsidRDefault="005410A3" w:rsidP="00371E62">
            <w:r>
              <w:t xml:space="preserve">1.3 cm lymph node at site of concern with no suspicious features, 2 small nodules in right lobe of </w:t>
            </w:r>
            <w:proofErr w:type="spellStart"/>
            <w:r>
              <w:t>thyr</w:t>
            </w:r>
            <w:proofErr w:type="spellEnd"/>
            <w:r>
              <w:t xml:space="preserve"> (one with comet tail art/colloid), 1 small (u2) nod in left, otherwise </w:t>
            </w:r>
            <w:proofErr w:type="spellStart"/>
            <w:r>
              <w:t>usnn</w:t>
            </w:r>
            <w:proofErr w:type="spellEnd"/>
          </w:p>
        </w:tc>
        <w:tc>
          <w:tcPr>
            <w:tcW w:w="1380" w:type="dxa"/>
            <w:noWrap/>
          </w:tcPr>
          <w:p w:rsidR="005410A3" w:rsidRPr="004932D6" w:rsidRDefault="005410A3" w:rsidP="00371E62">
            <w:r>
              <w:t>MC</w:t>
            </w:r>
          </w:p>
        </w:tc>
      </w:tr>
      <w:tr w:rsidR="005410A3" w:rsidRPr="004932D6" w:rsidTr="005410A3">
        <w:trPr>
          <w:trHeight w:val="525"/>
        </w:trPr>
        <w:tc>
          <w:tcPr>
            <w:tcW w:w="960" w:type="dxa"/>
            <w:noWrap/>
          </w:tcPr>
          <w:p w:rsidR="005410A3" w:rsidRPr="004932D6" w:rsidRDefault="00C71907" w:rsidP="00371E62">
            <w:r>
              <w:t>50</w:t>
            </w:r>
          </w:p>
        </w:tc>
        <w:tc>
          <w:tcPr>
            <w:tcW w:w="1105" w:type="dxa"/>
            <w:noWrap/>
          </w:tcPr>
          <w:p w:rsidR="005410A3" w:rsidRPr="004932D6" w:rsidRDefault="005410A3" w:rsidP="00371E62">
            <w:r>
              <w:t>20/7/18</w:t>
            </w:r>
          </w:p>
        </w:tc>
        <w:tc>
          <w:tcPr>
            <w:tcW w:w="1640" w:type="dxa"/>
            <w:noWrap/>
          </w:tcPr>
          <w:p w:rsidR="005410A3" w:rsidRPr="004932D6" w:rsidRDefault="005410A3" w:rsidP="00371E62"/>
        </w:tc>
        <w:tc>
          <w:tcPr>
            <w:tcW w:w="7180" w:type="dxa"/>
            <w:noWrap/>
          </w:tcPr>
          <w:p w:rsidR="005410A3" w:rsidRPr="004932D6" w:rsidRDefault="005410A3" w:rsidP="00371E62">
            <w:r>
              <w:t xml:space="preserve">Several  u2 app right thyroid nod (one seen with 9-3Mhz), </w:t>
            </w:r>
            <w:proofErr w:type="spellStart"/>
            <w:r>
              <w:t>usnn</w:t>
            </w:r>
            <w:proofErr w:type="spellEnd"/>
            <w:r>
              <w:t xml:space="preserve"> otherwise</w:t>
            </w:r>
          </w:p>
        </w:tc>
        <w:tc>
          <w:tcPr>
            <w:tcW w:w="1380" w:type="dxa"/>
            <w:noWrap/>
          </w:tcPr>
          <w:p w:rsidR="005410A3" w:rsidRPr="004932D6" w:rsidRDefault="005410A3" w:rsidP="00371E62">
            <w:r>
              <w:t>JR</w:t>
            </w:r>
          </w:p>
        </w:tc>
      </w:tr>
    </w:tbl>
    <w:p w:rsidR="00671FD3" w:rsidRDefault="004C05F9" w:rsidP="004C05F9">
      <w:r>
        <w:fldChar w:fldCharType="end"/>
      </w:r>
    </w:p>
    <w:tbl>
      <w:tblPr>
        <w:tblStyle w:val="TableGrid"/>
        <w:tblW w:w="12265" w:type="dxa"/>
        <w:tblLook w:val="04A0" w:firstRow="1" w:lastRow="0" w:firstColumn="1" w:lastColumn="0" w:noHBand="0" w:noVBand="1"/>
      </w:tblPr>
      <w:tblGrid>
        <w:gridCol w:w="960"/>
        <w:gridCol w:w="1105"/>
        <w:gridCol w:w="1640"/>
        <w:gridCol w:w="7180"/>
        <w:gridCol w:w="1380"/>
      </w:tblGrid>
      <w:tr w:rsidR="005410A3" w:rsidRPr="004932D6" w:rsidTr="00671FD3">
        <w:trPr>
          <w:trHeight w:val="525"/>
        </w:trPr>
        <w:tc>
          <w:tcPr>
            <w:tcW w:w="960" w:type="dxa"/>
            <w:noWrap/>
          </w:tcPr>
          <w:p w:rsidR="005410A3" w:rsidRPr="004932D6" w:rsidRDefault="00C71907" w:rsidP="00371E62">
            <w:r>
              <w:t>51</w:t>
            </w:r>
          </w:p>
        </w:tc>
        <w:tc>
          <w:tcPr>
            <w:tcW w:w="1105" w:type="dxa"/>
            <w:noWrap/>
          </w:tcPr>
          <w:p w:rsidR="005410A3" w:rsidRPr="004932D6" w:rsidRDefault="005410A3" w:rsidP="00371E62">
            <w:r>
              <w:t>20/7/18</w:t>
            </w:r>
          </w:p>
        </w:tc>
        <w:tc>
          <w:tcPr>
            <w:tcW w:w="1640" w:type="dxa"/>
            <w:noWrap/>
          </w:tcPr>
          <w:p w:rsidR="005410A3" w:rsidRPr="004932D6" w:rsidRDefault="005410A3" w:rsidP="00371E62"/>
        </w:tc>
        <w:tc>
          <w:tcPr>
            <w:tcW w:w="7180" w:type="dxa"/>
            <w:noWrap/>
          </w:tcPr>
          <w:p w:rsidR="005410A3" w:rsidRPr="004932D6" w:rsidRDefault="005410A3" w:rsidP="00371E62">
            <w:r>
              <w:t xml:space="preserve">Cribriform nod (1.3 cm) (U2) left side of isthmus, 2 x cystic nod left lobe (largest 5.9 mm) in keeping with u2, otherwise </w:t>
            </w:r>
            <w:proofErr w:type="spellStart"/>
            <w:r>
              <w:t>usnn</w:t>
            </w:r>
            <w:proofErr w:type="spellEnd"/>
          </w:p>
        </w:tc>
        <w:tc>
          <w:tcPr>
            <w:tcW w:w="1380" w:type="dxa"/>
            <w:noWrap/>
          </w:tcPr>
          <w:p w:rsidR="005410A3" w:rsidRPr="004932D6" w:rsidRDefault="005410A3" w:rsidP="00371E62">
            <w:r>
              <w:t>JR</w:t>
            </w:r>
          </w:p>
        </w:tc>
      </w:tr>
      <w:tr w:rsidR="005410A3" w:rsidRPr="004932D6" w:rsidTr="00671FD3">
        <w:trPr>
          <w:trHeight w:val="525"/>
        </w:trPr>
        <w:tc>
          <w:tcPr>
            <w:tcW w:w="960" w:type="dxa"/>
            <w:noWrap/>
          </w:tcPr>
          <w:p w:rsidR="005410A3" w:rsidRPr="004932D6" w:rsidRDefault="00C71907" w:rsidP="00371E62">
            <w:r>
              <w:t>52</w:t>
            </w:r>
          </w:p>
        </w:tc>
        <w:tc>
          <w:tcPr>
            <w:tcW w:w="1105" w:type="dxa"/>
            <w:noWrap/>
          </w:tcPr>
          <w:p w:rsidR="005410A3" w:rsidRPr="004932D6" w:rsidRDefault="00634DAF" w:rsidP="00371E62">
            <w:r>
              <w:t>20/7/18</w:t>
            </w:r>
          </w:p>
        </w:tc>
        <w:tc>
          <w:tcPr>
            <w:tcW w:w="1640" w:type="dxa"/>
            <w:noWrap/>
          </w:tcPr>
          <w:p w:rsidR="005410A3" w:rsidRPr="004932D6" w:rsidRDefault="005410A3" w:rsidP="00371E62"/>
        </w:tc>
        <w:tc>
          <w:tcPr>
            <w:tcW w:w="7180" w:type="dxa"/>
            <w:noWrap/>
          </w:tcPr>
          <w:p w:rsidR="005410A3" w:rsidRPr="004932D6" w:rsidRDefault="00634DAF" w:rsidP="00371E62">
            <w:r>
              <w:t xml:space="preserve">Small heterogeneous thyroid in keeping with chronic thyroiditis. Nodules noted in both lobes with app in keeping with benign (u2) nodules – one with porcelain, otherwise </w:t>
            </w:r>
            <w:proofErr w:type="spellStart"/>
            <w:r>
              <w:t>usnn</w:t>
            </w:r>
            <w:proofErr w:type="spellEnd"/>
          </w:p>
        </w:tc>
        <w:tc>
          <w:tcPr>
            <w:tcW w:w="1380" w:type="dxa"/>
            <w:noWrap/>
          </w:tcPr>
          <w:p w:rsidR="005410A3" w:rsidRPr="004932D6" w:rsidRDefault="00634DAF" w:rsidP="00371E62">
            <w:r>
              <w:t>JR</w:t>
            </w:r>
          </w:p>
        </w:tc>
      </w:tr>
      <w:tr w:rsidR="005410A3" w:rsidRPr="004932D6" w:rsidTr="00671FD3">
        <w:trPr>
          <w:trHeight w:val="525"/>
        </w:trPr>
        <w:tc>
          <w:tcPr>
            <w:tcW w:w="960" w:type="dxa"/>
            <w:noWrap/>
          </w:tcPr>
          <w:p w:rsidR="005410A3" w:rsidRPr="004932D6" w:rsidRDefault="00C71907" w:rsidP="006F1B82">
            <w:r>
              <w:lastRenderedPageBreak/>
              <w:t>53</w:t>
            </w:r>
          </w:p>
        </w:tc>
        <w:tc>
          <w:tcPr>
            <w:tcW w:w="1105" w:type="dxa"/>
            <w:noWrap/>
          </w:tcPr>
          <w:p w:rsidR="005410A3" w:rsidRPr="004932D6" w:rsidRDefault="00634DAF" w:rsidP="006F1B82">
            <w:r>
              <w:t>20/7/18</w:t>
            </w:r>
          </w:p>
        </w:tc>
        <w:tc>
          <w:tcPr>
            <w:tcW w:w="1640" w:type="dxa"/>
            <w:noWrap/>
          </w:tcPr>
          <w:p w:rsidR="005410A3" w:rsidRPr="004932D6" w:rsidRDefault="005410A3" w:rsidP="006F1B82"/>
        </w:tc>
        <w:tc>
          <w:tcPr>
            <w:tcW w:w="7180" w:type="dxa"/>
            <w:noWrap/>
          </w:tcPr>
          <w:p w:rsidR="005410A3" w:rsidRPr="004932D6" w:rsidRDefault="00634DAF" w:rsidP="006F1B82">
            <w:r>
              <w:t xml:space="preserve">Several small (u2) nodules, </w:t>
            </w:r>
            <w:proofErr w:type="spellStart"/>
            <w:r>
              <w:t>usnn</w:t>
            </w:r>
            <w:proofErr w:type="spellEnd"/>
            <w:r>
              <w:t xml:space="preserve"> otherwise</w:t>
            </w:r>
          </w:p>
        </w:tc>
        <w:tc>
          <w:tcPr>
            <w:tcW w:w="1380" w:type="dxa"/>
            <w:noWrap/>
          </w:tcPr>
          <w:p w:rsidR="005410A3" w:rsidRPr="004932D6" w:rsidRDefault="00634DAF" w:rsidP="006F1B82">
            <w:r>
              <w:t>JR</w:t>
            </w:r>
          </w:p>
        </w:tc>
      </w:tr>
      <w:tr w:rsidR="005410A3" w:rsidRPr="004932D6" w:rsidTr="00671FD3">
        <w:trPr>
          <w:trHeight w:val="525"/>
        </w:trPr>
        <w:tc>
          <w:tcPr>
            <w:tcW w:w="960" w:type="dxa"/>
            <w:noWrap/>
          </w:tcPr>
          <w:p w:rsidR="005410A3" w:rsidRPr="004932D6" w:rsidRDefault="00C71907" w:rsidP="006F1B82">
            <w:r>
              <w:t>54</w:t>
            </w:r>
          </w:p>
        </w:tc>
        <w:tc>
          <w:tcPr>
            <w:tcW w:w="1105" w:type="dxa"/>
            <w:noWrap/>
          </w:tcPr>
          <w:p w:rsidR="005410A3" w:rsidRPr="004932D6" w:rsidRDefault="00634DAF" w:rsidP="006F1B82">
            <w:r>
              <w:t>20/7/18</w:t>
            </w:r>
          </w:p>
        </w:tc>
        <w:tc>
          <w:tcPr>
            <w:tcW w:w="1640" w:type="dxa"/>
            <w:noWrap/>
          </w:tcPr>
          <w:p w:rsidR="005410A3" w:rsidRPr="004932D6" w:rsidRDefault="005410A3" w:rsidP="006F1B82"/>
        </w:tc>
        <w:tc>
          <w:tcPr>
            <w:tcW w:w="7180" w:type="dxa"/>
            <w:noWrap/>
          </w:tcPr>
          <w:p w:rsidR="005410A3" w:rsidRPr="004932D6" w:rsidRDefault="00634DAF" w:rsidP="006F1B82">
            <w:r>
              <w:t xml:space="preserve">Large multinodular goitre on left, displacing trachea to right, with normal sized isthmus and right lobe. Single nodule in the right lobe. All nodules seen have app in keeping with benign (u2) nodules. Some retrosternal extension noted. </w:t>
            </w:r>
            <w:proofErr w:type="spellStart"/>
            <w:r>
              <w:t>Usnn</w:t>
            </w:r>
            <w:proofErr w:type="spellEnd"/>
            <w:r>
              <w:t xml:space="preserve"> otherwise.</w:t>
            </w:r>
          </w:p>
        </w:tc>
        <w:tc>
          <w:tcPr>
            <w:tcW w:w="1380" w:type="dxa"/>
            <w:noWrap/>
          </w:tcPr>
          <w:p w:rsidR="005410A3" w:rsidRPr="004932D6" w:rsidRDefault="00634DAF" w:rsidP="006F1B82">
            <w:r>
              <w:t>JR</w:t>
            </w:r>
          </w:p>
        </w:tc>
      </w:tr>
      <w:tr w:rsidR="00634DAF" w:rsidRPr="004932D6" w:rsidTr="00671FD3">
        <w:trPr>
          <w:trHeight w:val="525"/>
        </w:trPr>
        <w:tc>
          <w:tcPr>
            <w:tcW w:w="960" w:type="dxa"/>
            <w:noWrap/>
          </w:tcPr>
          <w:p w:rsidR="00634DAF" w:rsidRPr="004932D6" w:rsidRDefault="00C71907" w:rsidP="006F1B82">
            <w:r>
              <w:t>55</w:t>
            </w:r>
          </w:p>
        </w:tc>
        <w:tc>
          <w:tcPr>
            <w:tcW w:w="1105" w:type="dxa"/>
            <w:noWrap/>
          </w:tcPr>
          <w:p w:rsidR="00634DAF" w:rsidRPr="004932D6" w:rsidRDefault="000342E9" w:rsidP="006F1B82">
            <w:r>
              <w:t>8/8/18</w:t>
            </w:r>
          </w:p>
        </w:tc>
        <w:tc>
          <w:tcPr>
            <w:tcW w:w="1640" w:type="dxa"/>
            <w:noWrap/>
          </w:tcPr>
          <w:p w:rsidR="00634DAF" w:rsidRPr="004932D6" w:rsidRDefault="00634DAF" w:rsidP="006F1B82"/>
        </w:tc>
        <w:tc>
          <w:tcPr>
            <w:tcW w:w="7180" w:type="dxa"/>
            <w:noWrap/>
          </w:tcPr>
          <w:p w:rsidR="00634DAF" w:rsidRPr="004932D6" w:rsidRDefault="00E02C88" w:rsidP="006F1B82">
            <w:r>
              <w:t xml:space="preserve">At the area of concern under angle of left side of mandible and overlying the parotid gland, lymph node demonstrating atypical morphology, measuring 17 mm. App in keeping with a pathological lymph node. ENT referral is advised. Small 2 mm (U2) app in left lobe of </w:t>
            </w:r>
            <w:proofErr w:type="spellStart"/>
            <w:r>
              <w:t>thyr</w:t>
            </w:r>
            <w:proofErr w:type="spellEnd"/>
            <w:r>
              <w:t xml:space="preserve">. </w:t>
            </w:r>
            <w:proofErr w:type="spellStart"/>
            <w:r>
              <w:t>Usnn</w:t>
            </w:r>
            <w:proofErr w:type="spellEnd"/>
            <w:r>
              <w:t xml:space="preserve"> otherwise</w:t>
            </w:r>
          </w:p>
        </w:tc>
        <w:tc>
          <w:tcPr>
            <w:tcW w:w="1380" w:type="dxa"/>
            <w:noWrap/>
          </w:tcPr>
          <w:p w:rsidR="00634DAF" w:rsidRPr="004932D6" w:rsidRDefault="00E02C88" w:rsidP="006F1B82">
            <w:r>
              <w:t>JW</w:t>
            </w:r>
          </w:p>
        </w:tc>
      </w:tr>
      <w:tr w:rsidR="00634DAF" w:rsidRPr="004932D6" w:rsidTr="00671FD3">
        <w:trPr>
          <w:trHeight w:val="525"/>
        </w:trPr>
        <w:tc>
          <w:tcPr>
            <w:tcW w:w="960" w:type="dxa"/>
            <w:noWrap/>
          </w:tcPr>
          <w:p w:rsidR="00634DAF" w:rsidRPr="004932D6" w:rsidRDefault="00634DAF" w:rsidP="006F1B82"/>
        </w:tc>
        <w:tc>
          <w:tcPr>
            <w:tcW w:w="1105" w:type="dxa"/>
            <w:noWrap/>
          </w:tcPr>
          <w:p w:rsidR="00634DAF" w:rsidRPr="004932D6" w:rsidRDefault="00634DAF" w:rsidP="006F1B82"/>
        </w:tc>
        <w:tc>
          <w:tcPr>
            <w:tcW w:w="1640" w:type="dxa"/>
            <w:noWrap/>
          </w:tcPr>
          <w:p w:rsidR="00634DAF" w:rsidRPr="004932D6" w:rsidRDefault="00634DAF" w:rsidP="006F1B82"/>
        </w:tc>
        <w:tc>
          <w:tcPr>
            <w:tcW w:w="7180" w:type="dxa"/>
            <w:noWrap/>
          </w:tcPr>
          <w:p w:rsidR="00634DAF" w:rsidRPr="004932D6" w:rsidRDefault="00634DAF" w:rsidP="006F1B82"/>
        </w:tc>
        <w:tc>
          <w:tcPr>
            <w:tcW w:w="1380" w:type="dxa"/>
            <w:noWrap/>
          </w:tcPr>
          <w:p w:rsidR="00634DAF" w:rsidRPr="004932D6" w:rsidRDefault="00634DAF" w:rsidP="006F1B82"/>
        </w:tc>
      </w:tr>
      <w:tr w:rsidR="00634DAF" w:rsidRPr="004932D6" w:rsidTr="00671FD3">
        <w:trPr>
          <w:trHeight w:val="525"/>
        </w:trPr>
        <w:tc>
          <w:tcPr>
            <w:tcW w:w="960" w:type="dxa"/>
            <w:noWrap/>
          </w:tcPr>
          <w:p w:rsidR="00634DAF" w:rsidRPr="004932D6" w:rsidRDefault="00634DAF" w:rsidP="006F1B82"/>
        </w:tc>
        <w:tc>
          <w:tcPr>
            <w:tcW w:w="1105" w:type="dxa"/>
            <w:noWrap/>
          </w:tcPr>
          <w:p w:rsidR="00634DAF" w:rsidRPr="004932D6" w:rsidRDefault="00634DAF" w:rsidP="006F1B82"/>
        </w:tc>
        <w:tc>
          <w:tcPr>
            <w:tcW w:w="1640" w:type="dxa"/>
            <w:noWrap/>
          </w:tcPr>
          <w:p w:rsidR="00634DAF" w:rsidRPr="004932D6" w:rsidRDefault="00634DAF" w:rsidP="006F1B82"/>
        </w:tc>
        <w:tc>
          <w:tcPr>
            <w:tcW w:w="7180" w:type="dxa"/>
            <w:noWrap/>
          </w:tcPr>
          <w:p w:rsidR="00634DAF" w:rsidRPr="004932D6" w:rsidRDefault="00634DAF" w:rsidP="006F1B82"/>
        </w:tc>
        <w:tc>
          <w:tcPr>
            <w:tcW w:w="1380" w:type="dxa"/>
            <w:noWrap/>
          </w:tcPr>
          <w:p w:rsidR="00634DAF" w:rsidRPr="004932D6" w:rsidRDefault="00634DAF" w:rsidP="006F1B82"/>
        </w:tc>
      </w:tr>
      <w:tr w:rsidR="00634DAF" w:rsidRPr="004932D6" w:rsidTr="00671FD3">
        <w:trPr>
          <w:trHeight w:val="525"/>
        </w:trPr>
        <w:tc>
          <w:tcPr>
            <w:tcW w:w="960" w:type="dxa"/>
            <w:noWrap/>
          </w:tcPr>
          <w:p w:rsidR="00634DAF" w:rsidRPr="004932D6" w:rsidRDefault="00634DAF" w:rsidP="006F1B82"/>
        </w:tc>
        <w:tc>
          <w:tcPr>
            <w:tcW w:w="1105" w:type="dxa"/>
            <w:noWrap/>
          </w:tcPr>
          <w:p w:rsidR="00634DAF" w:rsidRPr="004932D6" w:rsidRDefault="00634DAF" w:rsidP="006F1B82"/>
        </w:tc>
        <w:tc>
          <w:tcPr>
            <w:tcW w:w="1640" w:type="dxa"/>
            <w:noWrap/>
          </w:tcPr>
          <w:p w:rsidR="00634DAF" w:rsidRPr="004932D6" w:rsidRDefault="00634DAF" w:rsidP="006F1B82"/>
        </w:tc>
        <w:tc>
          <w:tcPr>
            <w:tcW w:w="7180" w:type="dxa"/>
            <w:noWrap/>
          </w:tcPr>
          <w:p w:rsidR="00634DAF" w:rsidRPr="004932D6" w:rsidRDefault="00634DAF" w:rsidP="006F1B82"/>
        </w:tc>
        <w:tc>
          <w:tcPr>
            <w:tcW w:w="1380" w:type="dxa"/>
            <w:noWrap/>
          </w:tcPr>
          <w:p w:rsidR="00634DAF" w:rsidRPr="004932D6" w:rsidRDefault="00634DAF" w:rsidP="006F1B82"/>
        </w:tc>
      </w:tr>
      <w:tr w:rsidR="00634DAF" w:rsidRPr="004932D6" w:rsidTr="00671FD3">
        <w:trPr>
          <w:trHeight w:val="525"/>
        </w:trPr>
        <w:tc>
          <w:tcPr>
            <w:tcW w:w="960" w:type="dxa"/>
            <w:noWrap/>
          </w:tcPr>
          <w:p w:rsidR="00634DAF" w:rsidRPr="004932D6" w:rsidRDefault="00634DAF" w:rsidP="006F1B82"/>
        </w:tc>
        <w:tc>
          <w:tcPr>
            <w:tcW w:w="1105" w:type="dxa"/>
            <w:noWrap/>
          </w:tcPr>
          <w:p w:rsidR="00634DAF" w:rsidRPr="004932D6" w:rsidRDefault="00634DAF" w:rsidP="006F1B82"/>
        </w:tc>
        <w:tc>
          <w:tcPr>
            <w:tcW w:w="1640" w:type="dxa"/>
            <w:noWrap/>
          </w:tcPr>
          <w:p w:rsidR="00634DAF" w:rsidRPr="004932D6" w:rsidRDefault="00634DAF" w:rsidP="006F1B82"/>
        </w:tc>
        <w:tc>
          <w:tcPr>
            <w:tcW w:w="7180" w:type="dxa"/>
            <w:noWrap/>
          </w:tcPr>
          <w:p w:rsidR="00634DAF" w:rsidRPr="004932D6" w:rsidRDefault="00634DAF" w:rsidP="006F1B82"/>
        </w:tc>
        <w:tc>
          <w:tcPr>
            <w:tcW w:w="1380" w:type="dxa"/>
            <w:noWrap/>
          </w:tcPr>
          <w:p w:rsidR="00634DAF" w:rsidRPr="004932D6" w:rsidRDefault="00634DAF" w:rsidP="006F1B82"/>
        </w:tc>
      </w:tr>
    </w:tbl>
    <w:p w:rsidR="004C05F9" w:rsidRDefault="004C05F9" w:rsidP="004C05F9"/>
    <w:p w:rsidR="004C05F9" w:rsidRDefault="004C05F9" w:rsidP="004C05F9">
      <w:r>
        <w:t>Log Completed Date……………………….</w:t>
      </w:r>
      <w:r>
        <w:tab/>
      </w:r>
      <w:r>
        <w:tab/>
      </w:r>
    </w:p>
    <w:p w:rsidR="004C05F9" w:rsidRDefault="004C05F9" w:rsidP="004C05F9">
      <w:r w:rsidRPr="003D2F30">
        <w:rPr>
          <w:b/>
          <w:u w:val="single"/>
        </w:rPr>
        <w:t>Final Assessment</w:t>
      </w:r>
      <w:r>
        <w:t xml:space="preserve">    Date………………………………..</w:t>
      </w:r>
    </w:p>
    <w:p w:rsidR="004C05F9" w:rsidRDefault="004C05F9" w:rsidP="004C05F9">
      <w:r>
        <w:t xml:space="preserve">In signing this the supervisor agrees that the sonographer  is competent to </w:t>
      </w:r>
      <w:r w:rsidRPr="003D2F30">
        <w:t>Head &amp; Neck</w:t>
      </w:r>
      <w:r w:rsidR="00F71261" w:rsidRPr="003D2F30">
        <w:t xml:space="preserve"> </w:t>
      </w:r>
      <w:r w:rsidRPr="003D2F30">
        <w:t>………………………………</w:t>
      </w:r>
    </w:p>
    <w:p w:rsidR="004C05F9" w:rsidRDefault="004C05F9" w:rsidP="004C05F9">
      <w:r>
        <w:t>Signature of Supervisor ……………………………………………………………………………………………….   Date……………………………………………………….</w:t>
      </w:r>
    </w:p>
    <w:p w:rsidR="004C05F9" w:rsidRDefault="004C05F9" w:rsidP="004C05F9">
      <w:r>
        <w:t>In signing this the sonographer agrees that they will follow local protocols and guidance for the scanning of Head &amp; Neck</w:t>
      </w:r>
      <w:r w:rsidR="00F71261">
        <w:t xml:space="preserve"> </w:t>
      </w:r>
      <w:r>
        <w:t>……………………………… and ask for assistance if required.</w:t>
      </w:r>
    </w:p>
    <w:p w:rsidR="004C05F9" w:rsidRDefault="004C05F9" w:rsidP="004C05F9">
      <w:r w:rsidRPr="003D2F30">
        <w:lastRenderedPageBreak/>
        <w:t xml:space="preserve">Signature of </w:t>
      </w:r>
      <w:r>
        <w:t>Sonographer</w:t>
      </w:r>
      <w:r w:rsidRPr="003D2F30">
        <w:t xml:space="preserve"> ……………</w:t>
      </w:r>
      <w:r>
        <w:t>…………</w:t>
      </w:r>
      <w:r w:rsidR="00F71261">
        <w:rPr>
          <w:noProof/>
          <w:lang w:eastAsia="en-GB"/>
        </w:rPr>
        <w:drawing>
          <wp:inline distT="0" distB="0" distL="0" distR="0">
            <wp:extent cx="1275920" cy="1028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8498" cy="1030778"/>
                    </a:xfrm>
                    <a:prstGeom prst="rect">
                      <a:avLst/>
                    </a:prstGeom>
                  </pic:spPr>
                </pic:pic>
              </a:graphicData>
            </a:graphic>
          </wp:inline>
        </w:drawing>
      </w:r>
      <w:r>
        <w:t>………………………………………………………………….     Date……………………</w:t>
      </w:r>
      <w:r w:rsidR="00F71261">
        <w:t>8/8/18</w:t>
      </w:r>
      <w:r>
        <w:t>………………………………</w:t>
      </w:r>
    </w:p>
    <w:p w:rsidR="004C05F9" w:rsidRDefault="004C05F9" w:rsidP="004C05F9">
      <w:r>
        <w:t>PLEASE SEND A SIGNED COPY OF THIS DOCUMENT TO THE ULTRASOUND MANAGER TO BE RETAINED IN YOUR PERSONEL FILE. PLEASE KEEP A COPY FOR YOUR OWN FILES.</w:t>
      </w:r>
    </w:p>
    <w:p w:rsidR="001A13D6" w:rsidRDefault="00E87740"/>
    <w:sectPr w:rsidR="001A13D6" w:rsidSect="001E1F1C">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C74" w:rsidRDefault="00CF0ABC">
      <w:pPr>
        <w:spacing w:after="0" w:line="240" w:lineRule="auto"/>
      </w:pPr>
      <w:r>
        <w:separator/>
      </w:r>
    </w:p>
  </w:endnote>
  <w:endnote w:type="continuationSeparator" w:id="0">
    <w:p w:rsidR="00242C74" w:rsidRDefault="00CF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C74" w:rsidRDefault="00CF0ABC">
      <w:pPr>
        <w:spacing w:after="0" w:line="240" w:lineRule="auto"/>
      </w:pPr>
      <w:r>
        <w:separator/>
      </w:r>
    </w:p>
  </w:footnote>
  <w:footnote w:type="continuationSeparator" w:id="0">
    <w:p w:rsidR="00242C74" w:rsidRDefault="00CF0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1C" w:rsidRPr="001E1F1C" w:rsidRDefault="004C05F9">
    <w:pPr>
      <w:pStyle w:val="Header"/>
      <w:rPr>
        <w:b/>
        <w:sz w:val="28"/>
        <w:szCs w:val="28"/>
      </w:rPr>
    </w:pPr>
    <w:r w:rsidRPr="001E1F1C">
      <w:rPr>
        <w:b/>
        <w:sz w:val="28"/>
        <w:szCs w:val="28"/>
      </w:rPr>
      <w:t>STH MIMP – Ultrasound  In House Ultrasound Training</w:t>
    </w:r>
    <w:r>
      <w:rPr>
        <w:b/>
        <w:sz w:val="28"/>
        <w:szCs w:val="28"/>
      </w:rPr>
      <w:t xml:space="preserve">  Log</w:t>
    </w:r>
    <w:r>
      <w:rPr>
        <w:b/>
        <w:sz w:val="28"/>
        <w:szCs w:val="28"/>
      </w:rPr>
      <w:tab/>
    </w:r>
    <w:r>
      <w:rPr>
        <w:b/>
        <w:sz w:val="28"/>
        <w:szCs w:val="28"/>
      </w:rPr>
      <w:tab/>
    </w:r>
    <w:r>
      <w:rPr>
        <w:b/>
        <w:sz w:val="28"/>
        <w:szCs w:val="28"/>
      </w:rPr>
      <w:tab/>
    </w:r>
    <w:r>
      <w:rPr>
        <w:b/>
        <w:sz w:val="28"/>
        <w:szCs w:val="28"/>
      </w:rPr>
      <w:tab/>
    </w:r>
    <w:r>
      <w:rPr>
        <w:b/>
        <w:sz w:val="28"/>
        <w:szCs w:val="28"/>
      </w:rPr>
      <w:tab/>
      <w:t xml:space="preserve">Appendix 1                                          </w:t>
    </w:r>
  </w:p>
  <w:p w:rsidR="001E1F1C" w:rsidRDefault="00E877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5F9"/>
    <w:rsid w:val="000152D4"/>
    <w:rsid w:val="000342E9"/>
    <w:rsid w:val="00065810"/>
    <w:rsid w:val="000F6DAF"/>
    <w:rsid w:val="001978D9"/>
    <w:rsid w:val="00242C74"/>
    <w:rsid w:val="002D62E5"/>
    <w:rsid w:val="00427C6C"/>
    <w:rsid w:val="00445E8E"/>
    <w:rsid w:val="004C05F9"/>
    <w:rsid w:val="00511E07"/>
    <w:rsid w:val="005410A3"/>
    <w:rsid w:val="00634DAF"/>
    <w:rsid w:val="00671FD3"/>
    <w:rsid w:val="00755FB6"/>
    <w:rsid w:val="00826F28"/>
    <w:rsid w:val="00887A99"/>
    <w:rsid w:val="008F553B"/>
    <w:rsid w:val="009776E4"/>
    <w:rsid w:val="009C7182"/>
    <w:rsid w:val="009F481D"/>
    <w:rsid w:val="00AC67A2"/>
    <w:rsid w:val="00BB77C0"/>
    <w:rsid w:val="00BE68BE"/>
    <w:rsid w:val="00C71907"/>
    <w:rsid w:val="00CB3B72"/>
    <w:rsid w:val="00CE6E92"/>
    <w:rsid w:val="00CF0ABC"/>
    <w:rsid w:val="00DD4DB6"/>
    <w:rsid w:val="00E02C88"/>
    <w:rsid w:val="00E711FA"/>
    <w:rsid w:val="00E87740"/>
    <w:rsid w:val="00E94249"/>
    <w:rsid w:val="00F71261"/>
    <w:rsid w:val="00F81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5F9"/>
  </w:style>
  <w:style w:type="table" w:styleId="TableGrid">
    <w:name w:val="Table Grid"/>
    <w:basedOn w:val="TableNormal"/>
    <w:uiPriority w:val="59"/>
    <w:rsid w:val="004C0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1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5F9"/>
  </w:style>
  <w:style w:type="table" w:styleId="TableGrid">
    <w:name w:val="Table Grid"/>
    <w:basedOn w:val="TableNormal"/>
    <w:uiPriority w:val="59"/>
    <w:rsid w:val="004C0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1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8C808254</Template>
  <TotalTime>1</TotalTime>
  <Pages>6</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Sheffield Teaching Hospital NHS Foundation Trust</Company>
  <LinksUpToDate>false</LinksUpToDate>
  <CharactersWithSpaces>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Hartley, Simon (Medical Imaging and Medical Physics)</dc:creator>
  <cp:lastModifiedBy>Hartley, Simon (Medical Imaging and Medical Physics)</cp:lastModifiedBy>
  <cp:revision>2</cp:revision>
  <dcterms:created xsi:type="dcterms:W3CDTF">2018-08-29T11:39:00Z</dcterms:created>
  <dcterms:modified xsi:type="dcterms:W3CDTF">2018-08-29T11:39:00Z</dcterms:modified>
</cp:coreProperties>
</file>