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80C0B" w:rsidTr="00280C0B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81"/>
            </w:tblGrid>
            <w:tr w:rsidR="00280C0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0C0B" w:rsidRDefault="00280C0B">
                  <w:pPr>
                    <w:pStyle w:val="Heading2"/>
                    <w:rPr>
                      <w:rFonts w:ascii="Helvetica" w:eastAsia="Times New Roman" w:hAnsi="Helvetica" w:cs="Helvetica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t>Booking Confirmation</w:t>
                  </w:r>
                </w:p>
              </w:tc>
            </w:tr>
            <w:tr w:rsidR="00280C0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80C0B" w:rsidRDefault="00280C0B">
                  <w:pPr>
                    <w:pStyle w:val="Heading4"/>
                    <w:rPr>
                      <w:rFonts w:ascii="Helvetica" w:eastAsia="Times New Roman" w:hAnsi="Helvetica" w:cs="Helvetica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t>Hi Tanyah Ewen,</w:t>
                  </w:r>
                </w:p>
                <w:p w:rsidR="00280C0B" w:rsidRDefault="00280C0B">
                  <w:pPr>
                    <w:rPr>
                      <w:rFonts w:ascii="Helvetica" w:eastAsia="Times New Roman" w:hAnsi="Helvetica" w:cs="Helvetica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Thank you for your booking; your booking is now confirmed </w:t>
                  </w:r>
                </w:p>
                <w:p w:rsidR="00280C0B" w:rsidRDefault="00280C0B">
                  <w:pPr>
                    <w:pStyle w:val="NormalWeb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br/>
                  </w:r>
                  <w:r>
                    <w:rPr>
                      <w:rFonts w:ascii="Helvetica" w:hAnsi="Helvetica" w:cs="Helvetica"/>
                      <w:b/>
                      <w:bCs/>
                    </w:rPr>
                    <w:t>Booking Details:</w:t>
                  </w:r>
                  <w:r>
                    <w:rPr>
                      <w:rFonts w:ascii="Helvetica" w:hAnsi="Helvetica" w:cs="Helvetica"/>
                    </w:rPr>
                    <w:t xml:space="preserve"> </w:t>
                  </w:r>
                </w:p>
                <w:tbl>
                  <w:tblPr>
                    <w:tblW w:w="5112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112"/>
                  </w:tblGrid>
                  <w:tr w:rsidR="00280C0B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0F0F0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80C0B" w:rsidRDefault="00280C0B">
                        <w:pPr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</w:rPr>
                          <w:t>Item</w:t>
                        </w:r>
                      </w:p>
                    </w:tc>
                  </w:tr>
                  <w:tr w:rsidR="00280C0B">
                    <w:trPr>
                      <w:tblCellSpacing w:w="15" w:type="dxa"/>
                    </w:trPr>
                    <w:tc>
                      <w:tcPr>
                        <w:tcW w:w="6000" w:type="dxa"/>
                        <w:shd w:val="clear" w:color="auto" w:fill="F6F6F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Ind w:w="7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95"/>
                          <w:gridCol w:w="3327"/>
                        </w:tblGrid>
                        <w:tr w:rsidR="00280C0B">
                          <w:trPr>
                            <w:tblCellSpacing w:w="15" w:type="dxa"/>
                          </w:trPr>
                          <w:tc>
                            <w:tcPr>
                              <w:tcW w:w="1650" w:type="dxa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hideMark/>
                            </w:tcPr>
                            <w:p w:rsidR="00280C0B" w:rsidRDefault="00280C0B">
                              <w:p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18"/>
                                  <w:szCs w:val="18"/>
                                </w:rPr>
                                <w:t>Details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30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280C0B" w:rsidRDefault="00280C0B">
                              <w:pP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t>STP Vascular Science - Generic Science Station</w:t>
                              </w:r>
                            </w:p>
                          </w:tc>
                        </w:tr>
                        <w:tr w:rsidR="00280C0B">
                          <w:trPr>
                            <w:tblCellSpacing w:w="15" w:type="dxa"/>
                          </w:trPr>
                          <w:tc>
                            <w:tcPr>
                              <w:tcW w:w="1650" w:type="dxa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hideMark/>
                            </w:tcPr>
                            <w:p w:rsidR="00280C0B" w:rsidRDefault="00280C0B">
                              <w:p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30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280C0B" w:rsidRDefault="00280C0B">
                              <w:pP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t xml:space="preserve">Tue 21st Apr 10:00am, 5 hours and 30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t>mins</w:t>
                              </w:r>
                              <w:proofErr w:type="spellEnd"/>
                            </w:p>
                          </w:tc>
                        </w:tr>
                        <w:tr w:rsidR="00280C0B">
                          <w:trPr>
                            <w:tblCellSpacing w:w="15" w:type="dxa"/>
                          </w:trPr>
                          <w:tc>
                            <w:tcPr>
                              <w:tcW w:w="1650" w:type="dxa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hideMark/>
                            </w:tcPr>
                            <w:p w:rsidR="00280C0B" w:rsidRDefault="00280C0B">
                              <w:p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18"/>
                                  <w:szCs w:val="18"/>
                                </w:rPr>
                                <w:t>Quantity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30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280C0B" w:rsidRDefault="00280C0B">
                              <w:pP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</w:tr>
                        <w:tr w:rsidR="00280C0B">
                          <w:trPr>
                            <w:tblCellSpacing w:w="15" w:type="dxa"/>
                          </w:trPr>
                          <w:tc>
                            <w:tcPr>
                              <w:tcW w:w="1650" w:type="dxa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hideMark/>
                            </w:tcPr>
                            <w:p w:rsidR="00280C0B" w:rsidRDefault="00280C0B">
                              <w:p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18"/>
                                  <w:szCs w:val="18"/>
                                </w:rPr>
                                <w:t>Address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30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280C0B" w:rsidRDefault="00280C0B">
                              <w:pP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t>St. Andrews Stadium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br/>
                                <w:t>Cattell Road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br/>
                                <w:t>Birmingham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br/>
                                <w:t>West Midlands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br/>
                                <w:t>B9 4RL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br/>
                                <w:t>United Kingdom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5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sz w:val="18"/>
                                    <w:szCs w:val="18"/>
                                  </w:rPr>
                                  <w:t>(View on map)</w:t>
                                </w:r>
                              </w:hyperlink>
                            </w:p>
                          </w:tc>
                        </w:tr>
                        <w:tr w:rsidR="00280C0B">
                          <w:trPr>
                            <w:tblCellSpacing w:w="15" w:type="dxa"/>
                          </w:trPr>
                          <w:tc>
                            <w:tcPr>
                              <w:tcW w:w="1650" w:type="dxa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hideMark/>
                            </w:tcPr>
                            <w:p w:rsidR="00280C0B" w:rsidRDefault="00280C0B">
                              <w:p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18"/>
                                  <w:szCs w:val="18"/>
                                </w:rPr>
                                <w:t>Booking Reference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30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280C0B" w:rsidRDefault="00280C0B">
                              <w:pP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</w:rPr>
                                <w:t>439</w:t>
                              </w:r>
                            </w:p>
                          </w:tc>
                        </w:tr>
                      </w:tbl>
                      <w:p w:rsidR="00280C0B" w:rsidRDefault="00280C0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80C0B" w:rsidRDefault="00280C0B">
                  <w:pPr>
                    <w:pStyle w:val="NormalWeb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br w:type="textWrapping" w:clear="all"/>
                  </w:r>
                  <w:r>
                    <w:rPr>
                      <w:rFonts w:ascii="Helvetica" w:hAnsi="Helvetica" w:cs="Helvetica"/>
                    </w:rPr>
                    <w:br/>
                  </w:r>
                </w:p>
                <w:p w:rsidR="00280C0B" w:rsidRDefault="00280C0B">
                  <w:pPr>
                    <w:pStyle w:val="NormalWeb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</w:rPr>
                    <w:t>Additional Info:</w:t>
                  </w:r>
                  <w:r>
                    <w:rPr>
                      <w:rFonts w:ascii="Helvetica" w:hAnsi="Helvetica" w:cs="Helvetica"/>
                    </w:rPr>
                    <w:t xml:space="preserve"> </w:t>
                  </w:r>
                </w:p>
              </w:tc>
            </w:tr>
            <w:tr w:rsidR="00280C0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80C0B" w:rsidRDefault="00280C0B">
                  <w:pPr>
                    <w:pStyle w:val="NormalWeb"/>
                    <w:spacing w:before="75" w:beforeAutospacing="0"/>
                    <w:rPr>
                      <w:rFonts w:ascii="Helvetica" w:hAnsi="Helvetica" w:cs="Helvetica"/>
                      <w:color w:val="999999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999999"/>
                      <w:sz w:val="18"/>
                      <w:szCs w:val="18"/>
                    </w:rPr>
                    <w:t xml:space="preserve">Bookings powered by </w:t>
                  </w:r>
                  <w:hyperlink r:id="rId6" w:history="1">
                    <w:proofErr w:type="spellStart"/>
                    <w:r>
                      <w:rPr>
                        <w:rStyle w:val="Hyperlink"/>
                        <w:rFonts w:ascii="Helvetica" w:hAnsi="Helvetica" w:cs="Helvetica"/>
                        <w:color w:val="087F94"/>
                        <w:sz w:val="18"/>
                        <w:szCs w:val="18"/>
                      </w:rPr>
                      <w:t>booking</w:t>
                    </w:r>
                    <w:r>
                      <w:rPr>
                        <w:rStyle w:val="Hyperlink"/>
                        <w:rFonts w:ascii="Helvetica" w:hAnsi="Helvetica" w:cs="Helvetica"/>
                        <w:color w:val="88C66F"/>
                        <w:sz w:val="18"/>
                        <w:szCs w:val="18"/>
                      </w:rPr>
                      <w:t>bug</w:t>
                    </w:r>
                    <w:proofErr w:type="spellEnd"/>
                  </w:hyperlink>
                  <w:r>
                    <w:rPr>
                      <w:rFonts w:ascii="Helvetica" w:hAnsi="Helvetica" w:cs="Helvetica"/>
                      <w:color w:val="999999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Helvetica" w:hAnsi="Helvetica" w:cs="Helvetica"/>
                      <w:noProof/>
                      <w:color w:val="0000FF"/>
                      <w:sz w:val="18"/>
                      <w:szCs w:val="18"/>
                    </w:rPr>
                    <w:drawing>
                      <wp:inline distT="0" distB="0" distL="0" distR="0">
                        <wp:extent cx="1607820" cy="495300"/>
                        <wp:effectExtent l="0" t="0" r="0" b="0"/>
                        <wp:docPr id="1" name="Picture 1" descr="bug icon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ug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782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80C0B" w:rsidRDefault="00280C0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F5977" w:rsidRDefault="00FF5977">
      <w:bookmarkStart w:id="0" w:name="_GoBack"/>
      <w:bookmarkEnd w:id="0"/>
    </w:p>
    <w:sectPr w:rsidR="00FF59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0B"/>
    <w:rsid w:val="00280C0B"/>
    <w:rsid w:val="0058746A"/>
    <w:rsid w:val="00FB481F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C0B"/>
    <w:rPr>
      <w:rFonts w:eastAsiaTheme="minorHAnsi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80C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80C0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0C0B"/>
    <w:rPr>
      <w:rFonts w:eastAsiaTheme="minorHAns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C0B"/>
    <w:rPr>
      <w:rFonts w:eastAsiaTheme="minorHAns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0C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0C0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280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C0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C0B"/>
    <w:rPr>
      <w:rFonts w:eastAsiaTheme="minorHAnsi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80C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80C0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0C0B"/>
    <w:rPr>
      <w:rFonts w:eastAsiaTheme="minorHAns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C0B"/>
    <w:rPr>
      <w:rFonts w:eastAsiaTheme="minorHAns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0C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0C0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280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C0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email.bookingbugmail.com/wf/click?upn=cmWs7wBs6xE1HRAGTUNPaDPgYlq-2FfLsIGjXs956Bpt4-3D_48natb7K-2Bikaiu8XB7r7b0Md-2B8ARr4JttiQBlZLll7YJCcFRrMJIR4w2L7Q5LwXwazPapSxEo3C05ooRQvL58b5YvSghz94PEMSlltSFFPjOTmiEM8FYm-2F-2Bm71oW3edghmsvxNwE24vRL9xoHxYi9Z0hWzlzTVxoPrJL699qpfp-2BEiTS6rqTELkIuDoLqRQcxz-2FwgG-2BgLn4WCh12dMYuVTzzBPSurYvISy3ENwE-2FLBI-3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ail.bookingbugmail.com/wf/click?upn=cmWs7wBs6xE1HRAGTUNPaDPgYlq-2FfLsIGjXs956Bpt4-3D_48natb7K-2Bikaiu8XB7r7b0Md-2B8ARr4JttiQBlZLll7YJCcFRrMJIR4w2L7Q5LwXwazPapSxEo3C05ooRQvL58SxN-2FncN-2Bx479d1e3InuhpYZP4Blt1zaEOQ1IiEiewX9Dy49iOs-2BH-2BqvPPnQ-2Fjgyv16TN4RmWzx5KPvM-2F6wCfJzXHkiK6i8lPfQMUZeDR0KfSnUWIUhm9SvHp8HiZkPs0ErAT2-2Be0yCU93ux8H469Z0-3D" TargetMode="External"/><Relationship Id="rId5" Type="http://schemas.openxmlformats.org/officeDocument/2006/relationships/hyperlink" Target="http://email.bookingbugmail.com/wf/click?upn=0rSxTZPyAEB8cU9RkNCmeGIzwdu4PCBLBfZBPMGRBX-2FVnZLILH12XCuzKzcrMDJFTK40NR12PGwZPIaogVLIs1HF7WkaoBbyNoEnzIlAvV0NE21YSPfeqK-2FmXofA1KG8g9ZiKvoiUN-2FsaCuw7emqd-2B43wTDAnn0Ei69o17PWqEo-3D_48natb7K-2Bikaiu8XB7r7b0Md-2B8ARr4JttiQBlZLll7YJCcFRrMJIR4w2L7Q5LwXwazPapSxEo3C05ooRQvL58aBAUcKxtH0jBRw0r8jw6AyVjFJ6DBFjf985qOPi9owBVCb6WK4vnQp-2FFWpSWzA2aP6lIJkloO1W6PyRReomQWQmcXKvMBlOkS-2BKxY7kfn5iLIx9cWhHU15A0UQKqvvM-2BVdgeyRcZC1Yw3-2F5Ju-2B-2Ffkc-3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BF1F7AEE</Template>
  <TotalTime>1</TotalTime>
  <Pages>1</Pages>
  <Words>62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Peterborough City Hospital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Ewen, Tanyah</dc:creator>
  <cp:lastModifiedBy>Ewen, Tanyah</cp:lastModifiedBy>
  <cp:revision>1</cp:revision>
  <dcterms:created xsi:type="dcterms:W3CDTF">2018-08-13T07:45:00Z</dcterms:created>
  <dcterms:modified xsi:type="dcterms:W3CDTF">2018-08-13T07:46:00Z</dcterms:modified>
</cp:coreProperties>
</file>