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8B" w:rsidRDefault="009C4DE2">
      <w:pPr>
        <w:rPr>
          <w:rFonts w:ascii="Arial" w:hAnsi="Arial" w:cs="Arial"/>
          <w:b/>
          <w:sz w:val="24"/>
          <w:szCs w:val="24"/>
          <w:u w:val="single"/>
        </w:rPr>
      </w:pPr>
      <w:r w:rsidRPr="009C4DE2">
        <w:rPr>
          <w:rFonts w:ascii="Arial" w:hAnsi="Arial" w:cs="Arial"/>
          <w:b/>
          <w:sz w:val="24"/>
          <w:szCs w:val="24"/>
          <w:u w:val="single"/>
        </w:rPr>
        <w:t>Reflective Learning – Laser Safety course 19/04/2018</w:t>
      </w:r>
    </w:p>
    <w:p w:rsidR="00706266" w:rsidRPr="00B5226C" w:rsidRDefault="00706266" w:rsidP="00B5226C">
      <w:pPr>
        <w:pStyle w:val="RCRNormalText"/>
        <w:spacing w:line="276" w:lineRule="auto"/>
        <w:rPr>
          <w:rFonts w:cs="Arial"/>
          <w:b/>
          <w:sz w:val="22"/>
          <w:szCs w:val="22"/>
          <w:u w:val="single"/>
        </w:rPr>
      </w:pPr>
      <w:r w:rsidRPr="00B5226C">
        <w:rPr>
          <w:rFonts w:cs="Arial"/>
          <w:b/>
          <w:sz w:val="22"/>
          <w:szCs w:val="22"/>
          <w:u w:val="single"/>
        </w:rPr>
        <w:t xml:space="preserve">Details of activity </w:t>
      </w:r>
    </w:p>
    <w:p w:rsidR="00706266" w:rsidRPr="00B5226C" w:rsidRDefault="00706266" w:rsidP="00B5226C">
      <w:pPr>
        <w:rPr>
          <w:rFonts w:ascii="Arial" w:hAnsi="Arial" w:cs="Arial"/>
        </w:rPr>
      </w:pPr>
      <w:r w:rsidRPr="00B5226C">
        <w:rPr>
          <w:rFonts w:ascii="Arial" w:hAnsi="Arial" w:cs="Arial"/>
        </w:rPr>
        <w:t xml:space="preserve">As part of my clinical work at Salisbury District hospital, I am involved in assisting with </w:t>
      </w:r>
      <w:proofErr w:type="spellStart"/>
      <w:r w:rsidRPr="00B5226C">
        <w:rPr>
          <w:rFonts w:ascii="Arial" w:hAnsi="Arial" w:cs="Arial"/>
        </w:rPr>
        <w:t>endovenous</w:t>
      </w:r>
      <w:proofErr w:type="spellEnd"/>
      <w:r w:rsidRPr="00B5226C">
        <w:rPr>
          <w:rFonts w:ascii="Arial" w:hAnsi="Arial" w:cs="Arial"/>
        </w:rPr>
        <w:t xml:space="preserve"> laser treatment (EVLT) for venous incompetency. This involves the use of a </w:t>
      </w:r>
      <w:r w:rsidRPr="00B5226C">
        <w:rPr>
          <w:rFonts w:ascii="Arial" w:hAnsi="Arial" w:cs="Arial"/>
        </w:rPr>
        <w:t xml:space="preserve">Class 4 Laser which requires a 5 yearly update course to ensure safe and appropriate use of the equipment and PPE. This is the first time I have used lasers in my work as a Vascular Scientist so I hoped it would give me a better background understanding of how they work, their uses and safety factors to consider. </w:t>
      </w:r>
    </w:p>
    <w:p w:rsidR="00706266" w:rsidRPr="00B5226C" w:rsidRDefault="00706266" w:rsidP="00B5226C">
      <w:pPr>
        <w:pStyle w:val="RCRNormalText"/>
        <w:spacing w:line="276" w:lineRule="auto"/>
        <w:rPr>
          <w:rFonts w:cs="Arial"/>
          <w:b/>
          <w:sz w:val="22"/>
          <w:szCs w:val="22"/>
        </w:rPr>
      </w:pPr>
      <w:r w:rsidRPr="00B5226C">
        <w:rPr>
          <w:rFonts w:cs="Arial"/>
          <w:b/>
          <w:sz w:val="22"/>
          <w:szCs w:val="22"/>
        </w:rPr>
        <w:t xml:space="preserve">What was the learning need or objective that was addressed? </w:t>
      </w:r>
    </w:p>
    <w:p w:rsidR="00706266" w:rsidRPr="00B5226C" w:rsidRDefault="001558E1" w:rsidP="00B5226C">
      <w:pPr>
        <w:pStyle w:val="RCRNormalText"/>
        <w:spacing w:line="276" w:lineRule="auto"/>
        <w:rPr>
          <w:rFonts w:cs="Arial"/>
          <w:sz w:val="22"/>
          <w:szCs w:val="22"/>
        </w:rPr>
      </w:pPr>
      <w:r w:rsidRPr="00B5226C">
        <w:rPr>
          <w:rFonts w:cs="Arial"/>
          <w:sz w:val="22"/>
          <w:szCs w:val="22"/>
        </w:rPr>
        <w:t>As part of my PDP and to develop new skills,</w:t>
      </w:r>
      <w:r w:rsidR="00706266" w:rsidRPr="00B5226C">
        <w:rPr>
          <w:rFonts w:cs="Arial"/>
          <w:sz w:val="22"/>
          <w:szCs w:val="22"/>
        </w:rPr>
        <w:t xml:space="preserve"> I wanted to become more involved with the EVLT that takes place in our department</w:t>
      </w:r>
      <w:r w:rsidRPr="00B5226C">
        <w:rPr>
          <w:rFonts w:cs="Arial"/>
          <w:sz w:val="22"/>
          <w:szCs w:val="22"/>
        </w:rPr>
        <w:t>. As part of that, I attended</w:t>
      </w:r>
      <w:r w:rsidR="00706266" w:rsidRPr="00B5226C">
        <w:rPr>
          <w:rFonts w:cs="Arial"/>
          <w:sz w:val="22"/>
          <w:szCs w:val="22"/>
        </w:rPr>
        <w:t xml:space="preserve"> this half day course to give me a </w:t>
      </w:r>
      <w:r w:rsidRPr="00B5226C">
        <w:rPr>
          <w:rFonts w:cs="Arial"/>
          <w:sz w:val="22"/>
          <w:szCs w:val="22"/>
        </w:rPr>
        <w:t xml:space="preserve">better understanding of its use and safety implications, the objective being to be able to safely provided assistance to the laser operator during EVLT procedures. </w:t>
      </w:r>
    </w:p>
    <w:p w:rsidR="00706266" w:rsidRPr="00B5226C" w:rsidRDefault="00706266" w:rsidP="00B5226C">
      <w:pPr>
        <w:pStyle w:val="RCRNormalText"/>
        <w:spacing w:line="276" w:lineRule="auto"/>
        <w:rPr>
          <w:rFonts w:cs="Arial"/>
          <w:b/>
          <w:sz w:val="22"/>
          <w:szCs w:val="22"/>
        </w:rPr>
      </w:pPr>
      <w:r w:rsidRPr="00B5226C">
        <w:rPr>
          <w:rFonts w:cs="Arial"/>
          <w:b/>
          <w:sz w:val="22"/>
          <w:szCs w:val="22"/>
        </w:rPr>
        <w:t xml:space="preserve">What was the outcome of the activity? </w:t>
      </w:r>
    </w:p>
    <w:p w:rsidR="004B3E33" w:rsidRPr="00B5226C" w:rsidRDefault="001558E1" w:rsidP="00B5226C">
      <w:pPr>
        <w:pStyle w:val="RCRNormalText"/>
        <w:spacing w:line="276" w:lineRule="auto"/>
        <w:rPr>
          <w:rFonts w:cs="Arial"/>
          <w:sz w:val="22"/>
          <w:szCs w:val="22"/>
        </w:rPr>
      </w:pPr>
      <w:r w:rsidRPr="00B5226C">
        <w:rPr>
          <w:rFonts w:cs="Arial"/>
          <w:sz w:val="22"/>
          <w:szCs w:val="22"/>
        </w:rPr>
        <w:t xml:space="preserve">The course consisted of </w:t>
      </w:r>
      <w:r w:rsidR="00526C3B" w:rsidRPr="00B5226C">
        <w:rPr>
          <w:rFonts w:cs="Arial"/>
          <w:sz w:val="22"/>
          <w:szCs w:val="22"/>
        </w:rPr>
        <w:t>a mixture of lectures and practical sessions with the aim of giving a general understanding of safety aspects surrounding the use of medical lasers.</w:t>
      </w:r>
    </w:p>
    <w:p w:rsidR="004B3E33" w:rsidRPr="00B5226C" w:rsidRDefault="004B3E33" w:rsidP="00B5226C">
      <w:pPr>
        <w:pStyle w:val="RCRNormalText"/>
        <w:spacing w:line="276" w:lineRule="auto"/>
        <w:rPr>
          <w:rFonts w:cs="Arial"/>
          <w:sz w:val="22"/>
          <w:szCs w:val="22"/>
        </w:rPr>
      </w:pPr>
      <w:r w:rsidRPr="00B5226C">
        <w:rPr>
          <w:rFonts w:cs="Arial"/>
          <w:sz w:val="22"/>
          <w:szCs w:val="22"/>
        </w:rPr>
        <w:t>The course helped give me a broader understanding of the many uses of medical lasers, how the</w:t>
      </w:r>
      <w:r w:rsidR="00700B3E" w:rsidRPr="00B5226C">
        <w:rPr>
          <w:rFonts w:cs="Arial"/>
          <w:sz w:val="22"/>
          <w:szCs w:val="22"/>
        </w:rPr>
        <w:t>y</w:t>
      </w:r>
      <w:r w:rsidRPr="00B5226C">
        <w:rPr>
          <w:rFonts w:cs="Arial"/>
          <w:sz w:val="22"/>
          <w:szCs w:val="22"/>
        </w:rPr>
        <w:t xml:space="preserve"> work and the possible harmful effects of exposure to lasers, including burns and damage to the eye. We talked specifically about the selection and use of appropriate PPE for both patient and </w:t>
      </w:r>
      <w:r w:rsidR="00B5226C" w:rsidRPr="00B5226C">
        <w:rPr>
          <w:rFonts w:cs="Arial"/>
          <w:sz w:val="22"/>
          <w:szCs w:val="22"/>
        </w:rPr>
        <w:t>practitioners</w:t>
      </w:r>
      <w:r w:rsidRPr="00B5226C">
        <w:rPr>
          <w:rFonts w:cs="Arial"/>
          <w:sz w:val="22"/>
          <w:szCs w:val="22"/>
        </w:rPr>
        <w:t xml:space="preserve">, and thinking more broadly about controlling risks within the environment in which the laser is being used. These are all things which were already taking place within the department, but which I had not </w:t>
      </w:r>
      <w:bookmarkStart w:id="0" w:name="_GoBack"/>
      <w:bookmarkEnd w:id="0"/>
      <w:r w:rsidRPr="00B5226C">
        <w:rPr>
          <w:rFonts w:cs="Arial"/>
          <w:sz w:val="22"/>
          <w:szCs w:val="22"/>
        </w:rPr>
        <w:t>fully appreciated the importance of, for example; the selection of eye protected which is appropriate for the class and wavelength of laser being used, the covering of windows and reflective surfaces within the room to not only minimise risk to those outside the room but should a laser beam be exposed, minimise risk of reflection of this beam.</w:t>
      </w:r>
    </w:p>
    <w:p w:rsidR="004B3E33" w:rsidRPr="00B5226C" w:rsidRDefault="00700B3E" w:rsidP="00B5226C">
      <w:pPr>
        <w:pStyle w:val="RCRNormalText"/>
        <w:spacing w:line="276" w:lineRule="auto"/>
        <w:rPr>
          <w:rFonts w:cs="Arial"/>
          <w:sz w:val="22"/>
          <w:szCs w:val="22"/>
        </w:rPr>
      </w:pPr>
      <w:r w:rsidRPr="00B5226C">
        <w:rPr>
          <w:rFonts w:cs="Arial"/>
          <w:sz w:val="22"/>
          <w:szCs w:val="22"/>
        </w:rPr>
        <w:t>We then went on to talk about safety administration procedures, looking at who is responsible for risk assessment, documentation around local rules and adverse incidents and where I fit in as a member of assisting staff.</w:t>
      </w:r>
      <w:r w:rsidR="00B5226C" w:rsidRPr="00B5226C">
        <w:rPr>
          <w:rFonts w:cs="Arial"/>
          <w:sz w:val="22"/>
          <w:szCs w:val="22"/>
        </w:rPr>
        <w:t xml:space="preserve"> This helped to clarify the framework used to ensure health and safety at work whilst administering this form of medical treatment.</w:t>
      </w:r>
    </w:p>
    <w:p w:rsidR="001558E1" w:rsidRPr="00B5226C" w:rsidRDefault="004B3E33" w:rsidP="00B5226C">
      <w:pPr>
        <w:pStyle w:val="RCRNormalText"/>
        <w:spacing w:line="276" w:lineRule="auto"/>
        <w:rPr>
          <w:rFonts w:cs="Arial"/>
          <w:sz w:val="22"/>
          <w:szCs w:val="22"/>
        </w:rPr>
      </w:pPr>
      <w:r w:rsidRPr="00B5226C">
        <w:rPr>
          <w:rFonts w:cs="Arial"/>
          <w:sz w:val="22"/>
          <w:szCs w:val="22"/>
        </w:rPr>
        <w:t>Having taken part in this course, I now fe</w:t>
      </w:r>
      <w:r w:rsidR="00700B3E" w:rsidRPr="00B5226C">
        <w:rPr>
          <w:rFonts w:cs="Arial"/>
          <w:sz w:val="22"/>
          <w:szCs w:val="22"/>
        </w:rPr>
        <w:t>el more confidently</w:t>
      </w:r>
      <w:r w:rsidRPr="00B5226C">
        <w:rPr>
          <w:rFonts w:cs="Arial"/>
          <w:sz w:val="22"/>
          <w:szCs w:val="22"/>
        </w:rPr>
        <w:t xml:space="preserve"> able to support the laser operator and explain the </w:t>
      </w:r>
      <w:r w:rsidR="00700B3E" w:rsidRPr="00B5226C">
        <w:rPr>
          <w:rFonts w:cs="Arial"/>
          <w:sz w:val="22"/>
          <w:szCs w:val="22"/>
        </w:rPr>
        <w:t>use of the laser and associated</w:t>
      </w:r>
      <w:r w:rsidRPr="00B5226C">
        <w:rPr>
          <w:rFonts w:cs="Arial"/>
          <w:sz w:val="22"/>
          <w:szCs w:val="22"/>
        </w:rPr>
        <w:t xml:space="preserve"> pro</w:t>
      </w:r>
      <w:r w:rsidR="009E7DB0" w:rsidRPr="00B5226C">
        <w:rPr>
          <w:rFonts w:cs="Arial"/>
          <w:sz w:val="22"/>
          <w:szCs w:val="22"/>
        </w:rPr>
        <w:t>tective measures to the patient</w:t>
      </w:r>
      <w:r w:rsidR="00700B3E" w:rsidRPr="00B5226C">
        <w:rPr>
          <w:rFonts w:cs="Arial"/>
          <w:sz w:val="22"/>
          <w:szCs w:val="22"/>
        </w:rPr>
        <w:t>.</w:t>
      </w:r>
      <w:r w:rsidR="009E7DB0" w:rsidRPr="00B5226C">
        <w:rPr>
          <w:rFonts w:cs="Arial"/>
          <w:sz w:val="22"/>
          <w:szCs w:val="22"/>
        </w:rPr>
        <w:t xml:space="preserve"> Prior to this, I had read our copy of local laser rules, but this course helped to put the importance of these into perspective.</w:t>
      </w:r>
      <w:r w:rsidRPr="00B5226C">
        <w:rPr>
          <w:rFonts w:cs="Arial"/>
          <w:sz w:val="22"/>
          <w:szCs w:val="22"/>
        </w:rPr>
        <w:t xml:space="preserve"> </w:t>
      </w:r>
      <w:r w:rsidR="009E7DB0" w:rsidRPr="00B5226C">
        <w:rPr>
          <w:rFonts w:cs="Arial"/>
          <w:sz w:val="22"/>
          <w:szCs w:val="22"/>
        </w:rPr>
        <w:t xml:space="preserve">I hope that, although only assisting the authorised users in our department, I might be more able to help support them in carrying out safety precautions as I now have a better understanding of their importance. </w:t>
      </w:r>
    </w:p>
    <w:p w:rsidR="00706266" w:rsidRPr="009C4DE2" w:rsidRDefault="00706266">
      <w:pPr>
        <w:rPr>
          <w:rFonts w:ascii="Arial" w:hAnsi="Arial" w:cs="Arial"/>
          <w:sz w:val="24"/>
          <w:szCs w:val="24"/>
        </w:rPr>
      </w:pPr>
    </w:p>
    <w:sectPr w:rsidR="00706266" w:rsidRPr="009C4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2CE1"/>
    <w:multiLevelType w:val="hybridMultilevel"/>
    <w:tmpl w:val="D89EB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22"/>
    <w:rsid w:val="00121E57"/>
    <w:rsid w:val="001558E1"/>
    <w:rsid w:val="00417A22"/>
    <w:rsid w:val="004B3E33"/>
    <w:rsid w:val="00526C3B"/>
    <w:rsid w:val="00700B3E"/>
    <w:rsid w:val="00706266"/>
    <w:rsid w:val="007B518B"/>
    <w:rsid w:val="009C4DE2"/>
    <w:rsid w:val="009E7DB0"/>
    <w:rsid w:val="00B52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706266"/>
    <w:pPr>
      <w:spacing w:after="240" w:line="260" w:lineRule="atLeast"/>
    </w:pPr>
    <w:rPr>
      <w:rFonts w:ascii="Arial" w:eastAsia="Calibri" w:hAnsi="Arial"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RNormalText">
    <w:name w:val="RCR Normal Text"/>
    <w:basedOn w:val="Normal"/>
    <w:qFormat/>
    <w:rsid w:val="00706266"/>
    <w:pPr>
      <w:spacing w:after="240" w:line="260" w:lineRule="atLeast"/>
    </w:pPr>
    <w:rPr>
      <w:rFonts w:ascii="Arial" w:eastAsia="Calibri"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C2511656</Template>
  <TotalTime>45</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dc:creator>
  <cp:keywords/>
  <dc:description/>
  <cp:lastModifiedBy>aau</cp:lastModifiedBy>
  <cp:revision>6</cp:revision>
  <dcterms:created xsi:type="dcterms:W3CDTF">2018-06-05T12:42:00Z</dcterms:created>
  <dcterms:modified xsi:type="dcterms:W3CDTF">2018-06-05T13:27:00Z</dcterms:modified>
</cp:coreProperties>
</file>