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66" w:rsidRDefault="003B0CF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-890236</wp:posOffset>
            </wp:positionH>
            <wp:positionV relativeFrom="paragraph">
              <wp:posOffset>-215967</wp:posOffset>
            </wp:positionV>
            <wp:extent cx="7375991" cy="92402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991" cy="924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F5"/>
    <w:rsid w:val="003B0CF5"/>
    <w:rsid w:val="007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A5D3351F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Lines</dc:creator>
  <cp:lastModifiedBy>Hannah Lines</cp:lastModifiedBy>
  <cp:revision>1</cp:revision>
  <dcterms:created xsi:type="dcterms:W3CDTF">2017-08-02T08:56:00Z</dcterms:created>
  <dcterms:modified xsi:type="dcterms:W3CDTF">2017-08-02T09:03:00Z</dcterms:modified>
</cp:coreProperties>
</file>