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361B2D" w14:textId="77777777" w:rsidR="00846616" w:rsidRPr="00C8576F" w:rsidRDefault="00747F15" w:rsidP="00FD12F6">
      <w:pPr>
        <w:jc w:val="center"/>
        <w:rPr>
          <w:b/>
          <w:sz w:val="32"/>
          <w:szCs w:val="32"/>
        </w:rPr>
      </w:pPr>
      <w:r w:rsidRPr="00C8576F">
        <w:rPr>
          <w:b/>
          <w:sz w:val="32"/>
          <w:szCs w:val="32"/>
        </w:rPr>
        <w:t>This is to certify that</w:t>
      </w:r>
      <w:bookmarkStart w:id="0" w:name="_GoBack"/>
      <w:bookmarkEnd w:id="0"/>
    </w:p>
    <w:p w14:paraId="7DBD76B2" w14:textId="6E8EFD2A" w:rsidR="00747F15" w:rsidRPr="007F0910" w:rsidRDefault="00015AAD" w:rsidP="00FD12F6">
      <w:pPr>
        <w:spacing w:after="0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Puja Patel</w:t>
      </w:r>
    </w:p>
    <w:p w14:paraId="687F737D" w14:textId="77777777" w:rsidR="00846616" w:rsidRPr="007F0910" w:rsidRDefault="00846616" w:rsidP="00747F15">
      <w:pPr>
        <w:jc w:val="center"/>
        <w:rPr>
          <w:b/>
          <w:sz w:val="16"/>
          <w:szCs w:val="16"/>
        </w:rPr>
      </w:pPr>
    </w:p>
    <w:p w14:paraId="7C7E60BE" w14:textId="03155BE5" w:rsidR="007F0910" w:rsidRDefault="00005BAE" w:rsidP="00747F1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attended the NHS AAA Screening Programme </w:t>
      </w:r>
      <w:r w:rsidR="008741C4">
        <w:rPr>
          <w:b/>
          <w:sz w:val="32"/>
          <w:szCs w:val="32"/>
        </w:rPr>
        <w:t xml:space="preserve">CST focus group meeting on </w:t>
      </w:r>
    </w:p>
    <w:p w14:paraId="17524D2A" w14:textId="166EAC2C" w:rsidR="00747F15" w:rsidRPr="007F0910" w:rsidRDefault="00015AAD" w:rsidP="007F0910">
      <w:pPr>
        <w:spacing w:after="36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Tuesday 30 July </w:t>
      </w:r>
      <w:r w:rsidR="007D66F0">
        <w:rPr>
          <w:b/>
          <w:sz w:val="40"/>
          <w:szCs w:val="40"/>
        </w:rPr>
        <w:t xml:space="preserve"> 2019</w:t>
      </w:r>
      <w:r w:rsidR="007F0910" w:rsidRPr="007F0910">
        <w:rPr>
          <w:b/>
          <w:sz w:val="40"/>
          <w:szCs w:val="40"/>
        </w:rPr>
        <w:t xml:space="preserve"> – </w:t>
      </w:r>
      <w:r w:rsidR="008741C4">
        <w:rPr>
          <w:b/>
          <w:sz w:val="40"/>
          <w:szCs w:val="40"/>
        </w:rPr>
        <w:t xml:space="preserve">5 ½ </w:t>
      </w:r>
      <w:r w:rsidR="007D66F0">
        <w:rPr>
          <w:b/>
          <w:sz w:val="40"/>
          <w:szCs w:val="40"/>
        </w:rPr>
        <w:t xml:space="preserve"> hours</w:t>
      </w:r>
      <w:r w:rsidR="00B80F6B">
        <w:rPr>
          <w:b/>
          <w:sz w:val="40"/>
          <w:szCs w:val="40"/>
        </w:rPr>
        <w:t xml:space="preserve"> </w:t>
      </w:r>
      <w:r w:rsidR="007F0910" w:rsidRPr="007F0910">
        <w:rPr>
          <w:b/>
          <w:sz w:val="40"/>
          <w:szCs w:val="40"/>
        </w:rPr>
        <w:t>CPD</w:t>
      </w:r>
      <w:r w:rsidR="00846616" w:rsidRPr="007F0910">
        <w:rPr>
          <w:b/>
          <w:sz w:val="40"/>
          <w:szCs w:val="40"/>
        </w:rPr>
        <w:t xml:space="preserve"> </w:t>
      </w:r>
      <w:r w:rsidR="007F0910" w:rsidRPr="007F0910">
        <w:rPr>
          <w:b/>
          <w:sz w:val="40"/>
          <w:szCs w:val="40"/>
        </w:rPr>
        <w:t xml:space="preserve"> </w:t>
      </w:r>
    </w:p>
    <w:p w14:paraId="4B670CB7" w14:textId="77777777" w:rsidR="00DF1D8C" w:rsidRPr="00005BAE" w:rsidRDefault="00DF1D8C" w:rsidP="00005BAE">
      <w:pPr>
        <w:rPr>
          <w:b/>
          <w:sz w:val="32"/>
          <w:szCs w:val="32"/>
        </w:rPr>
      </w:pPr>
    </w:p>
    <w:p w14:paraId="4B5F94C2" w14:textId="3AE56141" w:rsidR="00DF1D8C" w:rsidRPr="00005BAE" w:rsidRDefault="00DF1D8C" w:rsidP="00005BAE">
      <w:pPr>
        <w:ind w:left="141"/>
        <w:rPr>
          <w:b/>
          <w:sz w:val="32"/>
          <w:szCs w:val="32"/>
        </w:rPr>
      </w:pPr>
    </w:p>
    <w:p w14:paraId="2CDAACDF" w14:textId="0522E24F" w:rsidR="00846616" w:rsidRDefault="007D66F0" w:rsidP="00DF1D8C">
      <w:pPr>
        <w:pStyle w:val="ListParagraph"/>
        <w:ind w:left="567"/>
        <w:rPr>
          <w:b/>
          <w:sz w:val="32"/>
          <w:szCs w:val="32"/>
        </w:rPr>
      </w:pPr>
      <w:r>
        <w:rPr>
          <w:b/>
          <w:noProof/>
          <w:color w:val="003893"/>
          <w:sz w:val="32"/>
          <w:szCs w:val="32"/>
          <w:lang w:eastAsia="en-GB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0A23A339" wp14:editId="45401970">
                <wp:simplePos x="0" y="0"/>
                <wp:positionH relativeFrom="column">
                  <wp:posOffset>3909060</wp:posOffset>
                </wp:positionH>
                <wp:positionV relativeFrom="paragraph">
                  <wp:posOffset>-8255</wp:posOffset>
                </wp:positionV>
                <wp:extent cx="3564720" cy="761340"/>
                <wp:effectExtent l="38100" t="19050" r="36195" b="58420"/>
                <wp:wrapNone/>
                <wp:docPr id="11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564720" cy="7613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7119884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1" o:spid="_x0000_s1026" type="#_x0000_t75" style="position:absolute;margin-left:307.1pt;margin-top:-1.35pt;width:282.15pt;height:61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">
                <v:imagedata r:id="rId8" o:title=""/>
              </v:shape>
            </w:pict>
          </mc:Fallback>
        </mc:AlternateContent>
      </w:r>
      <w:r w:rsidR="00846616" w:rsidRPr="00F118A6">
        <w:rPr>
          <w:b/>
          <w:noProof/>
          <w:color w:val="003893"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3E8BDC" wp14:editId="372733EF">
                <wp:simplePos x="0" y="0"/>
                <wp:positionH relativeFrom="column">
                  <wp:posOffset>3209925</wp:posOffset>
                </wp:positionH>
                <wp:positionV relativeFrom="paragraph">
                  <wp:posOffset>258445</wp:posOffset>
                </wp:positionV>
                <wp:extent cx="4288790" cy="1819275"/>
                <wp:effectExtent l="0" t="0" r="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8790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5471DC" w14:textId="77777777" w:rsidR="006133A9" w:rsidRDefault="008D309C" w:rsidP="009D1BE2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  <w:r w:rsidRPr="009F50DB">
                              <w:rPr>
                                <w:b/>
                                <w:sz w:val="28"/>
                              </w:rPr>
                              <w:t xml:space="preserve">Signed: </w:t>
                            </w:r>
                          </w:p>
                          <w:p w14:paraId="19A0D566" w14:textId="77777777" w:rsidR="008D309C" w:rsidRDefault="008D309C" w:rsidP="009D1BE2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  <w:r w:rsidRPr="009F50DB">
                              <w:rPr>
                                <w:b/>
                                <w:sz w:val="28"/>
                              </w:rPr>
                              <w:t xml:space="preserve">  </w:t>
                            </w:r>
                          </w:p>
                          <w:p w14:paraId="4A2760AD" w14:textId="77777777" w:rsidR="008D309C" w:rsidRPr="009F50DB" w:rsidRDefault="008D309C" w:rsidP="009D1BE2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63B4B6A5" w14:textId="77777777" w:rsidR="006133A9" w:rsidRDefault="006133A9" w:rsidP="004A7A55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26CFC411" w14:textId="77777777" w:rsidR="008D309C" w:rsidRPr="009F50DB" w:rsidRDefault="00005BAE" w:rsidP="004A7A55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Tsitsi Muchayingeyi, National Education Manager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3E8BD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2.75pt;margin-top:20.35pt;width:337.7pt;height:14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" stroked="f">
                <v:textbox>
                  <w:txbxContent>
                    <w:p w14:paraId="435471DC" w14:textId="77777777" w:rsidR="006133A9" w:rsidRDefault="008D309C" w:rsidP="009D1BE2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  <w:bookmarkStart w:id="1" w:name="_GoBack"/>
                      <w:bookmarkEnd w:id="1"/>
                      <w:r w:rsidRPr="009F50DB">
                        <w:rPr>
                          <w:b/>
                          <w:sz w:val="28"/>
                        </w:rPr>
                        <w:t xml:space="preserve">Signed: </w:t>
                      </w:r>
                    </w:p>
                    <w:p w14:paraId="19A0D566" w14:textId="77777777" w:rsidR="008D309C" w:rsidRDefault="008D309C" w:rsidP="009D1BE2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  <w:r w:rsidRPr="009F50DB">
                        <w:rPr>
                          <w:b/>
                          <w:sz w:val="28"/>
                        </w:rPr>
                        <w:t xml:space="preserve">  </w:t>
                      </w:r>
                    </w:p>
                    <w:p w14:paraId="4A2760AD" w14:textId="77777777" w:rsidR="008D309C" w:rsidRPr="009F50DB" w:rsidRDefault="008D309C" w:rsidP="009D1BE2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</w:p>
                    <w:p w14:paraId="63B4B6A5" w14:textId="77777777" w:rsidR="006133A9" w:rsidRDefault="006133A9" w:rsidP="004A7A55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</w:p>
                    <w:p w14:paraId="26CFC411" w14:textId="77777777" w:rsidR="008D309C" w:rsidRPr="009F50DB" w:rsidRDefault="00005BAE" w:rsidP="004A7A55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Tsitsi Muchayingeyi, National Education Manager</w:t>
                      </w:r>
                    </w:p>
                  </w:txbxContent>
                </v:textbox>
              </v:shape>
            </w:pict>
          </mc:Fallback>
        </mc:AlternateContent>
      </w:r>
    </w:p>
    <w:p w14:paraId="5C26AB0C" w14:textId="3680C56E" w:rsidR="00846616" w:rsidRPr="004A7A55" w:rsidRDefault="007F0910" w:rsidP="00846616">
      <w:pPr>
        <w:pStyle w:val="ListParagraph"/>
        <w:rPr>
          <w:b/>
          <w:sz w:val="32"/>
          <w:szCs w:val="32"/>
        </w:rPr>
      </w:pPr>
      <w:r w:rsidRPr="00F118A6">
        <w:rPr>
          <w:b/>
          <w:noProof/>
          <w:color w:val="003893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FAA64B" wp14:editId="44CA890D">
                <wp:simplePos x="0" y="0"/>
                <wp:positionH relativeFrom="column">
                  <wp:posOffset>1866900</wp:posOffset>
                </wp:positionH>
                <wp:positionV relativeFrom="paragraph">
                  <wp:posOffset>50165</wp:posOffset>
                </wp:positionV>
                <wp:extent cx="1143000" cy="1071880"/>
                <wp:effectExtent l="0" t="0" r="0" b="0"/>
                <wp:wrapNone/>
                <wp:docPr id="1" name="Free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0" cy="1071880"/>
                        </a:xfrm>
                        <a:custGeom>
                          <a:avLst/>
                          <a:gdLst>
                            <a:gd name="T0" fmla="*/ 764 w 1530"/>
                            <a:gd name="T1" fmla="*/ 91 h 1436"/>
                            <a:gd name="T2" fmla="*/ 682 w 1530"/>
                            <a:gd name="T3" fmla="*/ 0 h 1436"/>
                            <a:gd name="T4" fmla="*/ 625 w 1530"/>
                            <a:gd name="T5" fmla="*/ 105 h 1436"/>
                            <a:gd name="T6" fmla="*/ 528 w 1530"/>
                            <a:gd name="T7" fmla="*/ 28 h 1436"/>
                            <a:gd name="T8" fmla="*/ 493 w 1530"/>
                            <a:gd name="T9" fmla="*/ 145 h 1436"/>
                            <a:gd name="T10" fmla="*/ 382 w 1530"/>
                            <a:gd name="T11" fmla="*/ 91 h 1436"/>
                            <a:gd name="T12" fmla="*/ 374 w 1530"/>
                            <a:gd name="T13" fmla="*/ 210 h 1436"/>
                            <a:gd name="T14" fmla="*/ 254 w 1530"/>
                            <a:gd name="T15" fmla="*/ 179 h 1436"/>
                            <a:gd name="T16" fmla="*/ 272 w 1530"/>
                            <a:gd name="T17" fmla="*/ 298 h 1436"/>
                            <a:gd name="T18" fmla="*/ 146 w 1530"/>
                            <a:gd name="T19" fmla="*/ 291 h 1436"/>
                            <a:gd name="T20" fmla="*/ 189 w 1530"/>
                            <a:gd name="T21" fmla="*/ 405 h 1436"/>
                            <a:gd name="T22" fmla="*/ 65 w 1530"/>
                            <a:gd name="T23" fmla="*/ 423 h 1436"/>
                            <a:gd name="T24" fmla="*/ 135 w 1530"/>
                            <a:gd name="T25" fmla="*/ 523 h 1436"/>
                            <a:gd name="T26" fmla="*/ 18 w 1530"/>
                            <a:gd name="T27" fmla="*/ 567 h 1436"/>
                            <a:gd name="T28" fmla="*/ 104 w 1530"/>
                            <a:gd name="T29" fmla="*/ 649 h 1436"/>
                            <a:gd name="T30" fmla="*/ 0 w 1530"/>
                            <a:gd name="T31" fmla="*/ 716 h 1436"/>
                            <a:gd name="T32" fmla="*/ 104 w 1530"/>
                            <a:gd name="T33" fmla="*/ 781 h 1436"/>
                            <a:gd name="T34" fmla="*/ 18 w 1530"/>
                            <a:gd name="T35" fmla="*/ 869 h 1436"/>
                            <a:gd name="T36" fmla="*/ 135 w 1530"/>
                            <a:gd name="T37" fmla="*/ 909 h 1436"/>
                            <a:gd name="T38" fmla="*/ 65 w 1530"/>
                            <a:gd name="T39" fmla="*/ 1013 h 1436"/>
                            <a:gd name="T40" fmla="*/ 189 w 1530"/>
                            <a:gd name="T41" fmla="*/ 1030 h 1436"/>
                            <a:gd name="T42" fmla="*/ 146 w 1530"/>
                            <a:gd name="T43" fmla="*/ 1144 h 1436"/>
                            <a:gd name="T44" fmla="*/ 272 w 1530"/>
                            <a:gd name="T45" fmla="*/ 1136 h 1436"/>
                            <a:gd name="T46" fmla="*/ 254 w 1530"/>
                            <a:gd name="T47" fmla="*/ 1253 h 1436"/>
                            <a:gd name="T48" fmla="*/ 374 w 1530"/>
                            <a:gd name="T49" fmla="*/ 1223 h 1436"/>
                            <a:gd name="T50" fmla="*/ 382 w 1530"/>
                            <a:gd name="T51" fmla="*/ 1345 h 1436"/>
                            <a:gd name="T52" fmla="*/ 493 w 1530"/>
                            <a:gd name="T53" fmla="*/ 1290 h 1436"/>
                            <a:gd name="T54" fmla="*/ 528 w 1530"/>
                            <a:gd name="T55" fmla="*/ 1404 h 1436"/>
                            <a:gd name="T56" fmla="*/ 625 w 1530"/>
                            <a:gd name="T57" fmla="*/ 1331 h 1436"/>
                            <a:gd name="T58" fmla="*/ 682 w 1530"/>
                            <a:gd name="T59" fmla="*/ 1436 h 1436"/>
                            <a:gd name="T60" fmla="*/ 764 w 1530"/>
                            <a:gd name="T61" fmla="*/ 1345 h 1436"/>
                            <a:gd name="T62" fmla="*/ 845 w 1530"/>
                            <a:gd name="T63" fmla="*/ 1436 h 1436"/>
                            <a:gd name="T64" fmla="*/ 903 w 1530"/>
                            <a:gd name="T65" fmla="*/ 1331 h 1436"/>
                            <a:gd name="T66" fmla="*/ 999 w 1530"/>
                            <a:gd name="T67" fmla="*/ 1404 h 1436"/>
                            <a:gd name="T68" fmla="*/ 1035 w 1530"/>
                            <a:gd name="T69" fmla="*/ 1290 h 1436"/>
                            <a:gd name="T70" fmla="*/ 1146 w 1530"/>
                            <a:gd name="T71" fmla="*/ 1345 h 1436"/>
                            <a:gd name="T72" fmla="*/ 1153 w 1530"/>
                            <a:gd name="T73" fmla="*/ 1223 h 1436"/>
                            <a:gd name="T74" fmla="*/ 1274 w 1530"/>
                            <a:gd name="T75" fmla="*/ 1253 h 1436"/>
                            <a:gd name="T76" fmla="*/ 1259 w 1530"/>
                            <a:gd name="T77" fmla="*/ 1136 h 1436"/>
                            <a:gd name="T78" fmla="*/ 1381 w 1530"/>
                            <a:gd name="T79" fmla="*/ 1144 h 1436"/>
                            <a:gd name="T80" fmla="*/ 1339 w 1530"/>
                            <a:gd name="T81" fmla="*/ 1030 h 1436"/>
                            <a:gd name="T82" fmla="*/ 1463 w 1530"/>
                            <a:gd name="T83" fmla="*/ 1013 h 1436"/>
                            <a:gd name="T84" fmla="*/ 1394 w 1530"/>
                            <a:gd name="T85" fmla="*/ 909 h 1436"/>
                            <a:gd name="T86" fmla="*/ 1509 w 1530"/>
                            <a:gd name="T87" fmla="*/ 869 h 1436"/>
                            <a:gd name="T88" fmla="*/ 1424 w 1530"/>
                            <a:gd name="T89" fmla="*/ 781 h 1436"/>
                            <a:gd name="T90" fmla="*/ 1530 w 1530"/>
                            <a:gd name="T91" fmla="*/ 716 h 1436"/>
                            <a:gd name="T92" fmla="*/ 1424 w 1530"/>
                            <a:gd name="T93" fmla="*/ 649 h 1436"/>
                            <a:gd name="T94" fmla="*/ 1509 w 1530"/>
                            <a:gd name="T95" fmla="*/ 567 h 1436"/>
                            <a:gd name="T96" fmla="*/ 1394 w 1530"/>
                            <a:gd name="T97" fmla="*/ 523 h 1436"/>
                            <a:gd name="T98" fmla="*/ 1463 w 1530"/>
                            <a:gd name="T99" fmla="*/ 423 h 1436"/>
                            <a:gd name="T100" fmla="*/ 1339 w 1530"/>
                            <a:gd name="T101" fmla="*/ 405 h 1436"/>
                            <a:gd name="T102" fmla="*/ 1381 w 1530"/>
                            <a:gd name="T103" fmla="*/ 291 h 1436"/>
                            <a:gd name="T104" fmla="*/ 1259 w 1530"/>
                            <a:gd name="T105" fmla="*/ 298 h 1436"/>
                            <a:gd name="T106" fmla="*/ 1274 w 1530"/>
                            <a:gd name="T107" fmla="*/ 179 h 1436"/>
                            <a:gd name="T108" fmla="*/ 1153 w 1530"/>
                            <a:gd name="T109" fmla="*/ 210 h 1436"/>
                            <a:gd name="T110" fmla="*/ 1146 w 1530"/>
                            <a:gd name="T111" fmla="*/ 91 h 1436"/>
                            <a:gd name="T112" fmla="*/ 1035 w 1530"/>
                            <a:gd name="T113" fmla="*/ 145 h 1436"/>
                            <a:gd name="T114" fmla="*/ 999 w 1530"/>
                            <a:gd name="T115" fmla="*/ 28 h 1436"/>
                            <a:gd name="T116" fmla="*/ 903 w 1530"/>
                            <a:gd name="T117" fmla="*/ 105 h 1436"/>
                            <a:gd name="T118" fmla="*/ 845 w 1530"/>
                            <a:gd name="T119" fmla="*/ 0 h 1436"/>
                            <a:gd name="T120" fmla="*/ 764 w 1530"/>
                            <a:gd name="T121" fmla="*/ 91 h 14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1530" h="1436">
                              <a:moveTo>
                                <a:pt x="764" y="91"/>
                              </a:moveTo>
                              <a:lnTo>
                                <a:pt x="682" y="0"/>
                              </a:lnTo>
                              <a:lnTo>
                                <a:pt x="625" y="105"/>
                              </a:lnTo>
                              <a:lnTo>
                                <a:pt x="528" y="28"/>
                              </a:lnTo>
                              <a:lnTo>
                                <a:pt x="493" y="145"/>
                              </a:lnTo>
                              <a:lnTo>
                                <a:pt x="382" y="91"/>
                              </a:lnTo>
                              <a:lnTo>
                                <a:pt x="374" y="210"/>
                              </a:lnTo>
                              <a:lnTo>
                                <a:pt x="254" y="179"/>
                              </a:lnTo>
                              <a:lnTo>
                                <a:pt x="272" y="298"/>
                              </a:lnTo>
                              <a:lnTo>
                                <a:pt x="146" y="291"/>
                              </a:lnTo>
                              <a:lnTo>
                                <a:pt x="189" y="405"/>
                              </a:lnTo>
                              <a:lnTo>
                                <a:pt x="65" y="423"/>
                              </a:lnTo>
                              <a:lnTo>
                                <a:pt x="135" y="523"/>
                              </a:lnTo>
                              <a:lnTo>
                                <a:pt x="18" y="567"/>
                              </a:lnTo>
                              <a:lnTo>
                                <a:pt x="104" y="649"/>
                              </a:lnTo>
                              <a:lnTo>
                                <a:pt x="0" y="716"/>
                              </a:lnTo>
                              <a:lnTo>
                                <a:pt x="104" y="781"/>
                              </a:lnTo>
                              <a:lnTo>
                                <a:pt x="18" y="869"/>
                              </a:lnTo>
                              <a:lnTo>
                                <a:pt x="135" y="909"/>
                              </a:lnTo>
                              <a:lnTo>
                                <a:pt x="65" y="1013"/>
                              </a:lnTo>
                              <a:lnTo>
                                <a:pt x="189" y="1030"/>
                              </a:lnTo>
                              <a:lnTo>
                                <a:pt x="146" y="1144"/>
                              </a:lnTo>
                              <a:lnTo>
                                <a:pt x="272" y="1136"/>
                              </a:lnTo>
                              <a:lnTo>
                                <a:pt x="254" y="1253"/>
                              </a:lnTo>
                              <a:lnTo>
                                <a:pt x="374" y="1223"/>
                              </a:lnTo>
                              <a:lnTo>
                                <a:pt x="382" y="1345"/>
                              </a:lnTo>
                              <a:lnTo>
                                <a:pt x="493" y="1290"/>
                              </a:lnTo>
                              <a:lnTo>
                                <a:pt x="528" y="1404"/>
                              </a:lnTo>
                              <a:lnTo>
                                <a:pt x="625" y="1331"/>
                              </a:lnTo>
                              <a:lnTo>
                                <a:pt x="682" y="1436"/>
                              </a:lnTo>
                              <a:lnTo>
                                <a:pt x="764" y="1345"/>
                              </a:lnTo>
                              <a:lnTo>
                                <a:pt x="845" y="1436"/>
                              </a:lnTo>
                              <a:lnTo>
                                <a:pt x="903" y="1331"/>
                              </a:lnTo>
                              <a:lnTo>
                                <a:pt x="999" y="1404"/>
                              </a:lnTo>
                              <a:lnTo>
                                <a:pt x="1035" y="1290"/>
                              </a:lnTo>
                              <a:lnTo>
                                <a:pt x="1146" y="1345"/>
                              </a:lnTo>
                              <a:lnTo>
                                <a:pt x="1153" y="1223"/>
                              </a:lnTo>
                              <a:lnTo>
                                <a:pt x="1274" y="1253"/>
                              </a:lnTo>
                              <a:lnTo>
                                <a:pt x="1259" y="1136"/>
                              </a:lnTo>
                              <a:lnTo>
                                <a:pt x="1381" y="1144"/>
                              </a:lnTo>
                              <a:lnTo>
                                <a:pt x="1339" y="1030"/>
                              </a:lnTo>
                              <a:lnTo>
                                <a:pt x="1463" y="1013"/>
                              </a:lnTo>
                              <a:lnTo>
                                <a:pt x="1394" y="909"/>
                              </a:lnTo>
                              <a:lnTo>
                                <a:pt x="1509" y="869"/>
                              </a:lnTo>
                              <a:lnTo>
                                <a:pt x="1424" y="781"/>
                              </a:lnTo>
                              <a:lnTo>
                                <a:pt x="1530" y="716"/>
                              </a:lnTo>
                              <a:lnTo>
                                <a:pt x="1424" y="649"/>
                              </a:lnTo>
                              <a:lnTo>
                                <a:pt x="1509" y="567"/>
                              </a:lnTo>
                              <a:lnTo>
                                <a:pt x="1394" y="523"/>
                              </a:lnTo>
                              <a:lnTo>
                                <a:pt x="1463" y="423"/>
                              </a:lnTo>
                              <a:lnTo>
                                <a:pt x="1339" y="405"/>
                              </a:lnTo>
                              <a:lnTo>
                                <a:pt x="1381" y="291"/>
                              </a:lnTo>
                              <a:lnTo>
                                <a:pt x="1259" y="298"/>
                              </a:lnTo>
                              <a:lnTo>
                                <a:pt x="1274" y="179"/>
                              </a:lnTo>
                              <a:lnTo>
                                <a:pt x="1153" y="210"/>
                              </a:lnTo>
                              <a:lnTo>
                                <a:pt x="1146" y="91"/>
                              </a:lnTo>
                              <a:lnTo>
                                <a:pt x="1035" y="145"/>
                              </a:lnTo>
                              <a:lnTo>
                                <a:pt x="999" y="28"/>
                              </a:lnTo>
                              <a:lnTo>
                                <a:pt x="903" y="105"/>
                              </a:lnTo>
                              <a:lnTo>
                                <a:pt x="845" y="0"/>
                              </a:lnTo>
                              <a:lnTo>
                                <a:pt x="764" y="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33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FC84F5" id="Freeform 1" o:spid="_x0000_s1026" style="position:absolute;margin-left:147pt;margin-top:3.95pt;width:90pt;height:8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30,1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" path="m764,91l682,,625,105,528,28,493,145,382,91r-8,119l254,179r18,119l146,291r43,114l65,423r70,100l18,567r86,82l,716r104,65l18,869r117,40l65,1013r124,17l146,1144r126,-8l254,1253r120,-30l382,1345r111,-55l528,1404r97,-73l682,1436r82,-91l845,1436r58,-105l999,1404r36,-114l1146,1345r7,-122l1274,1253r-15,-117l1381,1144r-42,-114l1463,1013,1394,909r115,-40l1424,781r106,-65l1424,649r85,-82l1394,523r69,-100l1339,405r42,-114l1259,298r15,-119l1153,210,1146,91r-111,54l999,28r-96,77l845,,764,91xe" fillcolor="#c30" stroked="f">
                <v:path arrowok="t" o:connecttype="custom" o:connectlocs="570753,67926;509494,0;466912,78376;394447,20900;368300,108233;285376,67926;279400,156751;189753,133612;203200,222437;109071,217212;141194,302306;48559,315742;100853,390385;13447,423228;77694,484436;0,534447;77694,582965;13447,648652;100853,678509;48559,756138;141194,768828;109071,853921;203200,847950;189753,935282;279400,912889;285376,1003954;368300,962901;394447,1047994;466912,993504;509494,1071880;570753,1003954;631265,1071880;674594,993504;746312,1047994;773206,962901;856129,1003954;861359,912889;951753,935282;940547,847950;1031688,853921;1000312,768828;1092947,756138;1041400,678509;1127312,648652;1063812,582965;1143000,534447;1063812,484436;1127312,423228;1041400,390385;1092947,315742;1000312,302306;1031688,217212;940547,222437;951753,133612;861359,156751;856129,67926;773206,108233;746312,20900;674594,78376;631265,0;570753,67926" o:connectangles="0,0,0,0,0,0,0,0,0,0,0,0,0,0,0,0,0,0,0,0,0,0,0,0,0,0,0,0,0,0,0,0,0,0,0,0,0,0,0,0,0,0,0,0,0,0,0,0,0,0,0,0,0,0,0,0,0,0,0,0,0"/>
              </v:shape>
            </w:pict>
          </mc:Fallback>
        </mc:AlternateContent>
      </w:r>
    </w:p>
    <w:p w14:paraId="527CC280" w14:textId="77777777" w:rsidR="004A7A55" w:rsidRPr="004A7A55" w:rsidRDefault="00301737" w:rsidP="004A7A5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</w:t>
      </w:r>
    </w:p>
    <w:sectPr w:rsidR="004A7A55" w:rsidRPr="004A7A55" w:rsidSect="005E1A69">
      <w:headerReference w:type="default" r:id="rId9"/>
      <w:footerReference w:type="default" r:id="rId10"/>
      <w:pgSz w:w="16840" w:h="11907" w:orient="landscape" w:code="9"/>
      <w:pgMar w:top="1440" w:right="1440" w:bottom="1440" w:left="1440" w:header="680" w:footer="794" w:gutter="0"/>
      <w:pgBorders w:offsetFrom="page">
        <w:top w:val="threeDEmboss" w:sz="48" w:space="24" w:color="5BBF21"/>
        <w:left w:val="threeDEmboss" w:sz="48" w:space="24" w:color="5BBF21"/>
        <w:bottom w:val="threeDEngrave" w:sz="48" w:space="24" w:color="5BBF21"/>
        <w:right w:val="threeDEngrave" w:sz="48" w:space="24" w:color="5BBF2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C3F03D" w14:textId="77777777" w:rsidR="005918F3" w:rsidRDefault="005918F3" w:rsidP="00BC5A1E">
      <w:pPr>
        <w:spacing w:after="0" w:line="240" w:lineRule="auto"/>
      </w:pPr>
      <w:r>
        <w:separator/>
      </w:r>
    </w:p>
  </w:endnote>
  <w:endnote w:type="continuationSeparator" w:id="0">
    <w:p w14:paraId="694401FB" w14:textId="77777777" w:rsidR="005918F3" w:rsidRDefault="005918F3" w:rsidP="00BC5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4A5D5B" w14:textId="77777777" w:rsidR="008D309C" w:rsidRDefault="008D309C">
    <w:pPr>
      <w:pStyle w:val="Footer"/>
    </w:pPr>
    <w:r>
      <w:t>Part of Public Health England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0C913A" w14:textId="77777777" w:rsidR="005918F3" w:rsidRDefault="005918F3" w:rsidP="00BC5A1E">
      <w:pPr>
        <w:spacing w:after="0" w:line="240" w:lineRule="auto"/>
      </w:pPr>
      <w:r>
        <w:separator/>
      </w:r>
    </w:p>
  </w:footnote>
  <w:footnote w:type="continuationSeparator" w:id="0">
    <w:p w14:paraId="6394A9DD" w14:textId="77777777" w:rsidR="005918F3" w:rsidRDefault="005918F3" w:rsidP="00BC5A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88249E" w14:textId="77777777" w:rsidR="008D309C" w:rsidRDefault="008D309C" w:rsidP="00C64D98">
    <w:pPr>
      <w:pStyle w:val="Header"/>
      <w:ind w:left="142"/>
    </w:pPr>
  </w:p>
  <w:p w14:paraId="70F185F5" w14:textId="2A0602BB" w:rsidR="00846616" w:rsidRDefault="00846616" w:rsidP="00846616">
    <w:pPr>
      <w:pStyle w:val="Header"/>
    </w:pPr>
    <w:r>
      <w:t xml:space="preserve"> </w:t>
    </w:r>
    <w:r>
      <w:rPr>
        <w:noProof/>
        <w:lang w:eastAsia="en-GB"/>
      </w:rPr>
      <w:drawing>
        <wp:inline distT="0" distB="0" distL="0" distR="0" wp14:anchorId="29CE1EF7" wp14:editId="6386BED9">
          <wp:extent cx="1628775" cy="1019175"/>
          <wp:effectExtent l="0" t="0" r="9525" b="9525"/>
          <wp:docPr id="4" name="Picture 4" descr="PHE_3268_SML_A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HE_3268_SML_A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ACE98F" w14:textId="77777777" w:rsidR="008D309C" w:rsidRDefault="008D309C">
    <w:pPr>
      <w:pStyle w:val="Header"/>
    </w:pPr>
  </w:p>
  <w:p w14:paraId="1088FFF9" w14:textId="77777777" w:rsidR="00846616" w:rsidRDefault="008466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C07791"/>
    <w:multiLevelType w:val="hybridMultilevel"/>
    <w:tmpl w:val="AFA62470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F7120"/>
    <w:multiLevelType w:val="hybridMultilevel"/>
    <w:tmpl w:val="4724A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F8249B"/>
    <w:multiLevelType w:val="hybridMultilevel"/>
    <w:tmpl w:val="07EC22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92A3C5A"/>
    <w:multiLevelType w:val="hybridMultilevel"/>
    <w:tmpl w:val="F2C4C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F15"/>
    <w:rsid w:val="00005BAE"/>
    <w:rsid w:val="00014CBC"/>
    <w:rsid w:val="00015AAD"/>
    <w:rsid w:val="00057448"/>
    <w:rsid w:val="00067FA5"/>
    <w:rsid w:val="00073CFC"/>
    <w:rsid w:val="000B0B00"/>
    <w:rsid w:val="000C6DF5"/>
    <w:rsid w:val="0011449A"/>
    <w:rsid w:val="00137AF9"/>
    <w:rsid w:val="00181F28"/>
    <w:rsid w:val="001966FE"/>
    <w:rsid w:val="001970EB"/>
    <w:rsid w:val="001D1862"/>
    <w:rsid w:val="001D3260"/>
    <w:rsid w:val="001E0AD3"/>
    <w:rsid w:val="002405AF"/>
    <w:rsid w:val="00256249"/>
    <w:rsid w:val="00266D15"/>
    <w:rsid w:val="0027399D"/>
    <w:rsid w:val="00293E3E"/>
    <w:rsid w:val="002B4B8A"/>
    <w:rsid w:val="002B5BFD"/>
    <w:rsid w:val="002C2C1F"/>
    <w:rsid w:val="002D7F4D"/>
    <w:rsid w:val="002F76E5"/>
    <w:rsid w:val="00301737"/>
    <w:rsid w:val="00350416"/>
    <w:rsid w:val="00392B3D"/>
    <w:rsid w:val="003A1EB7"/>
    <w:rsid w:val="003B0520"/>
    <w:rsid w:val="003B11AC"/>
    <w:rsid w:val="003E3FEB"/>
    <w:rsid w:val="00443B5F"/>
    <w:rsid w:val="0044496A"/>
    <w:rsid w:val="0045006C"/>
    <w:rsid w:val="00470A35"/>
    <w:rsid w:val="00474BF2"/>
    <w:rsid w:val="00490FD1"/>
    <w:rsid w:val="004A7A55"/>
    <w:rsid w:val="004D400B"/>
    <w:rsid w:val="004E7D29"/>
    <w:rsid w:val="00514F42"/>
    <w:rsid w:val="0052523F"/>
    <w:rsid w:val="005722ED"/>
    <w:rsid w:val="005918F3"/>
    <w:rsid w:val="00592DBA"/>
    <w:rsid w:val="005A0C52"/>
    <w:rsid w:val="005C487B"/>
    <w:rsid w:val="005D0BC1"/>
    <w:rsid w:val="005E0D72"/>
    <w:rsid w:val="005E1A69"/>
    <w:rsid w:val="00600926"/>
    <w:rsid w:val="006133A9"/>
    <w:rsid w:val="006139EC"/>
    <w:rsid w:val="00632359"/>
    <w:rsid w:val="00652707"/>
    <w:rsid w:val="0066735A"/>
    <w:rsid w:val="006745C1"/>
    <w:rsid w:val="00675120"/>
    <w:rsid w:val="0068359F"/>
    <w:rsid w:val="00686CBD"/>
    <w:rsid w:val="006A54B4"/>
    <w:rsid w:val="006B19D8"/>
    <w:rsid w:val="006D119F"/>
    <w:rsid w:val="006F0EC8"/>
    <w:rsid w:val="006F5F2A"/>
    <w:rsid w:val="00703A64"/>
    <w:rsid w:val="00747F15"/>
    <w:rsid w:val="0079605A"/>
    <w:rsid w:val="007B033A"/>
    <w:rsid w:val="007D4A81"/>
    <w:rsid w:val="007D65CC"/>
    <w:rsid w:val="007D66F0"/>
    <w:rsid w:val="007F0910"/>
    <w:rsid w:val="008045FA"/>
    <w:rsid w:val="00804E43"/>
    <w:rsid w:val="008060CC"/>
    <w:rsid w:val="008113BA"/>
    <w:rsid w:val="00846616"/>
    <w:rsid w:val="00852BAF"/>
    <w:rsid w:val="008741C4"/>
    <w:rsid w:val="00875164"/>
    <w:rsid w:val="008B076C"/>
    <w:rsid w:val="008B5DB4"/>
    <w:rsid w:val="008D2AD1"/>
    <w:rsid w:val="008D309C"/>
    <w:rsid w:val="00945DEB"/>
    <w:rsid w:val="009A50C8"/>
    <w:rsid w:val="009D1BE2"/>
    <w:rsid w:val="009E4158"/>
    <w:rsid w:val="009F4B66"/>
    <w:rsid w:val="009F50DB"/>
    <w:rsid w:val="00A00C3E"/>
    <w:rsid w:val="00A10834"/>
    <w:rsid w:val="00A25515"/>
    <w:rsid w:val="00A271E5"/>
    <w:rsid w:val="00A36E96"/>
    <w:rsid w:val="00A72C42"/>
    <w:rsid w:val="00AA6294"/>
    <w:rsid w:val="00AB2E47"/>
    <w:rsid w:val="00B06EBE"/>
    <w:rsid w:val="00B13AA2"/>
    <w:rsid w:val="00B17DED"/>
    <w:rsid w:val="00B23B1B"/>
    <w:rsid w:val="00B80F6B"/>
    <w:rsid w:val="00B8333D"/>
    <w:rsid w:val="00B93C95"/>
    <w:rsid w:val="00BB4114"/>
    <w:rsid w:val="00BC2A07"/>
    <w:rsid w:val="00BC5A1E"/>
    <w:rsid w:val="00BD3613"/>
    <w:rsid w:val="00BE4B61"/>
    <w:rsid w:val="00BF67C4"/>
    <w:rsid w:val="00C01775"/>
    <w:rsid w:val="00C06AFF"/>
    <w:rsid w:val="00C07F4F"/>
    <w:rsid w:val="00C13282"/>
    <w:rsid w:val="00C3235F"/>
    <w:rsid w:val="00C52271"/>
    <w:rsid w:val="00C64D98"/>
    <w:rsid w:val="00C8576F"/>
    <w:rsid w:val="00CA5540"/>
    <w:rsid w:val="00CC4BF3"/>
    <w:rsid w:val="00CE6B9F"/>
    <w:rsid w:val="00CF7540"/>
    <w:rsid w:val="00D164D1"/>
    <w:rsid w:val="00D5009F"/>
    <w:rsid w:val="00D71733"/>
    <w:rsid w:val="00D728BE"/>
    <w:rsid w:val="00D81050"/>
    <w:rsid w:val="00D95772"/>
    <w:rsid w:val="00D96315"/>
    <w:rsid w:val="00DA3EC4"/>
    <w:rsid w:val="00DA681E"/>
    <w:rsid w:val="00DF1D8C"/>
    <w:rsid w:val="00E53909"/>
    <w:rsid w:val="00E72EDC"/>
    <w:rsid w:val="00EF5F99"/>
    <w:rsid w:val="00F01163"/>
    <w:rsid w:val="00F118A6"/>
    <w:rsid w:val="00F11928"/>
    <w:rsid w:val="00F203B9"/>
    <w:rsid w:val="00F71291"/>
    <w:rsid w:val="00F76A9C"/>
    <w:rsid w:val="00FD12F6"/>
    <w:rsid w:val="00FE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B93104"/>
  <w15:docId w15:val="{BCC3376F-21EA-4FAB-8CD2-8374327E5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28BE"/>
    <w:pPr>
      <w:spacing w:after="200" w:line="276" w:lineRule="auto"/>
    </w:pPr>
    <w:rPr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523F"/>
    <w:pPr>
      <w:keepNext/>
      <w:spacing w:before="240" w:after="60"/>
      <w:outlineLvl w:val="0"/>
    </w:pPr>
    <w:rPr>
      <w:rFonts w:eastAsia="Times New Roman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523F"/>
    <w:pPr>
      <w:keepNext/>
      <w:spacing w:before="240" w:after="60"/>
      <w:outlineLvl w:val="1"/>
    </w:pPr>
    <w:rPr>
      <w:rFonts w:eastAsia="Times New Roman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5A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5A1E"/>
  </w:style>
  <w:style w:type="paragraph" w:styleId="Footer">
    <w:name w:val="footer"/>
    <w:basedOn w:val="Normal"/>
    <w:link w:val="FooterChar"/>
    <w:uiPriority w:val="99"/>
    <w:unhideWhenUsed/>
    <w:rsid w:val="00BC5A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5A1E"/>
  </w:style>
  <w:style w:type="character" w:customStyle="1" w:styleId="Heading1Char">
    <w:name w:val="Heading 1 Char"/>
    <w:link w:val="Heading1"/>
    <w:uiPriority w:val="9"/>
    <w:rsid w:val="0052523F"/>
    <w:rPr>
      <w:rFonts w:eastAsia="Times New Roman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sid w:val="0052523F"/>
    <w:rPr>
      <w:rFonts w:eastAsia="Times New Roman" w:cs="Times New Roman"/>
      <w:b/>
      <w:bCs/>
      <w:i/>
      <w:iCs/>
      <w:sz w:val="28"/>
      <w:szCs w:val="28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52523F"/>
    <w:pPr>
      <w:spacing w:before="240" w:after="60"/>
      <w:jc w:val="center"/>
      <w:outlineLvl w:val="0"/>
    </w:pPr>
    <w:rPr>
      <w:rFonts w:eastAsia="Times New Roman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52523F"/>
    <w:rPr>
      <w:rFonts w:eastAsia="Times New Roman" w:cs="Times New Roman"/>
      <w:b/>
      <w:bCs/>
      <w:kern w:val="28"/>
      <w:sz w:val="32"/>
      <w:szCs w:val="3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523F"/>
    <w:pPr>
      <w:spacing w:after="60"/>
      <w:jc w:val="center"/>
      <w:outlineLvl w:val="1"/>
    </w:pPr>
    <w:rPr>
      <w:rFonts w:eastAsia="Times New Roman" w:cs="Times New Roman"/>
      <w:szCs w:val="24"/>
    </w:rPr>
  </w:style>
  <w:style w:type="character" w:customStyle="1" w:styleId="SubtitleChar">
    <w:name w:val="Subtitle Char"/>
    <w:link w:val="Subtitle"/>
    <w:uiPriority w:val="11"/>
    <w:rsid w:val="0052523F"/>
    <w:rPr>
      <w:rFonts w:eastAsia="Times New Roman" w:cs="Times New Roman"/>
      <w:sz w:val="24"/>
      <w:szCs w:val="24"/>
      <w:lang w:eastAsia="en-US"/>
    </w:rPr>
  </w:style>
  <w:style w:type="character" w:styleId="SubtleEmphasis">
    <w:name w:val="Subtle Emphasis"/>
    <w:uiPriority w:val="19"/>
    <w:qFormat/>
    <w:rsid w:val="0052523F"/>
    <w:rPr>
      <w:rFonts w:ascii="Arial" w:hAnsi="Arial"/>
      <w:i/>
      <w:iCs/>
      <w:color w:val="808080"/>
    </w:rPr>
  </w:style>
  <w:style w:type="character" w:styleId="Emphasis">
    <w:name w:val="Emphasis"/>
    <w:uiPriority w:val="20"/>
    <w:qFormat/>
    <w:rsid w:val="0052523F"/>
    <w:rPr>
      <w:rFonts w:ascii="Arial" w:hAnsi="Arial"/>
      <w:i/>
      <w:iCs/>
    </w:rPr>
  </w:style>
  <w:style w:type="character" w:styleId="IntenseEmphasis">
    <w:name w:val="Intense Emphasis"/>
    <w:uiPriority w:val="21"/>
    <w:qFormat/>
    <w:rsid w:val="0052523F"/>
    <w:rPr>
      <w:rFonts w:ascii="Arial" w:hAnsi="Arial"/>
      <w:b/>
      <w:bCs/>
      <w:i/>
      <w:iCs/>
      <w:color w:val="auto"/>
    </w:rPr>
  </w:style>
  <w:style w:type="character" w:styleId="Strong">
    <w:name w:val="Strong"/>
    <w:uiPriority w:val="22"/>
    <w:qFormat/>
    <w:rsid w:val="0052523F"/>
    <w:rPr>
      <w:rFonts w:ascii="Arial" w:hAnsi="Arial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52523F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52523F"/>
    <w:rPr>
      <w:i/>
      <w:iCs/>
      <w:color w:val="000000"/>
      <w:sz w:val="24"/>
      <w:szCs w:val="22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523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52523F"/>
    <w:rPr>
      <w:b/>
      <w:bCs/>
      <w:i/>
      <w:iCs/>
      <w:sz w:val="24"/>
      <w:szCs w:val="22"/>
      <w:lang w:eastAsia="en-US"/>
    </w:rPr>
  </w:style>
  <w:style w:type="character" w:styleId="SubtleReference">
    <w:name w:val="Subtle Reference"/>
    <w:uiPriority w:val="31"/>
    <w:qFormat/>
    <w:rsid w:val="0052523F"/>
    <w:rPr>
      <w:rFonts w:ascii="Arial" w:hAnsi="Arial"/>
      <w:smallCaps/>
      <w:color w:val="auto"/>
      <w:u w:val="single"/>
    </w:rPr>
  </w:style>
  <w:style w:type="character" w:styleId="IntenseReference">
    <w:name w:val="Intense Reference"/>
    <w:uiPriority w:val="32"/>
    <w:qFormat/>
    <w:rsid w:val="0052523F"/>
    <w:rPr>
      <w:rFonts w:ascii="Arial" w:hAnsi="Arial"/>
      <w:b/>
      <w:bCs/>
      <w:smallCaps/>
      <w:color w:val="auto"/>
      <w:spacing w:val="5"/>
      <w:u w:val="single"/>
    </w:rPr>
  </w:style>
  <w:style w:type="character" w:styleId="BookTitle">
    <w:name w:val="Book Title"/>
    <w:uiPriority w:val="33"/>
    <w:qFormat/>
    <w:rsid w:val="0052523F"/>
    <w:rPr>
      <w:rFonts w:ascii="Arial" w:hAnsi="Arial"/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52523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3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B1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k.waddell\Desktop\Files\New%20NHS%20screening%20templates\CORE\NHS%20Screening%20Simple-notice-mono-A4%20CORE%2020130507.dotx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03-12T06:52:24.70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22 1257 4210,'0'-1'330,"1"0"1,-1 0-1,1-1 0,0 1 1,-1 0-1,1 0 0,0 0 1,0 0-1,0 0 0,0 0 1,0 0-1,0 0 0,0 0 1,0 1-1,0-1 0,0 0 1,1 0-331,35-26-337,-20 14 1015,63-45 640,3 4 0,83-40-1318,-112 62 265,0-2 1,30-29-266,-34 25 103,1 3 0,47-24-103,-14 19 95,6 3-95,-12 5 51,33-21-51,-95 44 3,105-56-138,3 5 0,13 1 135,-9 7-419,-45 16-3006,24-3 3425,-75 27-5264,-25 7 953</inkml:trace>
  <inkml:trace contextRef="#ctx0" brushRef="#br0" timeOffset="4411.193">962 716 3970,'-12'-20'7413,"9"38"-5978,0 2-1682,-1 21 246,2-1 0,2 1 0,1-1-1,7 40 2,37 164 3,-5-31-1,-32-159-7,5 25-32,-4 1 1,-4 0-1,-3 37 37,-2-110 5,-1 0-1,0 0 0,-1-1 1,1 1-1,-1-1 0,0 1 1,-1-1-1,0 0 0,0 0 0,0 0 1,-1 0-1,1 0 0,-4 2-4,6-7 2,1-1 0,-1 0 0,1 1-1,-1-1 1,0 0 0,0 1-1,1-1 1,-1 0 0,0 0 0,1 1-1,-1-1 1,0 0 0,0 0 0,1 0-1,-1 0 1,0 0 0,0 0 0,1 0-1,-1-1 1,0 1 0,0 0-1,1 0 1,-1 0 0,0-1 0,1 1-1,-1 0 1,0-1 0,1 1 0,-1-1-1,1 1 1,-1-1 0,0 1-1,1-1 1,-1 1-2,-20-22 24,19 19-21,-9-11 9,1-1 0,1 0 0,1 0 0,0 0 0,0-1 0,-4-17-12,-6-24 83,-2-22-83,0-18 28,4-1 0,4 0 0,5-1 0,5-80-28,3 111-8,3 0 1,9-44 7,-9 89-4,1 0 0,1 0 0,1 1 0,1 0 0,1 0 0,1 1 0,1 0 0,0 1 0,11-13 4,-3 8-2,1 1 1,1 1-1,2 0 1,0 2-1,1 0 1,16-9 1,-27 21-2,1 0-1,1 1 1,-1 0 0,1 2 0,1-1 0,-1 2 0,1 0-1,0 1 1,0 0 0,0 2 0,1-1 0,-1 2 0,8 0 2,-11 3-3,-1 0 0,1 0 0,-1 1 0,0 1 1,0 0-1,0 1 0,0 0 0,-1 0 1,0 2-1,0-1 0,-1 1 0,2 2 3,7 5-4,-1 1 0,0 1 0,-1 1-1,-1 0 1,-1 1 0,0 1 4,-3-2-18,-2 1 0,0 0 0,0 1 0,-2-1 0,0 2 0,-2-1 0,0 1 0,-1 0 0,-1 0 0,2 18 18,-4-8-25,-1 0 0,-1 0 0,-1 0 0,-2 0 0,-1 0 0,-1-1 0,-2 1 25,2-10-5,-2 0 0,-1 0-1,-1-1 1,0 1 0,-1-2 0,-1 0-1,-1 0 1,-1-1 0,0 0 0,-1-1 0,-6 4 5,-29 26-57,-3-2 0,-49 33 57,76-61-74,0 0 0,0-2-1,-2-1 1,0-1 0,0-1 0,-1-1-1,0-2 1,-1-1 0,1-1 0,-22 1 74,-8-2-110,-1-2 0,0-3 0,1-3 0,-53-9 110,61 4-34,1-3-1,0-1 1,-9-6 34,-141-56-71,92 32 229,-48-9-158,155 51 8,0 0 0,0-1 1,0 1-1,-1 0 0,1 0 0,0 0 0,0 0 0,0 0 0,0 0 0,0 0 0,0 0 0,-1 0 0,1 0 0,0 0 0,0 0 0,0 0 0,0 0 1,0 0-1,0 0 0,-1 0 0,1 0 0,0 0 0,0 0 0,0 0 0,0 0 0,0 0 0,0 0 0,-1 0 0,1 0 0,0 0 0,0 1 0,0-1 1,0 0-1,0 0 0,0 0 0,0 0 0,0 0 0,0 0 0,-1 0 0,1 0 0,0 1 0,0-1 0,0 0 0,0 0 0,0 0 0,0 0 0,0 0 1,0 0-1,0 0 0,0 1 0,0-1 0,0 0 0,0 0 0,0 0 0,0 0 0,0 0 0,0 0 0,0 1 0,0-1 0,0 0 0,0 0 0,0 0 1,0 0-9,8 14 129,21 24-270,-20-26 207,60 73 190,3-4-1,4-2 0,15 6-255,-51-47 25,1 1 399,24 16-424,-51-45 107,1 1 1,0-2-1,0 0 1,1-1-1,0-1 1,15 5-108,-27-10 7,0-1 0,0 0 0,0 0 0,0-1 0,0 1 1,1-1-1,-1 0 0,0 0 0,0-1 0,0 1 0,0-1 0,1 0 0,-1 0 0,0 0 1,0 0-1,-1-1 0,1 0 0,0 1 0,0-1 0,-1-1 0,1 1 0,-1-1 1,0 1-1,0-1 0,0 0 0,0 0 0,0 0 0,1-2-7,7-11 10,0-1 0,-1 0 0,0-1 0,-2 0 0,4-12-10,2-2 15,8-18 15,-14 28-36,2 0 0,0 0 0,1 1 0,1 1 0,1 0-1,1 0 1,0 2 0,7-6 6,-4 7 18,30-27-42,-45 41 24,1 1-1,0 0 1,0 0-1,0 0 1,0 1-1,0-1 1,0 1-1,0 0 1,0 0-1,1 0 1,-1 0-1,0 0 1,1 1-1,-1-1 1,2 1 0,-3 0 2,0 1 1,0-1-1,0 1 1,0 0-1,0-1 0,-1 1 1,1 0-1,0 0 1,0 0-1,-1 1 0,1-1 1,-1 0-1,1 1 1,-1-1-1,1 0 0,-1 1 1,0 0-1,0-1 1,1 2-3,18 39 165,-17-36-131,0 3 10,54 117 473,-47-107-459,0 0-1,2-1 1,0-1-1,1 0 1,7 8-58,-17-23 10,-1 1 0,1-1 0,-1 1 0,1-1 0,0 0 0,0 0 0,0 0 0,0 0 0,0 0 0,1-1 0,-1 1 0,0-1 0,1 0 0,-1 0 0,1-1 0,-1 1 0,1-1 0,0 1-10,0-2 14,0 1 1,0-1 0,0 0-1,-1 0 1,1 0-1,0 0 1,-1-1 0,1 0-1,-1 0 1,0 0-1,1 0 1,-1 0 0,0 0-1,0-1 1,0 0-1,1-2-14,43-43 42,-2-2-1,-2-1 0,-3-3 1,33-58-42,-70 107 4,5-8-1,0-1 0,0 2-1,1-1 1,10-9-3,-17 19 6,0 1 0,0 0 0,1 0-1,-1-1 1,1 2 0,-1-1 0,1 0-1,0 0 1,-1 1 0,1-1 0,0 1-1,0 0 1,0 0 0,0 0 0,0 0-1,1 1 1,-1-1 0,0 1 0,0 0 0,0 0-1,1 0 1,-1 0 0,0 1 0,0-1-1,0 1 1,3 0-6,-1 3 28,1 0 1,-1 1-1,1-1 0,-1 1 0,-1 0 1,1 0-1,-1 1 0,0-1 0,0 1 0,0 0 1,-1 0-1,1 3-28,3 2 35,17 34 72,-17-30-93,0 0 0,2-1 0,-1 0 1,2 0-1,0-1 0,9 9-14,-16-19 3,1 0 1,-1-1-1,0 1 1,1-1-1,-1 0 1,1 0-1,0 0 1,0 0-1,0-1 1,0 0-1,0 0 1,0 0-1,0 0 1,0 0-1,0-1 1,1 0-1,-1 0 1,0 0-1,0 0 1,0-1-1,0 1 1,1-1-1,-1 0 1,0-1-1,0 1 1,-1-1-1,1 1 1,0-1-1,0-1-3,15-7 14,-1-2 0,0-1-1,0 0 1,-1-1 0,-1-1-1,-1 0 1,0-1 0,1-3-14,33-33-14,-39 43 11,0-1 1,1 2-1,0-1 1,1 1 2,-9 5 2,1 1 1,-1 0 0,1 0-1,-1 1 1,1-1 0,0 1-1,0 0 1,-1 0 0,1 0-1,0 0 1,0 0-1,0 1 1,0 0 0,0 0-1,0 0 1,1 0-3,0 3 17,0 0-1,0 0 1,0 1-1,-1-1 1,1 1 0,-1 0-1,0 0 1,0 1-1,0-1 1,-1 1-1,0 0 1,0 0 0,1 2-17,9 12 30,-3-6-21,-7-8-5,0-1 1,1 1-1,-1-1 1,1 1-1,0-1 1,0 0-1,0-1 1,3 3-5,-5-6 0,1 0 0,-1 0 1,0-1-1,0 1 0,1-1 1,-1 1-1,0-1 0,0 0 0,0 1 1,0-1-1,1 0 0,-1-1 1,-1 1-1,1 0 0,0 0 0,0-1 1,0 0-1,22-11-5,24-1-171,0-2 0,0-2 0,12-9 176,24-28-563,-70 47 560,0-2 1,0 1 0,-2-2-1,1 0 1,-1 0 0,-1-1-1,0-1 1,-1 0-1,0 0 1,-1-1 0,0 0-1,-1-1 1,-1 1 0,0-2-1,-1 1 1,-1-1-1,0 0 1,0-7 2,-4 21 1,-1 0 0,1 0 0,-1 0 0,0 0 0,1-1 1,-1 1-1,0 0 0,0 0 0,-1 0 0,1 0 0,0 0 0,-1 0 0,1 0 0,-1 0 0,1 0 0,-1 0 0,0 0 0,0 0 0,0 0 1,0 1-1,0-1 0,-1 0-1,1 1 4,-1 0 1,1 0 0,-1 0-1,0 0 1,1 1-1,-1-1 1,0 0 0,0 1-1,0 0 1,1-1-1,-1 1 1,0 0 0,0 0-1,0 0 1,0 0 0,0 0-1,0 0 1,1 0-1,-2 1-4,-6 1 16,1 0-1,0 1 1,1 0 0,-1 0-1,0 1 1,1 0-1,0 0 1,0 0-1,0 1 1,-1 2-16,-21 19 16,1 2 1,1 1-1,2 2 0,1 0 1,1 1-1,2 2 1,-5 12-17,19-31-5,0 1 0,2 0 0,0 0 0,1 0 0,0 1 0,0 16 5,1 1-51,1 1 1,3 29 50,-1-57-5,1 1 1,0-1 0,0 0-1,0 0 1,1 0 0,0 0-1,0 0 1,1 0-1,0 0 1,0-1 0,0 1-1,1-1 1,0 0 0,0 0-1,1-1 1,0 1-1,0-1 1,0 0 0,0 0-1,1 0 1,0-1 0,0 0-1,0 0 1,1-1-1,-1 1 1,1-1 0,-1-1-1,1 1 1,0-1 0,0-1-1,1 1 1,-1-1-1,0 0 1,0-1 0,0 0-1,1 0 1,-1 0-1,0-1 1,2 0 4,10-3-17,-1 0-1,0-1 0,0-1 1,0-1-1,-1 0 1,1-2-1,-2 0 0,1 0 1,-2-2-1,1 0 1,-1-1-1,-1 0 1,4-5 17,29-32-118,-2-1 1,-2-2 0,-1-6 117,-32 46-1,56-76-35,40-74 36,-88 130-2,-1 0 1,-1-2 0,-2 0-1,-2 0 1,-1-2 0,-1 1-1,-1-5 2,-4 8 13,3-6 41,-3-1-1,0-22-53,-4 49 60,-1 1-1,-1-1 0,0 1 0,-1-1 0,0 1 1,-1 0-1,0 0 0,0 0 0,-1 0 0,-5-8-59,9 18 14,-1 0 0,1 0 0,0 0 0,-1 0 0,1 1 0,-1-1-1,1 0 1,-1 0 0,1 1 0,-1-1 0,0 0 0,1 1 0,-1-1-1,0 1 1,1-1 0,-1 1 0,0-1 0,0 1 0,0-1 0,1 1-1,-1 0 1,0 0 0,0-1 0,0 1 0,0 0 0,0 0 0,0 0-1,0 0-13,0 0 9,-1 1 0,1-1 0,0 1 0,-1 0 0,1-1-1,0 1 1,-1 0 0,1 0 0,0 0 0,0 0 0,0 0-1,0 0 1,0 1 0,0-1 0,-1 1-9,-5 9-4,1 1 0,0-1 0,1 1 1,-1 1 3,3-5 23,-13 30-22,2 1 1,2 0 0,1 1-1,2 0 1,0 16-2,-4 64 5,4 20-5,7-106 0,0 10 0,3 0 1,1 1-1,2-1 1,3 0-1,1-1 0,2 0 1,11 29-1,-19-66 2,0 0 1,0-1-1,1 0 0,-1 1 1,1-1-1,0 0 1,1 0-1,-1-1 1,1 1-1,0-1 0,0 1 1,4 2-3,-6-6 0,0 0 0,1 0 1,-1 0-1,0 0 0,1 0 1,-1 0-1,0 0 0,1-1 0,-1 1 1,1-1-1,-1 0 0,1 0 0,-1 0 1,1 0-1,-1 0 0,1-1 1,-1 1-1,0-1 0,1 1 0,-1-1 1,1 0-1,-1 0 0,0 0 0,0 0 1,0 0-1,1-1 0,-1 1 1,0-1-1,-1 1 0,1-1 0,23-19 9,-1-1 1,-1-2-1,-1 0 0,-1-1 1,13-21-10,-16 22-2,-8 11 3,0 2 0,0-1 0,1 1-1,0 1 1,1 0 0,1 1-1,-1 0 1,1 1 0,1 0-1,-1 1 1,1 0 0,13-3-1,-10 5 0,0 1 0,1 0 1,-1 1-1,1 1 0,-1 1 0,1 1 0,0 0 1,-1 1-1,1 1 0,-1 0 0,3 2 0,341 67 21,-352-70-8,0 0-1,-1-1 1,1 0-1,0 0 0,0-1 1,-1 0-1,1-1 1,-1 0-1,1 0 0,-1-1 1,0 0-1,0 0 1,0-1-1,0 0 0,-1 0 1,1-1-1,4-3-12,-10 5 2,-1 1 0,1 0 0,0 0 1,-1-1-1,1 1 0,-1-1 0,0 0 0,0 1 0,0-1 0,0 0 0,0 0 0,-1 1 0,1-1 0,-1 0 0,0 0 0,0 0 1,0 0-1,0 0 0,0 1 0,-1-1 0,1 0 0,-1 0 0,0 0 0,0 1 0,0-1 0,-1-2-2,-1-3 7,0-1 1,-1 1-1,0 0 0,-1 0 0,1 0 0,-2 0 0,-4-5-7,6 8-1,0 1-1,0 0 1,-1 1 0,1-1-1,-1 1 1,0 0-1,0 0 1,0 0-1,-1 1 1,1 0 0,-1 0-1,1 0 1,-1 1-1,0 0 1,1 0-1,-2 0 2,-2 0-5,0 1 0,0 1 0,0-1 0,0 2 0,1-1 1,-1 1-1,0 0 0,0 1 0,1 0 0,-2 1 5,-4 2-7,0 1 1,0 1 0,1 0 0,0 1-1,0 0 1,1 1 0,0 1 0,1 0-1,0 0 1,1 1 0,-9 13 6,17-22-3,0 0 1,1 0-1,-1 1 1,1-1-1,0 0 1,0 1-1,0-1 1,0 0-1,1 1 1,-1-1-1,1 1 1,0-1-1,0 1 1,0 0-1,0-1 1,1 3 2,1 1-6,0-1 1,0 0 0,0 1 0,1-1 0,0 0-1,0-1 1,0 1 0,1 0 0,0-1 5,4 5-1,0 0 0,0-1 0,1 0 0,1-1 0,-1 1 0,1-2 0,0 0 0,1 0 0,6 3 1,-9-7-2,0-1 0,-1 1-1,1-1 1,0-1 0,0 1 0,0-2 0,0 1 0,0-1 0,0 0 0,1 0 0,-1-1-1,0 0 1,0-1 0,-1 0 0,1 0 0,0-1 0,3-1 2,19-9 8,-2-1 0,0-1 1,21-15-9,-38 23 3,4-2 10,-1 0-1,1-1 1,-2-1 0,1 0-1,-1-1 1,-1 0 0,0-1 0,-1 0-1,-1-1 1,0 0 0,0-1 0,-2 0-1,6-13-12,-3 6 24,6-17-40,-17 37 41,1 0 1,0 0-1,-1 0 0,1 0 1,-1 1-1,0-1 0,1 0 1,-1 0-1,0 0 1,0 0-1,0 0 0,-1 0 1,1 0-1,0 0 0,-1 0 1,0 0-26,-10 49 194,8-31-188,1 0-1,1 0 1,1 0-1,0 1 0,0-1 1,2 0-1,2 9-5,-3-16-1,2 1 0,-1-1-1,1 0 1,0 0 0,1 0 0,0 0-1,1-1 1,0 1 0,0-1 0,1 0-1,0-1 1,0 1 0,2 1 1,-6-7 2,1-1 0,-1 1 0,0 0 0,1-1 1,-1 0-1,1 1 0,-1-1 0,1 0 0,-1 0 0,1-1 0,0 1 1,0-1-1,-1 1 0,1-1 0,0 0 0,0 0 0,-1 0 0,1 0 1,0 0-1,0-1 0,0 1 0,-1-1 0,1 0 0,0 0 0,-1 0 0,1 0 1,-1 0-1,1-1 0,1 0-2,9-6 11,-1-1-1,0 0 1,0-1-1,-1 0 1,0-1-11,-1 2 10,0 0 12,1 1 1,0 0-1,1 1 0,0 1 0,2-2-22,1 1 50,0-2 0,-1 1 1,4-5-51,16-14 85,104-86 96,-135 110-173,1 0 0,-1 0-1,1 0 1,0 0 0,0 1-1,0-1 1,0 1 0,0 0-1,0 1 1,1-1 0,-1 1-1,1 0 1,-1 0 0,1 0-1,2 0-7,-3 1-2,0 1 0,-1-1-1,1 1 1,-1 0-1,1 0 1,-1 0-1,0 1 1,1-1 0,-1 1-1,0 0 1,0-1-1,0 1 1,0 1 0,0-1-1,-1 0 1,1 1-1,-1-1 1,1 1 0,-1 0-1,1 1 3,33 46-39,24 45 39,-15-22 15,21 39-45,-32-51 4,27 32 26,-11-26 15,-12-17 17,24 41-32,-52-75-8,-2 0 1,0 0-1,0 1 0,-2 0 0,0 0 0,-1 0 0,-1 1 0,1 4 8,-5-16-8,1-1 0,-1 1 0,0-1-1,0 1 1,0-1 0,-1 1 0,0-1-1,0 1 1,0-1 0,-1 0 0,0 1 0,0-1-1,0 0 1,0 0 0,-1-1 0,0 1 0,0 0-1,0-1 1,-1 0 0,0 1 0,1-2 0,-1 1-1,-3 1 9,0 1-23,-1-1 1,-1 0-1,1 0 0,-1-1 0,0 0 0,0 0 0,0-1 0,0-1 0,-1 1 0,1-2 0,-1 1 0,-8-1 23,-42 3-107,1-4-1,0-2 1,0-3 0,0-2 0,-16-6 107,59 9 3,1-1 1,-1 0-1,1-1 0,0-1 1,0 0-1,1-1 1,0-1-1,1 0 1,-1-1-1,2 0 0,-10-10-3,17 15 1,0 0-1,1 0 1,0 0-1,0-1 1,0 1-1,0-1 1,1 0-1,0 0 0,1 0 1,-1-1-1,1 1 1,0-1-1,1 1 1,-1-1-1,1 1 1,1-1-1,-1 0 0,1 0 1,0 1-1,1-1 1,0 0-1,0 1 1,0-1-1,1 0 1,0 1-1,0 0 0,0-1 1,1 1-1,2-3 0,6-11 7,1 1-1,1 1 1,1 0 0,0 1-1,1 1 1,5-4-7,33-27 32,20-12-32,-15 13 6,1-6-6,-18 13 19,-19 17 3,0 0 0,2 1 1,1 2-1,0 0 0,27-14-22,-20 17 11,-14 8 11,-1 0 0,0-2 0,0 0 0,-1-1 0,-1 0 1,0-1-1,14-14-22,-5-2 29,-12 13-22,2 0 1,0 1-1,0 0 1,12-7-8,-26 21 0,0 0 0,0 0 0,1 0 1,-1-1-1,0 1 0,0 0 0,1 0 1,-1 0-1,0 0 0,0 0 1,1 0-1,-1 0 0,0-1 0,1 1 1,-1 0-1,0 0 0,0 0 0,1 0 1,-1 0-1,0 1 0,1-1 0,-1 0 1,0 0-1,1 0 0,-1 0 1,0 0-1,0 0 0,1 0 0,-1 0 1,0 1-1,0-1 0,1 0 0,-1 0 1,0 0-1,0 1 0,0-1 0,1 0 1,-1 0-1,0 0 0,0 1 1,0-1-1,0 0 0,0 1 0,1-1 1,-1 0-1,0 0 0,0 1 0,0-1 1,0 0-1,0 1 0,0-1 0,0 0 1,0 0-1,0 1 0,2 29 43,-10 37 27,8-64-69,-4 24 3,1 0 1,2 1-1,1-1 1,1 5-5,0-18 2,0-1 1,2 0-1,-1 0 0,2 0 1,0 0-1,0 0 1,1-1-1,1 1 1,3 4-3,-8-14 1,1-1 0,-1 1 1,1-1-1,0 0 1,-1 1-1,1-1 0,0 0 1,0 0-1,0 0 0,1 0 1,-1-1-1,0 1 1,1-1-1,-1 1 0,1-1 1,-1 0-1,1 0 0,0 0 1,0 0-1,-1 0 1,1-1-1,0 1 0,0-1 1,0 0-1,0 0 0,-1 0 1,1 0-1,0 0 1,0-1-1,0 1 0,-1-1 1,1 0-1,0 0 0,0 0 1,-1 0-1,1 0 1,-1-1-1,1 1-1,12-8 6,0-1 0,0-1 0,-1 0-1,-1 0 1,11-12-6,-6 6 4,-17 16-4,35-32 22,2 1-1,1 2 0,12-6-21,21-13 8,18-11 177,-78 53-99,0 1-1,0 0 1,1 1 0,0 0-1,0 1 1,9-1-86,-15 4 27,0 0-1,1 1 1,-1 0-1,0 1 1,0-1 0,0 1-1,1 1 1,-1-1-1,0 1 1,-1 0-1,1 1 1,0 0 0,-1 0-1,1 0 1,5 4-27,11 9-3,-1 1 0,0 0 1,10 12 2,-13-12 9,-17-14-11,2 1 5,-1-1 0,1 1 1,-1-1-1,1 0 0,0 0 0,0 0 0,1 0 1,-1-1-1,1 0 0,-1 0 0,1 0 0,-1 0 1,1-1-1,0 0 0,0 0 0,0 0 0,0 0 1,0-1-1,1 0-3,80 0-11,0-4 0,0-4 0,0-3 0,17-8 11,-66 10 2,-1-1-1,0-1 1,-1-3-1,0 0 1,-1-2-1,-1-2 0,-1-1 1,0-2-1,-1 0 1,25-25-2,-53 44-6,0-1 1,0 0 0,-1 0-1,1 0 1,0 0 0,-1-1 0,0 1-1,0-1 1,0 1 0,0-1 0,0 0-1,0-3 6,-2 6 1,0 0 0,0 0-1,1 0 1,-1 0-1,-1-1 1,1 1 0,0 0-1,0 0 1,0 0-1,-1 0 1,1 0 0,0 0-1,-1 0 1,1 0 0,-1 0-1,1 0 1,-1 0-1,1 0 1,-1 0-1,-1-1 2,0 0 0,0 1 0,0-1-1,0 1 1,0 0 0,0-1 0,-1 1 0,1 0 0,0 0-1,0 0 1,-1 1 0,0-1-2,-3 0-8,0 0 0,0 0 1,1 0-1,-1 1 0,0 0 0,0 0 0,0 1 0,0 0 0,0 0 0,0 0 1,-3 2 7,-67 25 39,39-13-40,1-2-14,0 2 1,1 1-1,-25 17 15,48-25-3,0 0 1,0 1-1,1 0 1,0 1-1,1 0 1,0 1-1,0 0 1,1 1-1,1 0 1,0 0-1,-3 7 3,5-7 0,0 0-1,1 0 1,0 1 0,1 0-1,0-1 1,1 1 0,0 6 0,3-11-1,-1 0 0,1 0 1,1 1-1,0-1 0,0 0 1,0 0-1,1 0 0,0 0 1,1 0-1,0-1 0,0 1 0,3 3 1,1 1-8,0 0 0,1 0 0,0-1 0,1 0 0,0-1 0,1 0-1,8 7 9,19 13-29,27 16 29,-4-4-26,-27-17 15,5 2-38,0 3-1,-2 0 1,-1 3-1,-2 1 1,4 6 49,-35-37-23,0-1 0,0 1 0,1 0 0,-2 0 0,1 0 0,0 0 0,0 0 1,-1 0-1,0 0 0,0 0 0,0 1 0,0-1 0,0 0 0,0 1 0,-1-1 1,0 1-1,0-1 0,0 0 0,0 1 0,0-1 0,-1 1 0,1-1 0,-1 0 0,0 1 1,0-1-1,0 0 0,-1 1 0,1-1 0,-1 0 0,1 0 0,-1 0 0,0-1 0,0 1 1,-1 0-1,1-1 0,-2 2 23,-3 2-53,-1 0 0,0 0 0,-1-1 0,1 0 0,-1-1 0,0 1 0,0-2 0,0 1 0,-1-2 0,1 1 0,-1-1 0,-4 0 53,-4 0-56,0-2 0,-1 0 0,1-1 0,0-1-1,0 0 1,1-2 0,-1 0 0,0-1 0,1 0 0,0-2-1,1 0 1,-1-1 0,1 0 0,1-2 0,-1 0 0,2 0-1,-1-1 1,2-1 0,-5-5 56,15 13 6,-1-1-1,1 1 1,-1-1-1,1 0 1,1 0-1,-1 0 1,1-1 0,0 1-1,0-1 1,0 1-1,1-1 1,0 0-1,0 1 1,0-5-6,1 1 2,0 0 0,1 0 0,0 0 0,0 0 0,1 0 0,1 0 0,-1 0 0,1 1 0,1-2-2,4-7 8,0 0 1,2 1-1,0 0 0,1 1 1,0 0-1,1 0 1,1 1-1,12-11-8,131-104 302,-74 63-119,-32 29-59,2 2 0,1 3-1,11-3-123,11-8 251,10-10-251,78-57 171,-159 108-154,0-1 0,0 0 0,0 0 0,0-1 0,-1 1 1,1-1-1,-1 0 0,2-3-17,-4 6 5,-1 0 0,1 0 0,-1 0 0,1 0 1,-1 0-1,0 0 0,1 1 0,-1-1 0,0 0 0,0 0 0,0 0 1,0 0-1,0 0 0,0 0 0,0 0 0,0 0 0,0 0 0,0 0 1,-1 0-1,1 0 0,0 0 0,-1 0 0,1 0 0,-1 0 0,1 0 1,-1 0-1,1 1 0,-1-1 0,1 0 0,-1 0 0,0 1 0,0-1 1,1 0-1,-1 1 0,0-1 0,0 1 0,0-1 0,0 1 1,1-1-1,-1 1 0,0 0 0,0-1 0,0 1 0,0 0 0,0 0 1,0 0-1,-1-1-5,-6-1 0,0 0 0,0 1 0,0 0 0,-1 0 0,1 1 0,0 0 0,-1 0 1,1 1-1,0 0 0,0 0 0,0 1 0,0 0 0,0 1 0,0 0 0,0 0 1,1 0-1,-4 3 0,-6 3-2,0 2 0,0 0 1,0 0-1,2 2 0,-1 0 1,-9 12 1,-14 18-208,2 2-1,-29 46 209,62-84-49,0 0-1,1 1 1,0-1-1,0 1 0,1-1 1,-1 1-1,2 0 0,-1 0 1,1 0-1,0 1 1,1-1-1,0 0 0,1 8 50,-1-12-5,0-1 0,1 1 0,-1 0 0,1-1 0,0 1 0,0-1 0,0 1 0,0-1 0,1 1-1,0-1 1,-1 0 0,1 1 0,0-1 0,0 0 0,1 0 0,-1-1 0,1 1 0,-1 0 0,1-1 0,0 0 0,0 1-1,0-1 1,0 0 0,1-1 0,-1 1 0,0 0 0,1-1 0,-1 0 0,1 0 0,2 1 5,1-2 3,1 1 1,-1-1-1,0 0 0,0-1 1,0 0-1,1 0 0,-1 0 1,0-1-1,0 0 1,-1-1-1,2 0-3,16-7 15,-1-2 1,11-8-16,30-14 1,-20 14 14,75-32 45,24-3-60,-46 17 19,-53 20 86,37-10-105,-65 24 28,1 0 0,0 1-1,0 0 1,0 2 0,0 0 0,16 2-28,-18 0 22,0 0-1,-1 2 1,0 0 0,0 0 0,0 1 0,0 1 0,0 1 0,-1 0 0,0 0 0,0 1 0,-1 1 0,0 0 0,0 1-1,9 8-21,-17-13 10,5 3-5,0 1 1,0 0-1,-1 1 1,0 0-1,-1 0 1,1 0-1,-2 1 1,0 0-1,4 8-5,4 14 34,-2 0-1,-1 1 1,-2 0-1,-1 1 0,-1 0 1,-2 0-1,-2 0 1,-1 1-1,-1-1 1,-2 1-1,-2 0-33,2-29 0,0 1-1,0-1 0,-1 0 1,1 1-1,-2-1 1,1 0-1,-1 0 1,0 0-1,0 0 0,0-1 1,-1 1-1,0-1 1,-2 2 0,4-4-5,0-1 1,-1 0-1,1-1 1,-1 1 0,0 0-1,1-1 1,-1 1-1,0-1 1,0 0 0,0 0-1,0 0 1,0 0-1,0 0 1,0-1 0,0 0-1,-1 1 1,1-1-1,0 0 1,0-1 0,0 1-1,0 0 1,0-1 0,-1 0-1,1 0 1,0 0-1,0 0 1,1 0 0,-3-1 4,-1-1-19,0 0 0,1 0 0,-1 0 0,1-1 0,-1 1 0,1-1 0,0 0 0,1-1 0,-1 1 0,1-1 0,0 0 0,0 0 0,0-1 0,1 1 0,0-1 0,-2-4 19,1 1-14,1 0 0,1 0 0,0-1 0,0 1 0,1 0 0,0-1 0,0 1-1,1-1 1,1 1 0,0-9 14,3-5-8,1 0 0,1 1 0,1-1 0,0 1-1,2 0 1,1 1 0,0 0 0,14-19 8,3 1-22,2 1-1,1 2 1,2 1 0,2 1 0,20-15 22,56-39-864,26-11 864,12-8-1330,-112 78-72,-2-1-1,27-31 1403,13-28-6946,-54 59 2245</inkml:trace>
  <inkml:trace contextRef="#ctx0" brushRef="#br0" timeOffset="4684.855">8890 103 10757,'0'-1'6563,"0"-1"-4162,21 9-2433,17 5-608,19-10-1201,12-20 3218,-5-22-7300,-13-23-6739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NHS Screening Simple-notice-mono-A4 CORE 20130507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Tsitsi Muchayingeyi</cp:lastModifiedBy>
  <cp:revision>2</cp:revision>
  <cp:lastPrinted>2018-08-29T15:41:00Z</cp:lastPrinted>
  <dcterms:created xsi:type="dcterms:W3CDTF">2019-08-27T14:36:00Z</dcterms:created>
  <dcterms:modified xsi:type="dcterms:W3CDTF">2019-08-27T14:36:00Z</dcterms:modified>
</cp:coreProperties>
</file>