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043085" w14:textId="77777777" w:rsidR="007F0910" w:rsidRPr="008101F0" w:rsidRDefault="008101F0" w:rsidP="008101F0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32"/>
          <w:szCs w:val="32"/>
        </w:rPr>
        <w:t xml:space="preserve">   </w:t>
      </w:r>
      <w:r w:rsidR="00747F15" w:rsidRPr="008101F0">
        <w:rPr>
          <w:b/>
          <w:sz w:val="28"/>
          <w:szCs w:val="28"/>
        </w:rPr>
        <w:t xml:space="preserve">This is to certify </w:t>
      </w:r>
      <w:r w:rsidR="007F0910" w:rsidRPr="008101F0">
        <w:rPr>
          <w:b/>
          <w:sz w:val="28"/>
          <w:szCs w:val="28"/>
        </w:rPr>
        <w:t>participat</w:t>
      </w:r>
      <w:r w:rsidR="00F12301" w:rsidRPr="008101F0">
        <w:rPr>
          <w:b/>
          <w:sz w:val="28"/>
          <w:szCs w:val="28"/>
        </w:rPr>
        <w:t>ion</w:t>
      </w:r>
      <w:r w:rsidR="007F0910" w:rsidRPr="008101F0">
        <w:rPr>
          <w:b/>
          <w:sz w:val="28"/>
          <w:szCs w:val="28"/>
        </w:rPr>
        <w:t xml:space="preserve"> in</w:t>
      </w:r>
      <w:r w:rsidR="00293E3E" w:rsidRPr="008101F0">
        <w:rPr>
          <w:b/>
          <w:sz w:val="28"/>
          <w:szCs w:val="28"/>
        </w:rPr>
        <w:t xml:space="preserve"> the</w:t>
      </w:r>
      <w:r w:rsidRPr="008101F0">
        <w:rPr>
          <w:b/>
          <w:sz w:val="28"/>
          <w:szCs w:val="28"/>
        </w:rPr>
        <w:t xml:space="preserve"> NHS</w:t>
      </w:r>
      <w:r w:rsidR="00293E3E" w:rsidRPr="008101F0">
        <w:rPr>
          <w:b/>
          <w:sz w:val="28"/>
          <w:szCs w:val="28"/>
        </w:rPr>
        <w:t xml:space="preserve"> </w:t>
      </w:r>
      <w:r w:rsidR="00474EA2">
        <w:rPr>
          <w:b/>
          <w:sz w:val="28"/>
          <w:szCs w:val="28"/>
        </w:rPr>
        <w:t>a</w:t>
      </w:r>
      <w:r w:rsidR="00552DB1" w:rsidRPr="008101F0">
        <w:rPr>
          <w:b/>
          <w:sz w:val="28"/>
          <w:szCs w:val="28"/>
        </w:rPr>
        <w:t xml:space="preserve">bdominal </w:t>
      </w:r>
      <w:r w:rsidR="00474EA2">
        <w:rPr>
          <w:b/>
          <w:sz w:val="28"/>
          <w:szCs w:val="28"/>
        </w:rPr>
        <w:t>a</w:t>
      </w:r>
      <w:r w:rsidR="00552DB1" w:rsidRPr="008101F0">
        <w:rPr>
          <w:b/>
          <w:sz w:val="28"/>
          <w:szCs w:val="28"/>
        </w:rPr>
        <w:t xml:space="preserve">ortic </w:t>
      </w:r>
      <w:r w:rsidR="00474EA2">
        <w:rPr>
          <w:b/>
          <w:sz w:val="28"/>
          <w:szCs w:val="28"/>
        </w:rPr>
        <w:t>a</w:t>
      </w:r>
      <w:r w:rsidR="00552DB1" w:rsidRPr="008101F0">
        <w:rPr>
          <w:b/>
          <w:sz w:val="28"/>
          <w:szCs w:val="28"/>
        </w:rPr>
        <w:t>neurysm</w:t>
      </w:r>
      <w:r w:rsidR="00474EA2">
        <w:rPr>
          <w:b/>
          <w:sz w:val="28"/>
          <w:szCs w:val="28"/>
        </w:rPr>
        <w:t xml:space="preserve"> (AAA)</w:t>
      </w:r>
      <w:r w:rsidRPr="008101F0">
        <w:rPr>
          <w:b/>
          <w:sz w:val="28"/>
          <w:szCs w:val="28"/>
        </w:rPr>
        <w:t xml:space="preserve"> </w:t>
      </w:r>
      <w:r w:rsidR="00474EA2">
        <w:rPr>
          <w:b/>
          <w:sz w:val="28"/>
          <w:szCs w:val="28"/>
        </w:rPr>
        <w:t>s</w:t>
      </w:r>
      <w:r w:rsidRPr="008101F0">
        <w:rPr>
          <w:b/>
          <w:sz w:val="28"/>
          <w:szCs w:val="28"/>
        </w:rPr>
        <w:t xml:space="preserve">creening </w:t>
      </w:r>
      <w:r w:rsidR="00474EA2">
        <w:rPr>
          <w:b/>
          <w:sz w:val="28"/>
          <w:szCs w:val="28"/>
        </w:rPr>
        <w:t>p</w:t>
      </w:r>
      <w:r w:rsidRPr="008101F0">
        <w:rPr>
          <w:b/>
          <w:sz w:val="28"/>
          <w:szCs w:val="28"/>
        </w:rPr>
        <w:t>rogramme</w:t>
      </w:r>
      <w:r w:rsidR="00552DB1" w:rsidRPr="008101F0">
        <w:rPr>
          <w:b/>
          <w:sz w:val="28"/>
          <w:szCs w:val="28"/>
        </w:rPr>
        <w:t xml:space="preserve"> Clinical Skills Trainer and</w:t>
      </w:r>
      <w:r w:rsidRPr="008101F0">
        <w:rPr>
          <w:b/>
          <w:sz w:val="28"/>
          <w:szCs w:val="28"/>
        </w:rPr>
        <w:t xml:space="preserve"> </w:t>
      </w:r>
      <w:r w:rsidR="00552DB1" w:rsidRPr="008101F0">
        <w:rPr>
          <w:b/>
          <w:sz w:val="28"/>
          <w:szCs w:val="28"/>
        </w:rPr>
        <w:t>Quality Assurance</w:t>
      </w:r>
      <w:r w:rsidRPr="008101F0">
        <w:rPr>
          <w:b/>
          <w:sz w:val="28"/>
          <w:szCs w:val="28"/>
        </w:rPr>
        <w:t xml:space="preserve"> Lead</w:t>
      </w:r>
      <w:r w:rsidR="00552DB1" w:rsidRPr="008101F0">
        <w:rPr>
          <w:b/>
          <w:sz w:val="28"/>
          <w:szCs w:val="28"/>
        </w:rPr>
        <w:t xml:space="preserve"> network</w:t>
      </w:r>
      <w:r w:rsidRPr="008101F0">
        <w:rPr>
          <w:b/>
          <w:sz w:val="28"/>
          <w:szCs w:val="28"/>
        </w:rPr>
        <w:t>ing</w:t>
      </w:r>
      <w:r w:rsidR="00552DB1" w:rsidRPr="008101F0">
        <w:rPr>
          <w:b/>
          <w:sz w:val="28"/>
          <w:szCs w:val="28"/>
        </w:rPr>
        <w:t xml:space="preserve"> event</w:t>
      </w:r>
      <w:r w:rsidR="007F0910" w:rsidRPr="008101F0">
        <w:rPr>
          <w:b/>
          <w:sz w:val="28"/>
          <w:szCs w:val="28"/>
        </w:rPr>
        <w:t xml:space="preserve"> on</w:t>
      </w:r>
    </w:p>
    <w:p w14:paraId="6AC66675" w14:textId="7764C3CC" w:rsidR="00747F15" w:rsidRPr="008101F0" w:rsidRDefault="000B57A9" w:rsidP="008101F0">
      <w:pPr>
        <w:spacing w:after="1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Thursday 23</w:t>
      </w:r>
      <w:r w:rsidR="006B5F23">
        <w:rPr>
          <w:b/>
          <w:sz w:val="32"/>
          <w:szCs w:val="32"/>
        </w:rPr>
        <w:t xml:space="preserve"> </w:t>
      </w:r>
      <w:r w:rsidR="00552DB1" w:rsidRPr="008101F0">
        <w:rPr>
          <w:b/>
          <w:sz w:val="32"/>
          <w:szCs w:val="32"/>
        </w:rPr>
        <w:t>September 202</w:t>
      </w:r>
      <w:r w:rsidR="008101F0" w:rsidRPr="008101F0">
        <w:rPr>
          <w:b/>
          <w:sz w:val="32"/>
          <w:szCs w:val="32"/>
        </w:rPr>
        <w:t>1</w:t>
      </w:r>
      <w:r w:rsidR="007F0910" w:rsidRPr="008101F0">
        <w:rPr>
          <w:b/>
          <w:sz w:val="32"/>
          <w:szCs w:val="32"/>
        </w:rPr>
        <w:t xml:space="preserve"> – </w:t>
      </w:r>
      <w:r w:rsidR="008101F0" w:rsidRPr="008101F0">
        <w:rPr>
          <w:b/>
          <w:sz w:val="32"/>
          <w:szCs w:val="32"/>
        </w:rPr>
        <w:t>3</w:t>
      </w:r>
      <w:r w:rsidR="00552DB1" w:rsidRPr="008101F0">
        <w:rPr>
          <w:b/>
          <w:sz w:val="32"/>
          <w:szCs w:val="32"/>
        </w:rPr>
        <w:t xml:space="preserve"> hours</w:t>
      </w:r>
    </w:p>
    <w:p w14:paraId="5855985A" w14:textId="77777777" w:rsidR="00846616" w:rsidRPr="00BC16B8" w:rsidRDefault="00BC16B8" w:rsidP="00BC16B8">
      <w:pPr>
        <w:pStyle w:val="ListParagraph"/>
        <w:numPr>
          <w:ilvl w:val="0"/>
          <w:numId w:val="3"/>
        </w:numPr>
        <w:spacing w:after="0"/>
        <w:ind w:left="567" w:hanging="426"/>
        <w:rPr>
          <w:b/>
          <w:sz w:val="28"/>
          <w:szCs w:val="28"/>
        </w:rPr>
      </w:pPr>
      <w:r w:rsidRPr="00BC16B8">
        <w:rPr>
          <w:b/>
          <w:sz w:val="28"/>
          <w:szCs w:val="28"/>
        </w:rPr>
        <w:t>National</w:t>
      </w:r>
      <w:r w:rsidR="008101F0">
        <w:rPr>
          <w:b/>
          <w:sz w:val="28"/>
          <w:szCs w:val="28"/>
        </w:rPr>
        <w:t xml:space="preserve"> programme</w:t>
      </w:r>
      <w:r w:rsidRPr="00BC16B8">
        <w:rPr>
          <w:b/>
          <w:sz w:val="28"/>
          <w:szCs w:val="28"/>
        </w:rPr>
        <w:t xml:space="preserve"> update</w:t>
      </w:r>
    </w:p>
    <w:p w14:paraId="66C2ACA7" w14:textId="77777777" w:rsidR="00552DB1" w:rsidRPr="00BC16B8" w:rsidRDefault="008101F0" w:rsidP="00BC16B8">
      <w:pPr>
        <w:pStyle w:val="ListParagraph"/>
        <w:numPr>
          <w:ilvl w:val="0"/>
          <w:numId w:val="3"/>
        </w:numPr>
        <w:spacing w:after="0"/>
        <w:ind w:left="567" w:hanging="426"/>
        <w:rPr>
          <w:b/>
          <w:sz w:val="28"/>
          <w:szCs w:val="28"/>
        </w:rPr>
      </w:pPr>
      <w:r>
        <w:rPr>
          <w:b/>
          <w:sz w:val="28"/>
          <w:szCs w:val="28"/>
        </w:rPr>
        <w:t>Education and training update and feedback</w:t>
      </w:r>
    </w:p>
    <w:p w14:paraId="55667B74" w14:textId="77777777" w:rsidR="00BC16B8" w:rsidRPr="00BC16B8" w:rsidRDefault="008101F0" w:rsidP="00BC16B8">
      <w:pPr>
        <w:pStyle w:val="ListParagraph"/>
        <w:numPr>
          <w:ilvl w:val="0"/>
          <w:numId w:val="3"/>
        </w:numPr>
        <w:spacing w:after="0"/>
        <w:ind w:left="567" w:hanging="426"/>
        <w:rPr>
          <w:b/>
          <w:sz w:val="28"/>
          <w:szCs w:val="28"/>
        </w:rPr>
      </w:pPr>
      <w:r w:rsidRPr="008101F0">
        <w:rPr>
          <w:b/>
          <w:sz w:val="28"/>
          <w:szCs w:val="28"/>
        </w:rPr>
        <w:t>Ultrasound physics – what do we expect from screening technicians?</w:t>
      </w:r>
    </w:p>
    <w:p w14:paraId="579AE37C" w14:textId="77777777" w:rsidR="00BC16B8" w:rsidRPr="00BC16B8" w:rsidRDefault="008101F0" w:rsidP="00BC16B8">
      <w:pPr>
        <w:pStyle w:val="ListParagraph"/>
        <w:numPr>
          <w:ilvl w:val="0"/>
          <w:numId w:val="3"/>
        </w:numPr>
        <w:spacing w:after="0"/>
        <w:ind w:left="567" w:hanging="426"/>
        <w:rPr>
          <w:b/>
          <w:sz w:val="28"/>
          <w:szCs w:val="28"/>
        </w:rPr>
      </w:pPr>
      <w:r w:rsidRPr="008101F0">
        <w:rPr>
          <w:b/>
          <w:sz w:val="28"/>
          <w:szCs w:val="28"/>
        </w:rPr>
        <w:t>Managing incidents in NHS screening programmes</w:t>
      </w:r>
    </w:p>
    <w:p w14:paraId="6C15FDC9" w14:textId="77777777" w:rsidR="00BC16B8" w:rsidRDefault="008101F0" w:rsidP="00BC16B8">
      <w:pPr>
        <w:pStyle w:val="ListParagraph"/>
        <w:numPr>
          <w:ilvl w:val="0"/>
          <w:numId w:val="3"/>
        </w:numPr>
        <w:spacing w:after="0"/>
        <w:ind w:left="567" w:hanging="426"/>
        <w:rPr>
          <w:b/>
          <w:sz w:val="28"/>
          <w:szCs w:val="28"/>
        </w:rPr>
      </w:pPr>
      <w:r w:rsidRPr="008101F0">
        <w:rPr>
          <w:b/>
          <w:sz w:val="28"/>
          <w:szCs w:val="28"/>
        </w:rPr>
        <w:t>Discussion - how do we embed lessons learned from incident reports?</w:t>
      </w:r>
    </w:p>
    <w:p w14:paraId="22B5FDE2" w14:textId="77777777" w:rsidR="008101F0" w:rsidRPr="00BC16B8" w:rsidRDefault="008101F0" w:rsidP="00BC16B8">
      <w:pPr>
        <w:pStyle w:val="ListParagraph"/>
        <w:numPr>
          <w:ilvl w:val="0"/>
          <w:numId w:val="3"/>
        </w:numPr>
        <w:spacing w:after="0"/>
        <w:ind w:left="567" w:hanging="426"/>
        <w:rPr>
          <w:b/>
          <w:sz w:val="28"/>
          <w:szCs w:val="28"/>
        </w:rPr>
      </w:pPr>
      <w:r w:rsidRPr="008101F0">
        <w:rPr>
          <w:b/>
          <w:sz w:val="28"/>
          <w:szCs w:val="28"/>
        </w:rPr>
        <w:t>Minimising repetitive strain injury</w:t>
      </w:r>
    </w:p>
    <w:p w14:paraId="3AD9964D" w14:textId="77777777" w:rsidR="00846616" w:rsidRPr="00F12301" w:rsidRDefault="008101F0" w:rsidP="00F12301">
      <w:pPr>
        <w:rPr>
          <w:b/>
          <w:sz w:val="32"/>
          <w:szCs w:val="32"/>
        </w:rPr>
      </w:pPr>
      <w:r w:rsidRPr="00F118A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782B84" wp14:editId="3D2A340E">
                <wp:simplePos x="0" y="0"/>
                <wp:positionH relativeFrom="column">
                  <wp:posOffset>3171825</wp:posOffset>
                </wp:positionH>
                <wp:positionV relativeFrom="paragraph">
                  <wp:posOffset>136525</wp:posOffset>
                </wp:positionV>
                <wp:extent cx="4288790" cy="1819275"/>
                <wp:effectExtent l="0" t="0" r="0" b="952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879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1D6CF7" w14:textId="77777777" w:rsidR="008D309C" w:rsidRDefault="008D309C" w:rsidP="009D1BE2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 w:rsidRPr="009F50DB">
                              <w:rPr>
                                <w:b/>
                                <w:sz w:val="28"/>
                              </w:rPr>
                              <w:t xml:space="preserve">Signed:   </w:t>
                            </w:r>
                          </w:p>
                          <w:p w14:paraId="1FEA2E67" w14:textId="77777777" w:rsidR="008D309C" w:rsidRDefault="008D309C" w:rsidP="009D1BE2">
                            <w:pPr>
                              <w:spacing w:after="0" w:line="240" w:lineRule="auto"/>
                              <w:rPr>
                                <w:rFonts w:ascii="Blackadder ITC" w:hAnsi="Blackadder ITC"/>
                                <w:smallCaps/>
                                <w:noProof/>
                                <w:color w:val="000000"/>
                                <w:sz w:val="56"/>
                                <w:szCs w:val="56"/>
                                <w:lang w:eastAsia="en-GB"/>
                              </w:rPr>
                            </w:pPr>
                          </w:p>
                          <w:p w14:paraId="7602E3C1" w14:textId="77777777" w:rsidR="00552DB1" w:rsidRPr="009F50DB" w:rsidRDefault="00552DB1" w:rsidP="009D1BE2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67E8681C" w14:textId="77777777" w:rsidR="008D309C" w:rsidRPr="009F50DB" w:rsidRDefault="00D4535D" w:rsidP="004A7A55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Tsitsi Muchayingeyi - national education</w:t>
                            </w:r>
                            <w:r w:rsidR="008101F0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manager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421F2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9.75pt;margin-top:10.75pt;width:337.7pt;height:14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" stroked="f">
                <v:textbox>
                  <w:txbxContent>
                    <w:p w:rsidR="008D309C" w:rsidRDefault="008D309C" w:rsidP="009D1BE2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 w:rsidRPr="009F50DB">
                        <w:rPr>
                          <w:b/>
                          <w:sz w:val="28"/>
                        </w:rPr>
                        <w:t xml:space="preserve">Signed:   </w:t>
                      </w:r>
                    </w:p>
                    <w:p w:rsidR="008D309C" w:rsidRDefault="008D309C" w:rsidP="009D1BE2">
                      <w:pPr>
                        <w:spacing w:after="0" w:line="240" w:lineRule="auto"/>
                        <w:rPr>
                          <w:rFonts w:ascii="Blackadder ITC" w:hAnsi="Blackadder ITC"/>
                          <w:smallCaps/>
                          <w:noProof/>
                          <w:color w:val="000000"/>
                          <w:sz w:val="56"/>
                          <w:szCs w:val="56"/>
                          <w:lang w:eastAsia="en-GB"/>
                        </w:rPr>
                      </w:pPr>
                    </w:p>
                    <w:p w:rsidR="00552DB1" w:rsidRPr="009F50DB" w:rsidRDefault="00552DB1" w:rsidP="009D1BE2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</w:p>
                    <w:p w:rsidR="008D309C" w:rsidRPr="009F50DB" w:rsidRDefault="00D4535D" w:rsidP="004A7A55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Tsitsi Muchayingeyi - national education</w:t>
                      </w:r>
                      <w:r w:rsidR="008101F0">
                        <w:rPr>
                          <w:b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manager</w:t>
                      </w:r>
                    </w:p>
                  </w:txbxContent>
                </v:textbox>
              </v:shape>
            </w:pict>
          </mc:Fallback>
        </mc:AlternateContent>
      </w:r>
      <w:r w:rsidR="00552DB1" w:rsidRPr="00F118A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1BD368" wp14:editId="2189F9DA">
                <wp:simplePos x="0" y="0"/>
                <wp:positionH relativeFrom="column">
                  <wp:posOffset>1623060</wp:posOffset>
                </wp:positionH>
                <wp:positionV relativeFrom="paragraph">
                  <wp:posOffset>49530</wp:posOffset>
                </wp:positionV>
                <wp:extent cx="1143000" cy="1071880"/>
                <wp:effectExtent l="0" t="0" r="0" b="0"/>
                <wp:wrapNone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1071880"/>
                        </a:xfrm>
                        <a:custGeom>
                          <a:avLst/>
                          <a:gdLst>
                            <a:gd name="T0" fmla="*/ 764 w 1530"/>
                            <a:gd name="T1" fmla="*/ 91 h 1436"/>
                            <a:gd name="T2" fmla="*/ 682 w 1530"/>
                            <a:gd name="T3" fmla="*/ 0 h 1436"/>
                            <a:gd name="T4" fmla="*/ 625 w 1530"/>
                            <a:gd name="T5" fmla="*/ 105 h 1436"/>
                            <a:gd name="T6" fmla="*/ 528 w 1530"/>
                            <a:gd name="T7" fmla="*/ 28 h 1436"/>
                            <a:gd name="T8" fmla="*/ 493 w 1530"/>
                            <a:gd name="T9" fmla="*/ 145 h 1436"/>
                            <a:gd name="T10" fmla="*/ 382 w 1530"/>
                            <a:gd name="T11" fmla="*/ 91 h 1436"/>
                            <a:gd name="T12" fmla="*/ 374 w 1530"/>
                            <a:gd name="T13" fmla="*/ 210 h 1436"/>
                            <a:gd name="T14" fmla="*/ 254 w 1530"/>
                            <a:gd name="T15" fmla="*/ 179 h 1436"/>
                            <a:gd name="T16" fmla="*/ 272 w 1530"/>
                            <a:gd name="T17" fmla="*/ 298 h 1436"/>
                            <a:gd name="T18" fmla="*/ 146 w 1530"/>
                            <a:gd name="T19" fmla="*/ 291 h 1436"/>
                            <a:gd name="T20" fmla="*/ 189 w 1530"/>
                            <a:gd name="T21" fmla="*/ 405 h 1436"/>
                            <a:gd name="T22" fmla="*/ 65 w 1530"/>
                            <a:gd name="T23" fmla="*/ 423 h 1436"/>
                            <a:gd name="T24" fmla="*/ 135 w 1530"/>
                            <a:gd name="T25" fmla="*/ 523 h 1436"/>
                            <a:gd name="T26" fmla="*/ 18 w 1530"/>
                            <a:gd name="T27" fmla="*/ 567 h 1436"/>
                            <a:gd name="T28" fmla="*/ 104 w 1530"/>
                            <a:gd name="T29" fmla="*/ 649 h 1436"/>
                            <a:gd name="T30" fmla="*/ 0 w 1530"/>
                            <a:gd name="T31" fmla="*/ 716 h 1436"/>
                            <a:gd name="T32" fmla="*/ 104 w 1530"/>
                            <a:gd name="T33" fmla="*/ 781 h 1436"/>
                            <a:gd name="T34" fmla="*/ 18 w 1530"/>
                            <a:gd name="T35" fmla="*/ 869 h 1436"/>
                            <a:gd name="T36" fmla="*/ 135 w 1530"/>
                            <a:gd name="T37" fmla="*/ 909 h 1436"/>
                            <a:gd name="T38" fmla="*/ 65 w 1530"/>
                            <a:gd name="T39" fmla="*/ 1013 h 1436"/>
                            <a:gd name="T40" fmla="*/ 189 w 1530"/>
                            <a:gd name="T41" fmla="*/ 1030 h 1436"/>
                            <a:gd name="T42" fmla="*/ 146 w 1530"/>
                            <a:gd name="T43" fmla="*/ 1144 h 1436"/>
                            <a:gd name="T44" fmla="*/ 272 w 1530"/>
                            <a:gd name="T45" fmla="*/ 1136 h 1436"/>
                            <a:gd name="T46" fmla="*/ 254 w 1530"/>
                            <a:gd name="T47" fmla="*/ 1253 h 1436"/>
                            <a:gd name="T48" fmla="*/ 374 w 1530"/>
                            <a:gd name="T49" fmla="*/ 1223 h 1436"/>
                            <a:gd name="T50" fmla="*/ 382 w 1530"/>
                            <a:gd name="T51" fmla="*/ 1345 h 1436"/>
                            <a:gd name="T52" fmla="*/ 493 w 1530"/>
                            <a:gd name="T53" fmla="*/ 1290 h 1436"/>
                            <a:gd name="T54" fmla="*/ 528 w 1530"/>
                            <a:gd name="T55" fmla="*/ 1404 h 1436"/>
                            <a:gd name="T56" fmla="*/ 625 w 1530"/>
                            <a:gd name="T57" fmla="*/ 1331 h 1436"/>
                            <a:gd name="T58" fmla="*/ 682 w 1530"/>
                            <a:gd name="T59" fmla="*/ 1436 h 1436"/>
                            <a:gd name="T60" fmla="*/ 764 w 1530"/>
                            <a:gd name="T61" fmla="*/ 1345 h 1436"/>
                            <a:gd name="T62" fmla="*/ 845 w 1530"/>
                            <a:gd name="T63" fmla="*/ 1436 h 1436"/>
                            <a:gd name="T64" fmla="*/ 903 w 1530"/>
                            <a:gd name="T65" fmla="*/ 1331 h 1436"/>
                            <a:gd name="T66" fmla="*/ 999 w 1530"/>
                            <a:gd name="T67" fmla="*/ 1404 h 1436"/>
                            <a:gd name="T68" fmla="*/ 1035 w 1530"/>
                            <a:gd name="T69" fmla="*/ 1290 h 1436"/>
                            <a:gd name="T70" fmla="*/ 1146 w 1530"/>
                            <a:gd name="T71" fmla="*/ 1345 h 1436"/>
                            <a:gd name="T72" fmla="*/ 1153 w 1530"/>
                            <a:gd name="T73" fmla="*/ 1223 h 1436"/>
                            <a:gd name="T74" fmla="*/ 1274 w 1530"/>
                            <a:gd name="T75" fmla="*/ 1253 h 1436"/>
                            <a:gd name="T76" fmla="*/ 1259 w 1530"/>
                            <a:gd name="T77" fmla="*/ 1136 h 1436"/>
                            <a:gd name="T78" fmla="*/ 1381 w 1530"/>
                            <a:gd name="T79" fmla="*/ 1144 h 1436"/>
                            <a:gd name="T80" fmla="*/ 1339 w 1530"/>
                            <a:gd name="T81" fmla="*/ 1030 h 1436"/>
                            <a:gd name="T82" fmla="*/ 1463 w 1530"/>
                            <a:gd name="T83" fmla="*/ 1013 h 1436"/>
                            <a:gd name="T84" fmla="*/ 1394 w 1530"/>
                            <a:gd name="T85" fmla="*/ 909 h 1436"/>
                            <a:gd name="T86" fmla="*/ 1509 w 1530"/>
                            <a:gd name="T87" fmla="*/ 869 h 1436"/>
                            <a:gd name="T88" fmla="*/ 1424 w 1530"/>
                            <a:gd name="T89" fmla="*/ 781 h 1436"/>
                            <a:gd name="T90" fmla="*/ 1530 w 1530"/>
                            <a:gd name="T91" fmla="*/ 716 h 1436"/>
                            <a:gd name="T92" fmla="*/ 1424 w 1530"/>
                            <a:gd name="T93" fmla="*/ 649 h 1436"/>
                            <a:gd name="T94" fmla="*/ 1509 w 1530"/>
                            <a:gd name="T95" fmla="*/ 567 h 1436"/>
                            <a:gd name="T96" fmla="*/ 1394 w 1530"/>
                            <a:gd name="T97" fmla="*/ 523 h 1436"/>
                            <a:gd name="T98" fmla="*/ 1463 w 1530"/>
                            <a:gd name="T99" fmla="*/ 423 h 1436"/>
                            <a:gd name="T100" fmla="*/ 1339 w 1530"/>
                            <a:gd name="T101" fmla="*/ 405 h 1436"/>
                            <a:gd name="T102" fmla="*/ 1381 w 1530"/>
                            <a:gd name="T103" fmla="*/ 291 h 1436"/>
                            <a:gd name="T104" fmla="*/ 1259 w 1530"/>
                            <a:gd name="T105" fmla="*/ 298 h 1436"/>
                            <a:gd name="T106" fmla="*/ 1274 w 1530"/>
                            <a:gd name="T107" fmla="*/ 179 h 1436"/>
                            <a:gd name="T108" fmla="*/ 1153 w 1530"/>
                            <a:gd name="T109" fmla="*/ 210 h 1436"/>
                            <a:gd name="T110" fmla="*/ 1146 w 1530"/>
                            <a:gd name="T111" fmla="*/ 91 h 1436"/>
                            <a:gd name="T112" fmla="*/ 1035 w 1530"/>
                            <a:gd name="T113" fmla="*/ 145 h 1436"/>
                            <a:gd name="T114" fmla="*/ 999 w 1530"/>
                            <a:gd name="T115" fmla="*/ 28 h 1436"/>
                            <a:gd name="T116" fmla="*/ 903 w 1530"/>
                            <a:gd name="T117" fmla="*/ 105 h 1436"/>
                            <a:gd name="T118" fmla="*/ 845 w 1530"/>
                            <a:gd name="T119" fmla="*/ 0 h 1436"/>
                            <a:gd name="T120" fmla="*/ 764 w 1530"/>
                            <a:gd name="T121" fmla="*/ 91 h 14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1530" h="1436">
                              <a:moveTo>
                                <a:pt x="764" y="91"/>
                              </a:moveTo>
                              <a:lnTo>
                                <a:pt x="682" y="0"/>
                              </a:lnTo>
                              <a:lnTo>
                                <a:pt x="625" y="105"/>
                              </a:lnTo>
                              <a:lnTo>
                                <a:pt x="528" y="28"/>
                              </a:lnTo>
                              <a:lnTo>
                                <a:pt x="493" y="145"/>
                              </a:lnTo>
                              <a:lnTo>
                                <a:pt x="382" y="91"/>
                              </a:lnTo>
                              <a:lnTo>
                                <a:pt x="374" y="210"/>
                              </a:lnTo>
                              <a:lnTo>
                                <a:pt x="254" y="179"/>
                              </a:lnTo>
                              <a:lnTo>
                                <a:pt x="272" y="298"/>
                              </a:lnTo>
                              <a:lnTo>
                                <a:pt x="146" y="291"/>
                              </a:lnTo>
                              <a:lnTo>
                                <a:pt x="189" y="405"/>
                              </a:lnTo>
                              <a:lnTo>
                                <a:pt x="65" y="423"/>
                              </a:lnTo>
                              <a:lnTo>
                                <a:pt x="135" y="523"/>
                              </a:lnTo>
                              <a:lnTo>
                                <a:pt x="18" y="567"/>
                              </a:lnTo>
                              <a:lnTo>
                                <a:pt x="104" y="649"/>
                              </a:lnTo>
                              <a:lnTo>
                                <a:pt x="0" y="716"/>
                              </a:lnTo>
                              <a:lnTo>
                                <a:pt x="104" y="781"/>
                              </a:lnTo>
                              <a:lnTo>
                                <a:pt x="18" y="869"/>
                              </a:lnTo>
                              <a:lnTo>
                                <a:pt x="135" y="909"/>
                              </a:lnTo>
                              <a:lnTo>
                                <a:pt x="65" y="1013"/>
                              </a:lnTo>
                              <a:lnTo>
                                <a:pt x="189" y="1030"/>
                              </a:lnTo>
                              <a:lnTo>
                                <a:pt x="146" y="1144"/>
                              </a:lnTo>
                              <a:lnTo>
                                <a:pt x="272" y="1136"/>
                              </a:lnTo>
                              <a:lnTo>
                                <a:pt x="254" y="1253"/>
                              </a:lnTo>
                              <a:lnTo>
                                <a:pt x="374" y="1223"/>
                              </a:lnTo>
                              <a:lnTo>
                                <a:pt x="382" y="1345"/>
                              </a:lnTo>
                              <a:lnTo>
                                <a:pt x="493" y="1290"/>
                              </a:lnTo>
                              <a:lnTo>
                                <a:pt x="528" y="1404"/>
                              </a:lnTo>
                              <a:lnTo>
                                <a:pt x="625" y="1331"/>
                              </a:lnTo>
                              <a:lnTo>
                                <a:pt x="682" y="1436"/>
                              </a:lnTo>
                              <a:lnTo>
                                <a:pt x="764" y="1345"/>
                              </a:lnTo>
                              <a:lnTo>
                                <a:pt x="845" y="1436"/>
                              </a:lnTo>
                              <a:lnTo>
                                <a:pt x="903" y="1331"/>
                              </a:lnTo>
                              <a:lnTo>
                                <a:pt x="999" y="1404"/>
                              </a:lnTo>
                              <a:lnTo>
                                <a:pt x="1035" y="1290"/>
                              </a:lnTo>
                              <a:lnTo>
                                <a:pt x="1146" y="1345"/>
                              </a:lnTo>
                              <a:lnTo>
                                <a:pt x="1153" y="1223"/>
                              </a:lnTo>
                              <a:lnTo>
                                <a:pt x="1274" y="1253"/>
                              </a:lnTo>
                              <a:lnTo>
                                <a:pt x="1259" y="1136"/>
                              </a:lnTo>
                              <a:lnTo>
                                <a:pt x="1381" y="1144"/>
                              </a:lnTo>
                              <a:lnTo>
                                <a:pt x="1339" y="1030"/>
                              </a:lnTo>
                              <a:lnTo>
                                <a:pt x="1463" y="1013"/>
                              </a:lnTo>
                              <a:lnTo>
                                <a:pt x="1394" y="909"/>
                              </a:lnTo>
                              <a:lnTo>
                                <a:pt x="1509" y="869"/>
                              </a:lnTo>
                              <a:lnTo>
                                <a:pt x="1424" y="781"/>
                              </a:lnTo>
                              <a:lnTo>
                                <a:pt x="1530" y="716"/>
                              </a:lnTo>
                              <a:lnTo>
                                <a:pt x="1424" y="649"/>
                              </a:lnTo>
                              <a:lnTo>
                                <a:pt x="1509" y="567"/>
                              </a:lnTo>
                              <a:lnTo>
                                <a:pt x="1394" y="523"/>
                              </a:lnTo>
                              <a:lnTo>
                                <a:pt x="1463" y="423"/>
                              </a:lnTo>
                              <a:lnTo>
                                <a:pt x="1339" y="405"/>
                              </a:lnTo>
                              <a:lnTo>
                                <a:pt x="1381" y="291"/>
                              </a:lnTo>
                              <a:lnTo>
                                <a:pt x="1259" y="298"/>
                              </a:lnTo>
                              <a:lnTo>
                                <a:pt x="1274" y="179"/>
                              </a:lnTo>
                              <a:lnTo>
                                <a:pt x="1153" y="210"/>
                              </a:lnTo>
                              <a:lnTo>
                                <a:pt x="1146" y="91"/>
                              </a:lnTo>
                              <a:lnTo>
                                <a:pt x="1035" y="145"/>
                              </a:lnTo>
                              <a:lnTo>
                                <a:pt x="999" y="28"/>
                              </a:lnTo>
                              <a:lnTo>
                                <a:pt x="903" y="105"/>
                              </a:lnTo>
                              <a:lnTo>
                                <a:pt x="845" y="0"/>
                              </a:lnTo>
                              <a:lnTo>
                                <a:pt x="764" y="9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33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7C306E6" id="Freeform 1" o:spid="_x0000_s1026" style="position:absolute;margin-left:127.8pt;margin-top:3.9pt;width:90pt;height:8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30,14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" path="m764,91l682,,625,105,528,28,493,145,382,91r-8,119l254,179r18,119l146,291r43,114l65,423r70,100l18,567r86,82l,716r104,65l18,869r117,40l65,1013r124,17l146,1144r126,-8l254,1253r120,-30l382,1345r111,-55l528,1404r97,-73l682,1436r82,-91l845,1436r58,-105l999,1404r36,-114l1146,1345r7,-122l1274,1253r-15,-117l1381,1144r-42,-114l1463,1013,1394,909r115,-40l1424,781r106,-65l1424,649r85,-82l1394,523r69,-100l1339,405r42,-114l1259,298r15,-119l1153,210,1146,91r-111,54l999,28r-96,77l845,,764,91xe" fillcolor="#c30" stroked="f">
                <v:path arrowok="t" o:connecttype="custom" o:connectlocs="570753,67926;509494,0;466912,78376;394447,20900;368300,108233;285376,67926;279400,156751;189753,133612;203200,222437;109071,217212;141194,302306;48559,315742;100853,390385;13447,423228;77694,484436;0,534447;77694,582965;13447,648652;100853,678509;48559,756138;141194,768828;109071,853921;203200,847950;189753,935282;279400,912889;285376,1003954;368300,962901;394447,1047994;466912,993504;509494,1071880;570753,1003954;631265,1071880;674594,993504;746312,1047994;773206,962901;856129,1003954;861359,912889;951753,935282;940547,847950;1031688,853921;1000312,768828;1092947,756138;1041400,678509;1127312,648652;1063812,582965;1143000,534447;1063812,484436;1127312,423228;1041400,390385;1092947,315742;1000312,302306;1031688,217212;940547,222437;951753,133612;861359,156751;856129,67926;773206,108233;746312,20900;674594,78376;631265,0;570753,67926" o:connectangles="0,0,0,0,0,0,0,0,0,0,0,0,0,0,0,0,0,0,0,0,0,0,0,0,0,0,0,0,0,0,0,0,0,0,0,0,0,0,0,0,0,0,0,0,0,0,0,0,0,0,0,0,0,0,0,0,0,0,0,0,0"/>
              </v:shape>
            </w:pict>
          </mc:Fallback>
        </mc:AlternateContent>
      </w:r>
    </w:p>
    <w:p w14:paraId="4867E196" w14:textId="77777777" w:rsidR="00846616" w:rsidRPr="004A7A55" w:rsidRDefault="00D4535D" w:rsidP="00846616">
      <w:pPr>
        <w:pStyle w:val="ListParagraph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en-GB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4542D518" wp14:editId="2FF5DCB3">
                <wp:simplePos x="0" y="0"/>
                <wp:positionH relativeFrom="column">
                  <wp:posOffset>3862140</wp:posOffset>
                </wp:positionH>
                <wp:positionV relativeFrom="paragraph">
                  <wp:posOffset>-17660</wp:posOffset>
                </wp:positionV>
                <wp:extent cx="2765160" cy="723240"/>
                <wp:effectExtent l="57150" t="57150" r="0" b="58420"/>
                <wp:wrapNone/>
                <wp:docPr id="13" name="Ink 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2765160" cy="72324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20D4A1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3" o:spid="_x0000_s1026" type="#_x0000_t75" style="position:absolute;margin-left:302.7pt;margin-top:-2.8pt;width:220.6pt;height:59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">
                <v:imagedata r:id="rId9" o:title=""/>
              </v:shape>
            </w:pict>
          </mc:Fallback>
        </mc:AlternateContent>
      </w:r>
      <w:r>
        <w:rPr>
          <w:b/>
          <w:noProof/>
          <w:sz w:val="32"/>
          <w:szCs w:val="32"/>
          <w:lang w:eastAsia="en-GB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062096D9" wp14:editId="2B47B1D0">
                <wp:simplePos x="0" y="0"/>
                <wp:positionH relativeFrom="column">
                  <wp:posOffset>3784380</wp:posOffset>
                </wp:positionH>
                <wp:positionV relativeFrom="paragraph">
                  <wp:posOffset>88900</wp:posOffset>
                </wp:positionV>
                <wp:extent cx="606960" cy="169920"/>
                <wp:effectExtent l="57150" t="38100" r="60325" b="59055"/>
                <wp:wrapNone/>
                <wp:docPr id="1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606960" cy="16992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8AA8F5" id="Ink 12" o:spid="_x0000_s1026" type="#_x0000_t75" style="position:absolute;margin-left:296.6pt;margin-top:5.6pt;width:50.65pt;height:16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">
                <v:imagedata r:id="rId11" o:title=""/>
              </v:shape>
            </w:pict>
          </mc:Fallback>
        </mc:AlternateContent>
      </w:r>
    </w:p>
    <w:p w14:paraId="54461A9F" w14:textId="77777777" w:rsidR="004A7A55" w:rsidRPr="004A7A55" w:rsidRDefault="004A7A55" w:rsidP="004A7A55">
      <w:pPr>
        <w:rPr>
          <w:b/>
          <w:sz w:val="32"/>
          <w:szCs w:val="32"/>
        </w:rPr>
      </w:pPr>
    </w:p>
    <w:sectPr w:rsidR="004A7A55" w:rsidRPr="004A7A55" w:rsidSect="005E1A69">
      <w:headerReference w:type="default" r:id="rId12"/>
      <w:pgSz w:w="16840" w:h="11907" w:orient="landscape" w:code="9"/>
      <w:pgMar w:top="1440" w:right="1440" w:bottom="1440" w:left="1440" w:header="680" w:footer="794" w:gutter="0"/>
      <w:pgBorders w:offsetFrom="page">
        <w:top w:val="threeDEmboss" w:sz="48" w:space="24" w:color="5BBF21"/>
        <w:left w:val="threeDEmboss" w:sz="48" w:space="24" w:color="5BBF21"/>
        <w:bottom w:val="threeDEngrave" w:sz="48" w:space="24" w:color="5BBF21"/>
        <w:right w:val="threeDEngrave" w:sz="48" w:space="24" w:color="5BBF2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A55B85" w14:textId="77777777" w:rsidR="00A21C39" w:rsidRDefault="00A21C39" w:rsidP="00BC5A1E">
      <w:pPr>
        <w:spacing w:after="0" w:line="240" w:lineRule="auto"/>
      </w:pPr>
      <w:r>
        <w:separator/>
      </w:r>
    </w:p>
  </w:endnote>
  <w:endnote w:type="continuationSeparator" w:id="0">
    <w:p w14:paraId="48D52312" w14:textId="77777777" w:rsidR="00A21C39" w:rsidRDefault="00A21C39" w:rsidP="00BC5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7D4E21" w14:textId="77777777" w:rsidR="00A21C39" w:rsidRDefault="00A21C39" w:rsidP="00BC5A1E">
      <w:pPr>
        <w:spacing w:after="0" w:line="240" w:lineRule="auto"/>
      </w:pPr>
      <w:r>
        <w:separator/>
      </w:r>
    </w:p>
  </w:footnote>
  <w:footnote w:type="continuationSeparator" w:id="0">
    <w:p w14:paraId="663BB70D" w14:textId="77777777" w:rsidR="00A21C39" w:rsidRDefault="00A21C39" w:rsidP="00BC5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031787" w14:textId="77777777" w:rsidR="008D309C" w:rsidRDefault="008D309C" w:rsidP="00C64D98">
    <w:pPr>
      <w:pStyle w:val="Header"/>
      <w:ind w:left="142"/>
    </w:pPr>
  </w:p>
  <w:p w14:paraId="59AA72BA" w14:textId="77777777" w:rsidR="00FE469E" w:rsidRDefault="00FE469E" w:rsidP="00C64D98">
    <w:pPr>
      <w:pStyle w:val="Header"/>
      <w:ind w:left="142"/>
    </w:pPr>
  </w:p>
  <w:p w14:paraId="7B003DDB" w14:textId="77777777" w:rsidR="00846616" w:rsidRDefault="00846616" w:rsidP="00846616">
    <w:pPr>
      <w:pStyle w:val="Header"/>
    </w:pPr>
    <w:r>
      <w:t xml:space="preserve"> </w:t>
    </w:r>
    <w:r w:rsidR="00F12301">
      <w:rPr>
        <w:noProof/>
        <w:lang w:eastAsia="en-GB"/>
      </w:rPr>
      <w:drawing>
        <wp:inline distT="0" distB="0" distL="0" distR="0" wp14:anchorId="692A6B63" wp14:editId="1B66A6E5">
          <wp:extent cx="4061460" cy="20040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1460" cy="2004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51F72A" w14:textId="77777777" w:rsidR="008D309C" w:rsidRDefault="008D309C">
    <w:pPr>
      <w:pStyle w:val="Header"/>
    </w:pPr>
  </w:p>
  <w:p w14:paraId="0A83E2CC" w14:textId="77777777" w:rsidR="00846616" w:rsidRDefault="0084661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07791"/>
    <w:multiLevelType w:val="hybridMultilevel"/>
    <w:tmpl w:val="AFA62470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BDF7120"/>
    <w:multiLevelType w:val="hybridMultilevel"/>
    <w:tmpl w:val="4724A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F8249B"/>
    <w:multiLevelType w:val="hybridMultilevel"/>
    <w:tmpl w:val="98F6A2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F15"/>
    <w:rsid w:val="00014CBC"/>
    <w:rsid w:val="00057448"/>
    <w:rsid w:val="00067FA5"/>
    <w:rsid w:val="00073CFC"/>
    <w:rsid w:val="000B0B00"/>
    <w:rsid w:val="000B57A9"/>
    <w:rsid w:val="000C6DF5"/>
    <w:rsid w:val="0011449A"/>
    <w:rsid w:val="00137AF9"/>
    <w:rsid w:val="00181F28"/>
    <w:rsid w:val="001966FE"/>
    <w:rsid w:val="001970EB"/>
    <w:rsid w:val="001D1862"/>
    <w:rsid w:val="002405AF"/>
    <w:rsid w:val="00266D15"/>
    <w:rsid w:val="0027399D"/>
    <w:rsid w:val="00293E3E"/>
    <w:rsid w:val="002B4B8A"/>
    <w:rsid w:val="002B5BFD"/>
    <w:rsid w:val="002D7F4D"/>
    <w:rsid w:val="002F76E5"/>
    <w:rsid w:val="003A1EB7"/>
    <w:rsid w:val="003B0520"/>
    <w:rsid w:val="003B11AC"/>
    <w:rsid w:val="003E3FEB"/>
    <w:rsid w:val="0045006C"/>
    <w:rsid w:val="00474BF2"/>
    <w:rsid w:val="00474EA2"/>
    <w:rsid w:val="00490FD1"/>
    <w:rsid w:val="004A7A55"/>
    <w:rsid w:val="004D400B"/>
    <w:rsid w:val="004E7D29"/>
    <w:rsid w:val="00514F42"/>
    <w:rsid w:val="0052523F"/>
    <w:rsid w:val="00552DB1"/>
    <w:rsid w:val="005722ED"/>
    <w:rsid w:val="00592DBA"/>
    <w:rsid w:val="005A0C52"/>
    <w:rsid w:val="005C487B"/>
    <w:rsid w:val="005D0BC1"/>
    <w:rsid w:val="005E0D72"/>
    <w:rsid w:val="005E1A69"/>
    <w:rsid w:val="00600926"/>
    <w:rsid w:val="006139EC"/>
    <w:rsid w:val="00632359"/>
    <w:rsid w:val="00652707"/>
    <w:rsid w:val="0066735A"/>
    <w:rsid w:val="006745C1"/>
    <w:rsid w:val="00675120"/>
    <w:rsid w:val="0068359F"/>
    <w:rsid w:val="00686CBD"/>
    <w:rsid w:val="006A54B4"/>
    <w:rsid w:val="006B19D8"/>
    <w:rsid w:val="006B5F23"/>
    <w:rsid w:val="006D119F"/>
    <w:rsid w:val="006F0EC8"/>
    <w:rsid w:val="006F5F2A"/>
    <w:rsid w:val="00703A64"/>
    <w:rsid w:val="00747F15"/>
    <w:rsid w:val="0079605A"/>
    <w:rsid w:val="007B033A"/>
    <w:rsid w:val="007D4A81"/>
    <w:rsid w:val="007D65CC"/>
    <w:rsid w:val="007F0910"/>
    <w:rsid w:val="008045FA"/>
    <w:rsid w:val="00804E43"/>
    <w:rsid w:val="008060CC"/>
    <w:rsid w:val="008101F0"/>
    <w:rsid w:val="008113BA"/>
    <w:rsid w:val="00846616"/>
    <w:rsid w:val="00852BAF"/>
    <w:rsid w:val="00875164"/>
    <w:rsid w:val="008B076C"/>
    <w:rsid w:val="008B5DB4"/>
    <w:rsid w:val="008D2AD1"/>
    <w:rsid w:val="008D309C"/>
    <w:rsid w:val="00945DEB"/>
    <w:rsid w:val="009A50C8"/>
    <w:rsid w:val="009D1BE2"/>
    <w:rsid w:val="009D2FB2"/>
    <w:rsid w:val="009E4158"/>
    <w:rsid w:val="009F4B66"/>
    <w:rsid w:val="009F50DB"/>
    <w:rsid w:val="00A00C3E"/>
    <w:rsid w:val="00A10834"/>
    <w:rsid w:val="00A21C39"/>
    <w:rsid w:val="00A25515"/>
    <w:rsid w:val="00A271E5"/>
    <w:rsid w:val="00A36E96"/>
    <w:rsid w:val="00AB2E47"/>
    <w:rsid w:val="00B06EBE"/>
    <w:rsid w:val="00B13AA2"/>
    <w:rsid w:val="00B17DED"/>
    <w:rsid w:val="00B23B1B"/>
    <w:rsid w:val="00B93C95"/>
    <w:rsid w:val="00BC16B8"/>
    <w:rsid w:val="00BC2A07"/>
    <w:rsid w:val="00BC5A1E"/>
    <w:rsid w:val="00BE4B61"/>
    <w:rsid w:val="00BF67C4"/>
    <w:rsid w:val="00C01775"/>
    <w:rsid w:val="00C06AFF"/>
    <w:rsid w:val="00C07F4F"/>
    <w:rsid w:val="00C13282"/>
    <w:rsid w:val="00C3235F"/>
    <w:rsid w:val="00C64D98"/>
    <w:rsid w:val="00C679D0"/>
    <w:rsid w:val="00C8576F"/>
    <w:rsid w:val="00CA5540"/>
    <w:rsid w:val="00CC4BF3"/>
    <w:rsid w:val="00CE6B9F"/>
    <w:rsid w:val="00CF7540"/>
    <w:rsid w:val="00D164D1"/>
    <w:rsid w:val="00D4535D"/>
    <w:rsid w:val="00D5009F"/>
    <w:rsid w:val="00D71733"/>
    <w:rsid w:val="00D728BE"/>
    <w:rsid w:val="00D81050"/>
    <w:rsid w:val="00D95772"/>
    <w:rsid w:val="00D96315"/>
    <w:rsid w:val="00DA3EC4"/>
    <w:rsid w:val="00E53909"/>
    <w:rsid w:val="00E72EDC"/>
    <w:rsid w:val="00EF5F99"/>
    <w:rsid w:val="00F01163"/>
    <w:rsid w:val="00F118A6"/>
    <w:rsid w:val="00F11928"/>
    <w:rsid w:val="00F12301"/>
    <w:rsid w:val="00F203B9"/>
    <w:rsid w:val="00F76A9C"/>
    <w:rsid w:val="00FE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B2522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8BE"/>
    <w:pPr>
      <w:spacing w:after="200" w:line="276" w:lineRule="auto"/>
    </w:pPr>
    <w:rPr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523F"/>
    <w:pPr>
      <w:keepNext/>
      <w:spacing w:before="240" w:after="60"/>
      <w:outlineLvl w:val="0"/>
    </w:pPr>
    <w:rPr>
      <w:rFonts w:eastAsia="Times New Roman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523F"/>
    <w:pPr>
      <w:keepNext/>
      <w:spacing w:before="240" w:after="60"/>
      <w:outlineLvl w:val="1"/>
    </w:pPr>
    <w:rPr>
      <w:rFonts w:eastAsia="Times New Roman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5A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5A1E"/>
  </w:style>
  <w:style w:type="paragraph" w:styleId="Footer">
    <w:name w:val="footer"/>
    <w:basedOn w:val="Normal"/>
    <w:link w:val="FooterChar"/>
    <w:uiPriority w:val="99"/>
    <w:unhideWhenUsed/>
    <w:rsid w:val="00BC5A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A1E"/>
  </w:style>
  <w:style w:type="character" w:customStyle="1" w:styleId="Heading1Char">
    <w:name w:val="Heading 1 Char"/>
    <w:link w:val="Heading1"/>
    <w:uiPriority w:val="9"/>
    <w:rsid w:val="0052523F"/>
    <w:rPr>
      <w:rFonts w:eastAsia="Times New Roman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52523F"/>
    <w:rPr>
      <w:rFonts w:eastAsia="Times New Roman" w:cs="Times New Roman"/>
      <w:b/>
      <w:bCs/>
      <w:i/>
      <w:iCs/>
      <w:sz w:val="28"/>
      <w:szCs w:val="2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52523F"/>
    <w:pPr>
      <w:spacing w:before="240" w:after="60"/>
      <w:jc w:val="center"/>
      <w:outlineLvl w:val="0"/>
    </w:pPr>
    <w:rPr>
      <w:rFonts w:eastAsia="Times New Roman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52523F"/>
    <w:rPr>
      <w:rFonts w:eastAsia="Times New Roman" w:cs="Times New Roman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523F"/>
    <w:pPr>
      <w:spacing w:after="60"/>
      <w:jc w:val="center"/>
      <w:outlineLvl w:val="1"/>
    </w:pPr>
    <w:rPr>
      <w:rFonts w:eastAsia="Times New Roman" w:cs="Times New Roman"/>
      <w:szCs w:val="24"/>
    </w:rPr>
  </w:style>
  <w:style w:type="character" w:customStyle="1" w:styleId="SubtitleChar">
    <w:name w:val="Subtitle Char"/>
    <w:link w:val="Subtitle"/>
    <w:uiPriority w:val="11"/>
    <w:rsid w:val="0052523F"/>
    <w:rPr>
      <w:rFonts w:eastAsia="Times New Roman" w:cs="Times New Roman"/>
      <w:sz w:val="24"/>
      <w:szCs w:val="24"/>
      <w:lang w:eastAsia="en-US"/>
    </w:rPr>
  </w:style>
  <w:style w:type="character" w:styleId="SubtleEmphasis">
    <w:name w:val="Subtle Emphasis"/>
    <w:uiPriority w:val="19"/>
    <w:qFormat/>
    <w:rsid w:val="0052523F"/>
    <w:rPr>
      <w:rFonts w:ascii="Arial" w:hAnsi="Arial"/>
      <w:i/>
      <w:iCs/>
      <w:color w:val="808080"/>
    </w:rPr>
  </w:style>
  <w:style w:type="character" w:styleId="Emphasis">
    <w:name w:val="Emphasis"/>
    <w:uiPriority w:val="20"/>
    <w:qFormat/>
    <w:rsid w:val="0052523F"/>
    <w:rPr>
      <w:rFonts w:ascii="Arial" w:hAnsi="Arial"/>
      <w:i/>
      <w:iCs/>
    </w:rPr>
  </w:style>
  <w:style w:type="character" w:styleId="IntenseEmphasis">
    <w:name w:val="Intense Emphasis"/>
    <w:uiPriority w:val="21"/>
    <w:qFormat/>
    <w:rsid w:val="0052523F"/>
    <w:rPr>
      <w:rFonts w:ascii="Arial" w:hAnsi="Arial"/>
      <w:b/>
      <w:bCs/>
      <w:i/>
      <w:iCs/>
      <w:color w:val="auto"/>
    </w:rPr>
  </w:style>
  <w:style w:type="character" w:styleId="Strong">
    <w:name w:val="Strong"/>
    <w:uiPriority w:val="22"/>
    <w:qFormat/>
    <w:rsid w:val="0052523F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52523F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52523F"/>
    <w:rPr>
      <w:i/>
      <w:iCs/>
      <w:color w:val="000000"/>
      <w:sz w:val="24"/>
      <w:szCs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523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52523F"/>
    <w:rPr>
      <w:b/>
      <w:bCs/>
      <w:i/>
      <w:iCs/>
      <w:sz w:val="24"/>
      <w:szCs w:val="22"/>
      <w:lang w:eastAsia="en-US"/>
    </w:rPr>
  </w:style>
  <w:style w:type="character" w:styleId="SubtleReference">
    <w:name w:val="Subtle Reference"/>
    <w:uiPriority w:val="31"/>
    <w:qFormat/>
    <w:rsid w:val="0052523F"/>
    <w:rPr>
      <w:rFonts w:ascii="Arial" w:hAnsi="Arial"/>
      <w:smallCaps/>
      <w:color w:val="auto"/>
      <w:u w:val="single"/>
    </w:rPr>
  </w:style>
  <w:style w:type="character" w:styleId="IntenseReference">
    <w:name w:val="Intense Reference"/>
    <w:uiPriority w:val="32"/>
    <w:qFormat/>
    <w:rsid w:val="0052523F"/>
    <w:rPr>
      <w:rFonts w:ascii="Arial" w:hAnsi="Arial"/>
      <w:b/>
      <w:bCs/>
      <w:smallCaps/>
      <w:color w:val="auto"/>
      <w:spacing w:val="5"/>
      <w:u w:val="single"/>
    </w:rPr>
  </w:style>
  <w:style w:type="character" w:styleId="BookTitle">
    <w:name w:val="Book Title"/>
    <w:uiPriority w:val="33"/>
    <w:qFormat/>
    <w:rsid w:val="0052523F"/>
    <w:rPr>
      <w:rFonts w:ascii="Arial" w:hAnsi="Arial"/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52523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3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B1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8BE"/>
    <w:pPr>
      <w:spacing w:after="200" w:line="276" w:lineRule="auto"/>
    </w:pPr>
    <w:rPr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523F"/>
    <w:pPr>
      <w:keepNext/>
      <w:spacing w:before="240" w:after="60"/>
      <w:outlineLvl w:val="0"/>
    </w:pPr>
    <w:rPr>
      <w:rFonts w:eastAsia="Times New Roman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523F"/>
    <w:pPr>
      <w:keepNext/>
      <w:spacing w:before="240" w:after="60"/>
      <w:outlineLvl w:val="1"/>
    </w:pPr>
    <w:rPr>
      <w:rFonts w:eastAsia="Times New Roman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5A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5A1E"/>
  </w:style>
  <w:style w:type="paragraph" w:styleId="Footer">
    <w:name w:val="footer"/>
    <w:basedOn w:val="Normal"/>
    <w:link w:val="FooterChar"/>
    <w:uiPriority w:val="99"/>
    <w:unhideWhenUsed/>
    <w:rsid w:val="00BC5A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5A1E"/>
  </w:style>
  <w:style w:type="character" w:customStyle="1" w:styleId="Heading1Char">
    <w:name w:val="Heading 1 Char"/>
    <w:link w:val="Heading1"/>
    <w:uiPriority w:val="9"/>
    <w:rsid w:val="0052523F"/>
    <w:rPr>
      <w:rFonts w:eastAsia="Times New Roman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52523F"/>
    <w:rPr>
      <w:rFonts w:eastAsia="Times New Roman" w:cs="Times New Roman"/>
      <w:b/>
      <w:bCs/>
      <w:i/>
      <w:iCs/>
      <w:sz w:val="28"/>
      <w:szCs w:val="28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52523F"/>
    <w:pPr>
      <w:spacing w:before="240" w:after="60"/>
      <w:jc w:val="center"/>
      <w:outlineLvl w:val="0"/>
    </w:pPr>
    <w:rPr>
      <w:rFonts w:eastAsia="Times New Roman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52523F"/>
    <w:rPr>
      <w:rFonts w:eastAsia="Times New Roman" w:cs="Times New Roman"/>
      <w:b/>
      <w:bCs/>
      <w:kern w:val="28"/>
      <w:sz w:val="32"/>
      <w:szCs w:val="3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523F"/>
    <w:pPr>
      <w:spacing w:after="60"/>
      <w:jc w:val="center"/>
      <w:outlineLvl w:val="1"/>
    </w:pPr>
    <w:rPr>
      <w:rFonts w:eastAsia="Times New Roman" w:cs="Times New Roman"/>
      <w:szCs w:val="24"/>
    </w:rPr>
  </w:style>
  <w:style w:type="character" w:customStyle="1" w:styleId="SubtitleChar">
    <w:name w:val="Subtitle Char"/>
    <w:link w:val="Subtitle"/>
    <w:uiPriority w:val="11"/>
    <w:rsid w:val="0052523F"/>
    <w:rPr>
      <w:rFonts w:eastAsia="Times New Roman" w:cs="Times New Roman"/>
      <w:sz w:val="24"/>
      <w:szCs w:val="24"/>
      <w:lang w:eastAsia="en-US"/>
    </w:rPr>
  </w:style>
  <w:style w:type="character" w:styleId="SubtleEmphasis">
    <w:name w:val="Subtle Emphasis"/>
    <w:uiPriority w:val="19"/>
    <w:qFormat/>
    <w:rsid w:val="0052523F"/>
    <w:rPr>
      <w:rFonts w:ascii="Arial" w:hAnsi="Arial"/>
      <w:i/>
      <w:iCs/>
      <w:color w:val="808080"/>
    </w:rPr>
  </w:style>
  <w:style w:type="character" w:styleId="Emphasis">
    <w:name w:val="Emphasis"/>
    <w:uiPriority w:val="20"/>
    <w:qFormat/>
    <w:rsid w:val="0052523F"/>
    <w:rPr>
      <w:rFonts w:ascii="Arial" w:hAnsi="Arial"/>
      <w:i/>
      <w:iCs/>
    </w:rPr>
  </w:style>
  <w:style w:type="character" w:styleId="IntenseEmphasis">
    <w:name w:val="Intense Emphasis"/>
    <w:uiPriority w:val="21"/>
    <w:qFormat/>
    <w:rsid w:val="0052523F"/>
    <w:rPr>
      <w:rFonts w:ascii="Arial" w:hAnsi="Arial"/>
      <w:b/>
      <w:bCs/>
      <w:i/>
      <w:iCs/>
      <w:color w:val="auto"/>
    </w:rPr>
  </w:style>
  <w:style w:type="character" w:styleId="Strong">
    <w:name w:val="Strong"/>
    <w:uiPriority w:val="22"/>
    <w:qFormat/>
    <w:rsid w:val="0052523F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52523F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52523F"/>
    <w:rPr>
      <w:i/>
      <w:iCs/>
      <w:color w:val="000000"/>
      <w:sz w:val="24"/>
      <w:szCs w:val="22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523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52523F"/>
    <w:rPr>
      <w:b/>
      <w:bCs/>
      <w:i/>
      <w:iCs/>
      <w:sz w:val="24"/>
      <w:szCs w:val="22"/>
      <w:lang w:eastAsia="en-US"/>
    </w:rPr>
  </w:style>
  <w:style w:type="character" w:styleId="SubtleReference">
    <w:name w:val="Subtle Reference"/>
    <w:uiPriority w:val="31"/>
    <w:qFormat/>
    <w:rsid w:val="0052523F"/>
    <w:rPr>
      <w:rFonts w:ascii="Arial" w:hAnsi="Arial"/>
      <w:smallCaps/>
      <w:color w:val="auto"/>
      <w:u w:val="single"/>
    </w:rPr>
  </w:style>
  <w:style w:type="character" w:styleId="IntenseReference">
    <w:name w:val="Intense Reference"/>
    <w:uiPriority w:val="32"/>
    <w:qFormat/>
    <w:rsid w:val="0052523F"/>
    <w:rPr>
      <w:rFonts w:ascii="Arial" w:hAnsi="Arial"/>
      <w:b/>
      <w:bCs/>
      <w:smallCaps/>
      <w:color w:val="auto"/>
      <w:spacing w:val="5"/>
      <w:u w:val="single"/>
    </w:rPr>
  </w:style>
  <w:style w:type="character" w:styleId="BookTitle">
    <w:name w:val="Book Title"/>
    <w:uiPriority w:val="33"/>
    <w:qFormat/>
    <w:rsid w:val="0052523F"/>
    <w:rPr>
      <w:rFonts w:ascii="Arial" w:hAnsi="Arial"/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52523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3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B1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7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customXml" Target="ink/ink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.waddell\Desktop\Files\New%20NHS%20screening%20templates\CORE\NHS%20Screening%20Simple-notice-mono-A4%20CORE%2020130507.dotx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1-20T11:10:58.574"/>
    </inkml:context>
    <inkml:brush xml:id="br0">
      <inkml:brushProperty name="width" value="0.1" units="cm"/>
      <inkml:brushProperty name="height" value="0.1" units="cm"/>
    </inkml:brush>
  </inkml:definitions>
  <inkml:trace contextRef="#ctx0" brushRef="#br0">590 499 6947,'-4'-10'5292,"0"24"-4690,-1-3-463,0 0 1,1 0 0,1 0-1,-1 1 1,2-1 0,0 1-1,0 0 1,1 0 0,0 0 0,1 0-1,2 11-139,8 57 447,4 0 0,4-1 0,3-1 0,23 55-447,37 69 423,29 75-222,-85-214 189,23 38-390,-66-143 423,2-1 1,2 0 0,-8-44-424,5 19-50,-2-11-412,4-2 0,-4-62 462,0-168-1060,18 263 999,2 1 0,2-1 0,2 1 0,2 0 0,2 0 0,3 1 0,1 0 61,9-27-157,4 1 1,2 1-1,35-60 157,-55 116-9,1 1 0,0 0 0,1 1-1,1 0 1,0 1 0,6-5 9,-14 14-7,0 1 1,-1-1-1,1 1 0,0 0 1,0 0-1,0 0 0,0 0 1,1 1-1,-1-1 0,0 1 0,1 0 1,-1 0-1,1 0 0,-1 0 1,1 0-1,0 1 0,-1 0 1,1 0-1,-1 0 0,1 0 0,0 0 1,-1 1-1,1 0 0,-1 0 1,1 0-1,-1 0 0,1 0 0,-1 0 1,0 1-1,0 0 0,1 0 1,1 2 6,0 0-3,0 1-1,0 0 1,-1 0 0,0 0 0,0 1 0,0 0 0,0-1 0,-1 1 0,0 1 0,-1-1 0,1 0 0,-1 1 0,0-1-1,0 4 4,4 18-10,-2 0 0,1 24 10,-5-47 0,8 81 34,-5 1 0,-4 0 0,-3-2 0,-4 1 0,-9 32-34,13-102 13,0 0 0,-1 0 0,-1 0 0,0 0 0,-1-1 0,-1 0-1,0 0 1,-1-1 0,-1 0 0,0-1 0,-6 6-13,8-10 34,-1-1 1,1 0-1,-2-1 0,1 0 1,-1-1-1,0 1 0,0-2 1,-1 1-1,1-2 0,-1 1 1,0-2-1,-1 1 0,1-1 1,0-1-1,-1 0 0,-9 0-34,1-2 37,1-1-1,-1 0 1,0-1-1,1-2 1,0 0-1,0-1 1,0 0 0,-4-4-37,-38-16 12,-48-28-12,45 21-201,-11-1 201,57 26-29,0 0 0,0 1 0,-1 1 0,0 1 0,1 1 0,-1 1 0,-2 0 28,14 2-11,-1 0 0,0 1-1,0-1 1,0 2 0,0-1-1,1 1 1,-1 0-1,1 1 1,-1 0 0,1 0-1,0 0 1,0 1-1,0 0 1,1 0 0,-1 1-1,1 0 1,0 0 0,-2 4 12,-5 5-15,2 0 1,-1 1 0,2 1-1,0 0 1,1 0 0,1 1 0,-3 8 14,-2 7-16,2 1 0,2 0 1,-3 21 15,9-38 13,0 0-1,2-1 1,0 1 0,0 0 0,2 0 0,0 0-1,1 0 1,0-1 0,2 1 0,-1-1 0,2 0-1,0 0 1,1 0 0,0 0 0,4 3-13,-9-16 9,0 0 0,0 0 0,1 0-1,-1 0 1,1 0 0,0 0 0,-1 0 0,1-1 0,0 1 0,0-1 0,0 1-1,0-1 1,0 0 0,0 0 0,0 0 0,1 0 0,-1 0 0,0 0 0,1-1 0,-1 1-1,1 0-8,1-1 19,1 0-1,-1 0 1,0-1-1,1 1 1,-1-1-1,0 0 0,0 0 1,0-1-1,0 1 1,0-1-1,3-1-18,9-6 46,-1-1 0,1 0 0,-2-1 0,0-1 0,4-4-46,6-9 29,0 0 1,-2-2-1,2-5-29,-7 8 35,2 1-1,0 0 1,2 2 0,19-17-35,150-106 125,-186 141-125,1-1-1,0 1 1,1 0 0,-1 0-1,0 1 1,1 0-1,0 0 1,-1 0 0,5 0 0,-7 1 4,0 1 0,-1 0 0,1 0 0,0 0 1,-1 0-1,1 1 0,0-1 0,-1 1 0,1 0 1,-1-1-1,1 1 0,-1 0 0,1 1 1,-1-1-1,0 0 0,1 1 0,-1-1 0,0 1 1,0 0-1,0-1 0,0 1 0,0 0 0,1 2-4,7 11 89,-1-1-1,-1 2 1,0 0 0,-1 0-1,0 0 1,0 6-89,21 44 175,1 0-117,-13-28-27,1-2 0,11 16-31,-22-43 8,0 0 0,0 0 0,1 0 0,0-1 0,1 0 0,0 0 0,0-1 0,1 0 0,-1-1 0,1 0 0,3 1-8,-5-3 16,0 0-1,1-1 0,0 0 0,0-1 0,0 0 0,0 0 0,0-1 0,0 0 0,1 0 0,-1 0 0,0-2 0,0 1 0,5-1-15,-2-1 14,0-1-1,0 0 1,0 0 0,-1-1-1,0 0 1,0-1 0,0 0 0,0-1-1,3-3-13,8-6 28,-2-2 0,0 0 0,-1-1 0,0-1 0,-2 0-1,0-1 1,-2-1 0,5-8-28,26-49-33,-18 30 19,2 1 0,8-7 14,-35 51 0,0 1 0,-1-1 0,1 1 1,0 0-1,0 0 0,0 0 0,1 0 0,-1 0 1,0 0-1,1 1 0,-1-1 0,1 1 1,1-1-1,-3 2-3,-1 0 0,1 0 0,-1 0 0,1 0 0,-1 0 0,1 0 0,-1 0 0,1 0 0,-1 0 0,1 1 0,-1-1 0,1 0 0,-1 0 0,1 0 0,-1 1 0,0-1 0,1 0 0,-1 0 0,1 1 0,-1-1 0,0 1 0,1-1 0,-1 0 0,0 1 0,1-1 0,-1 1 3,7 23-67,-2 15 48,-4-23 24,1 0-1,1 0 1,4 13-5,-6-23-8,5 14 18,1 0 0,0-1 1,8 13-11,-12-28 9,-1 1 1,1 0 0,0-1-1,0 0 1,0 0 0,1 0-1,0 0 1,-1 0 0,1-1-1,1 0 1,-1 1-1,0-2 1,1 1 0,-1 0-1,1-1 1,0 0 0,0 0-10,-1-2 3,-1 1 1,0-1-1,0 0 1,1 0-1,-1-1 1,0 1-1,0-1 1,0 1 0,1-1-1,-1 0 1,0 0-1,0-1 1,0 1-1,0-1 1,-1 1-1,1-1 1,0 0-1,1-2-3,45-39 38,-19 1 31,-28 38-68,0-1 0,1 1 0,-1-1 0,1 1 0,0 0 0,0 0 0,1 0 0,0 0 0,-1 0 0,1 1 1,0 0-1,1 0 0,-1 0 0,0 0 0,1 1 0,0-1 0,-1 1 0,2 0-1,-4 2-6,-1 0-1,1 0 1,-1 0-1,1 1 1,-1-1-1,1 0 1,-1 1-1,0-1 1,1 1-1,-1-1 1,1 1-1,-1 0 1,0-1-1,0 1 1,1 0-1,-1 0 1,0 0-1,0 0 1,0 0-1,1 1 7,22 28-49,-17-20 47,2 2 10,1-1-1,0-1 1,0 1 0,1-2 0,0 1 0,1-1-1,0-1 1,0 0 0,3 0-8,-7-4-4,0-1 0,1 0 0,-1 0 0,0-1 0,1 0 0,0 0 0,-1-1 0,1 0 0,0-1 0,0 0 0,-1 0 0,1-1 0,0 0 0,-1-1 0,9-2 4,13-6-1330,-1-2 0,1-1 0,-2-2-1,0 0 1,15-13 1330,36-19-6915,-29 19 2193</inkml:trace>
  <inkml:trace contextRef="#ctx0" brushRef="#br0" timeOffset="1">2789 884 7139,'-3'-3'487,"-1"0"0,1 1 0,0-1-1,-1 1 1,1 0 0,-1 0 0,0 0 0,0 1-1,0-1 1,0 1 0,0 0 0,-3-1-487,-2 1 5,0 1 0,1 0 0,-1 0 0,0 1 0,-6 1-5,-6 1 233,0 1-1,0 1 1,0 0 0,0 2 0,1 0-1,-15 8-232,28-11 21,-1 0 0,1 1 0,0 0-1,0 0 1,0 1 0,1-1-1,0 1 1,0 1 0,0-1-1,1 1 1,0 0 0,0 1-1,1-1 1,0 1 0,0-1-1,1 1 1,0 0 0,0 3-21,1-4-2,0 0 1,1 0-1,-1 1 1,2-1-1,-1 0 1,1 1-1,0-1 1,0 1-1,1-1 1,0 0-1,1 0 1,0 1-1,0-1 1,0 0-1,3 6 2,0-5 3,-1 0-1,1 0 0,1-1 1,0 1-1,0-1 0,0 0 0,1-1 1,0 1-1,0-2 0,1 1 1,-1-1-1,4 2-2,0-1 4,-1-1 0,1 0 0,0-1-1,0 0 1,0-1 0,1 0 0,-1-1 0,1 0-1,0-1 1,0 0 0,-1-1 0,1 0 0,0 0-1,0-2 1,-1 0 0,1 0 0,-1-1 0,1 0-1,0-1-3,29-11-11,0-3-1,0-1 0,-2-2 1,14-10 11,-51 29 1,10-5 3,-1-1 1,0-1-1,-1 0 1,0 0-1,0-1 0,-1 0 1,0-1-1,-1 0 1,0 0-1,-1-1 1,0 0-1,0-2-4,11-27-4,-2 0 1,-1-1-1,-1-6 4,25-114 43,0-1 59,-36 155-74,-1 2 22,0 1-1,-1 0 1,1-2-1,-1 1 0,0 0 1,-1 0-1,1 0 1,-2-4-50,-11 43 507,6 0-475,2 2 0,2-1 1,0 1-1,3-1 0,1 1 1,3 14-33,1 23 27,20 228 40,-23-284-64,0 0 0,1 0 0,0 0 0,1-1 0,1 1 0,1-1-3,-7-14 3,1 0 0,-1 0 0,0 0-1,1 0 1,-1-1 0,1 1 0,-1 0-1,1-1 1,-1 1 0,1 0 0,0-1-1,-1 1 1,1 0 0,0-1 0,0 1-1,-1-1 1,1 1 0,0-1-1,0 0 1,0 1 0,-1-1 0,1 0-1,0 0 1,0 1 0,0-1 0,0 0-1,0 0 1,0 0 0,0 0 0,-1 0-1,1 0 1,0 0 0,0-1 0,0 1-1,0 0 1,0 0 0,-1-1 0,1 1-1,0 0 1,0-1 0,0 1-1,-1-1 1,1 1 0,0-1 0,0 0-1,-1 1 1,1-1-3,5-4 18,-1 0 1,0-1-1,0 0 0,-1 0 0,3-3-18,-2 2 23,12-13-17,1 1 0,1 0 0,1 1 0,9-5-6,-27 21-5,-1 1-1,1-1 0,-1 1 1,1 0-1,0 0 0,-1 0 1,1 0-1,0 0 0,0 0 1,0 0-1,0 1 0,0-1 1,0 1-1,0-1 0,0 1 1,0 0-1,0 0 0,0-1 1,0 2-1,0-1 1,0 0-1,0 0 0,0 1 1,0-1-1,1 1 6,2 2-20,-1 0 0,1 1 0,-1-1 0,0 1 0,0 0 0,0 0 0,0 0 0,1 4 20,-2-5-6,65 71-55,-62-67 57,0 1 0,1-2 1,0 1-1,1-1 0,0 0 0,-1 0 0,2-1 0,-1 0 1,1-1-1,-1 0 0,1 0 0,1-1 0,-1 0 0,0 0 1,1-1-1,-1 0 0,1-1 0,-1 0 0,1-1 0,0 0 1,0 0-1,-1-1 0,1 0 0,-1-1 0,1 0 0,-2 0 1,1-1-1,1-1 0,-1 1 0,-1-1 0,1-1 0,5-3 4,-6 3-1,27-15 21,28-22-20,-54 36 3,-1-1-1,0 0 1,0 0 0,-1-1-1,1 0 1,-2 0 0,1-1-1,-1 1 1,3-8-3,-8 14-2,1-1-1,-1 0 1,0 0 0,0 1-1,0-1 1,0 0 0,-1 0-1,1 0 1,-1 0-1,1 0 1,-1 0 0,0 0-1,0 0 1,-1 0 0,1 0-1,-1 0 1,1 0 0,-1 0-1,0 0 1,0 0 0,0 1-1,-1-1 1,1 0 0,0 1-1,-1-1 1,0 1-1,0-1 1,0 1 0,0 0-1,0-1 1,0 1 0,0 1-1,-1-1 1,1 0 0,-1 0-1,1 1 1,-1-1 0,0 1-1,0 0 1,1 0-1,-1 0 1,0 0 0,0 1-1,0-1 1,0 1 0,0 0-1,0 0 1,0 0 0,0 0-1,0 0 1,-1 1 2,-9 0-14,1 1 1,0 1-1,0 0 1,0 1-1,0 0 0,0 1 1,1 0-1,0 1 1,0 0-1,-5 5 14,-12 9-13,2 2-1,-1 0 1,-2 7 13,26-26 2,-1 0 0,2 0 0,-1 1 0,0-1 1,0 1-1,1 0 0,0 0 0,0 0 0,0 0 0,0 0 0,1 0 1,0 1-1,0-1 0,0 0 0,0 1 0,0-1 0,1 1 0,0-1 0,0 1 1,0-1-1,1 0 0,-1 1 0,1-1 0,0 1 0,0-1 0,1 0 1,-1 0-1,1 0 0,1 2-2,-1-1 1,1-1 1,0 0-1,0 0 0,0 0 1,0 0-1,1 0 0,-1 0 1,1-1-1,0 0 0,0 0 1,0 0-1,1 0 1,-1-1-1,1 1 0,-1-1 1,1 0-1,0-1 0,0 1 1,0-1-1,0 0 0,0 0 1,0-1-1,-1 1 1,1-1-1,3 0-1,-1-1 17,1 0 0,-1-1 0,0 0 1,1 0-1,-1 0 0,0-1 0,0 0 0,0-1 0,-1 1 0,1-1 1,-1-1-1,5-3-17,11-10 28,-2-2 1,17-19-29,11-10 84,32-39-55,-80 88-30,0 0-1,0-1 1,0 1-1,0 0 1,0-1-1,0 1 1,1 0-1,-1-1 1,0 1 0,0 0-1,0 0 1,1-1-1,-1 1 1,0 0-1,0 0 1,1-1-1,-1 1 1,0 0-1,0 0 1,1 0 0,-1 0-1,0-1 1,1 1-1,-1 0 1,0 0-1,1 0 1,-1 0-1,0 0 1,1 0-1,-1 0 1,0 0-1,1 0 1,-1 0 0,0 0-1,1 0 1,-1 0-1,0 0 1,1 0-1,-1 0 1,0 0-1,1 1 1,-1-1-1,0 0 1,1 0 0,-1 0-1,0 1 1,0-1-1,1 0 1,-1 0-1,0 1 2,4 20 102,-2-4 80,0-9-151,0-1 0,0 0 0,0 1 0,1-1 0,0 0 0,0 0 0,1-1 0,0 1 0,0-1 0,1 0 0,-1 0 0,5 4-31,-6-7 7,1 0 0,-1-1 1,0 0-1,1 0 0,0 0 0,-1 0 1,1 0-1,0-1 0,0 1 1,0-1-1,0 0 0,0-1 1,0 1-1,0-1 0,0 1 0,0-1 1,0 0-1,1-1 0,-1 1 1,0-1-1,0 0 0,0 0 0,0 0 1,1-1-8,29-10 24,-1-3-1,20-11-23,-35 17 14,-8 4-9,0-1 1,-1 0-1,0-1 0,0 0 0,0-1 0,-1 1 0,0-2 1,-1 1-1,1-1 0,-2 0 0,1-1 0,-1 1 1,-1-1-1,0-1 0,0 1 0,-1-1 0,0 1 1,-1-1-1,0-2-5,-36 67-16,30-47 20,0 1 1,1-1 0,-1 0-1,2 1 1,-1 0-1,1-1 1,0 1 0,1 0-1,0 0 1,0-1-1,1 1 1,1 7-5,3 11 20,1 0 1,2 0-1,2 2-20,3 11 12,-2-4-7,2-1 1,1 0-1,1-1 0,2-1 1,2-1-1,2 1-5,2 1 31,45 71-15,-58-88-22,-2 1 1,0 0-1,-1 0 0,0 0 1,1 10 5,-6-18 2,0 1 1,-1-1 0,0 1 0,0 0 0,-1 0 0,0-1 0,-1 1-1,0 0 1,-1-1 0,0 1 0,0-1 0,-1 1 0,-2 2-3,3-5 0,-1-1 0,-1 1 0,1-1 0,-1 0 0,0-1 0,-1 1 0,1-1 0,-1 0 0,0 0 0,-1 0 0,1-1 0,-1 1 0,0-1 0,0-1 0,0 1 0,0-1 0,-1 0 0,-4 1 0,-6 1-22,0-1 0,0 0 0,0-2 0,0 0 0,0-1 0,0 0 0,-9-2 22,-32-4-334,-32-7 334,67 9-80,-25-5-257,-1-1 0,-41-15 337,75 19-165,0 0 1,0-1-1,1-1 0,-1 0 0,2-1 1,-1-1-1,1 0 0,0-1 0,1 0 1,-10-11 164,19 18-24,0-1 1,1 1 0,-1 0-1,1-1 1,0 1 0,0-1-1,1 0 1,-1 0 0,1 0-1,-1 0 1,1 0 0,0 0-1,1 0 1,-1 0 0,1 0-1,0 0 1,0 0 0,0 0-1,0 0 1,1-1 0,0 1-1,0 0 1,0 0 0,0 0-1,0 1 1,1-1 0,1-2 23,6-10-27,0 0 1,1 1-1,1 0 0,0 1 1,10-9 26,-8 9-24,32-33-34,3 2 0,2 4 0,1 1-1,5 0 59,-12 8 5,15-10 7,-3-3 1,1-4-13,-43 35 17,1 0-1,0 1 1,1 1 0,0 1-1,1 0 1,1 1 0,-1 1-1,8-2-16,24-10 614,-51 22-503,1 1 1,-1 0 0,1 1-1,0-1 1,0 0-1,-1 0 1,2 0 0,-1 1-1,0-1 1,0 0-1,1 1 1,-1-1 0,1 1-1,0-1 1,0 1-112,-2 4 34,1 1 1,0 0-1,1 0 1,-1 0-1,2 0 1,-1 1-35,2-2 13,0 1 0,0 0 1,1-1-1,0 0 0,0 0 1,0 0-1,1 0 0,0 0 1,1 0-1,-1-1 0,1 0 1,1 0-1,-1-1 0,4 3-13,-6-5 10,0 0-1,0-1 0,1 0 1,-1 0-1,1 0 0,-1 0 1,1 0-1,0-1 0,0 1 1,-1-1-1,1 0 0,0 0 1,0-1-1,0 1 0,0-1 1,0 0-1,0 0 0,1 0 1,-1-1-1,0 1 0,0-1 1,-1 0-1,1 0 1,0 0-1,0-1 0,0 1 1,-1-1-1,3-1-9,11-10 17,0 0 0,-1-1 0,0 0-1,-1-1 1,12-17-17,17-15-17,-11 12-77,2 2 1,2 1-1,1 2 1,11-4 93,-48 33-6,0 0 1,0 1-1,-1-1 1,1 1-1,0-1 0,0 1 1,0 0-1,0-1 0,1 1 1,-1 0-1,0 0 1,0 0-1,0-1 0,0 1 1,0 0-1,0 1 0,0-1 1,0 0-1,0 0 1,0 0-1,0 1 0,0-1 1,0 0-1,0 1 0,0-1 1,0 1-1,0-1 1,0 1-1,0 0 0,0-1 1,0 1-1,-1 0 0,1-1 1,0 1-1,-1 0 0,1 0 1,0 0 5,3 6 19,0-1 1,0 1 0,-1 0-1,0 0 1,1 4-20,8 17 11,-8-22-4,0-1 1,1 1-1,0-1 0,0 0 0,0 0 0,1-1 0,0 0 0,0 0 0,0 0 0,0 0 0,0-1 0,1 0 1,-1 0-1,1-1 0,0 0 0,0 0 0,0-1 0,0 0 0,0 0 0,4 0-7,18 0 25,0-1 0,1-2 1,-1 0-1,10-4-25,-33 5 11,39-8-129,-1-2 1,0-2-1,-1-2 0,-1-2 1,5-4 117,33-12-591,-59 25 391,-1-1 1,0-1-1,11-8 200,-26 15-11,0 0 1,0-1-1,-1 1 0,1-1 0,-1 0 1,0 0-1,0-1 0,0 1 0,-1-1 0,1 0 1,-1 0-1,0 0 0,-1 0 0,1-1 0,-1 1 1,0-2 10,-1 5 17,-1 0 0,1 1 0,-1-1 0,0 1 1,0-1-1,0 0 0,0 1 0,0-1 0,0 0 0,0 1 1,-1-1-1,1 0 0,0 1 0,-1-1 0,1 1 1,-1-1-1,0 1 0,0-1 0,1 1 0,-1-1 0,0 1 1,0 0-1,-1-1-17,0 0 29,0 0 0,-1 1 0,1-1 0,-1 0 0,1 1 0,-1 0 1,0 0-1,1 0 0,-1 0 0,0 0 0,0 0 0,-2 0-29,-5 0 25,-1 0 0,0 1 0,1 0 1,-1 0-1,1 1 0,-1 1 0,-1 0-25,-8 3 12,1 1 0,0 1-1,0 1 1,0 1 0,-7 5-12,23-12-2,0 0 0,1 1-1,-1-1 1,1 1 0,0-1 0,-1 1 0,1 0 0,1 0 0,-1 0 0,0 0 0,1 0 0,-1 1 0,1-1-1,0 0 1,0 1 0,1-1 0,-1 1 0,1-1 0,-1 0 0,1 1 0,0-1 0,0 1 0,1 0 2,-1 10-6,2 0 0,0-1 0,0 1 0,1 0 0,1 1 6,6 10-2,0 0-1,2 0 1,0-1-1,15 20 3,15 28 66,126 271-159,-165-338 97,0 1 0,-1-1 1,1 1-1,-2 0 0,1 0 0,0 0 0,-1 0 1,0 0-1,-1 0 0,1 3-4,-1-7 3,-1 0 0,1 0 0,0 1 0,-1-1 0,0 0-1,0 0 1,1 0 0,-1 1 0,-1-1 0,1 0 0,0 0 0,0-1 0,-1 1 0,1 0-1,-1 0 1,1-1 0,-1 1 0,0-1 0,0 1 0,0-1 0,0 0 0,0 0 0,0 0-1,0 0 1,0 0 0,0 0 0,-2 0-3,-4 1-26,1 0 0,-1 0 0,0-1 0,0 0 0,0-1 0,0 0 0,1 0 0,-1 0 0,0-1 0,0 0 0,0-1 0,1 0 1,-1 0-1,0-1 0,1 0 0,0 0 0,0 0 0,0-1 26,-5-2-114,1-1 0,1 0 0,-1 0 0,1-1 0,1-1 0,-1 0 1,1 0-1,1 0 0,0-1 0,-5-9 114,7 11-134,1-1-1,0-1 1,0 1-1,1-1 1,1 0-1,0 0 1,0 0-1,1 0 1,0 0 0,0-1 134,2 5-75,0 0 1,0 0 0,1 0 0,-1 0-1,1-1 1,1 1 0,-1 0 0,1 0-1,0 0 1,0 0 0,1 0 0,0 1-1,0-1 1,0 1 0,1 0 0,-1 0-1,1 0 75,13-14-39,1 2 0,1 0 0,8-6 39,27-24 45,26-29 150,16-7-195,-73 64 68,-1-1 1,-1-1-1,7-10-68,-18 20 182,-1-1 0,-1 0 1,0-1-1,-1 1 0,0-1 1,-1-1-1,5-12-182,-9 18 179,3-7 721,-6 13-558,-3 7-322,-9 13 19,11-16-42,0 0 0,0 1 0,0 0 0,0-1 0,0 1 0,1 0 0,-1 0 0,1 0 0,0 0 0,0 0 0,0 0 0,0 0 0,1 0 0,-1 0 0,1 3 3,-1 1 6,1 0 0,0 0-1,0 0 1,1 0 0,0 0 0,0 0 0,0 0-1,1 0 1,0 0 0,1-1 0,-1 1-1,1-1 1,1 1 0,-1-1 0,1 0-1,0 0 1,4 4-6,-3-4 7,1-1 0,1 1 0,-1-1-1,0 0 1,1 0 0,0-1 0,0 0 0,1 0-1,-1-1 1,1 0 0,0 0 0,0-1 0,0 0-1,0 0 1,2-1-7,12 4 10,1 0-1,17 8-9,41 9 21,-68-20-21,0 1 0,0 0 0,-1 1 0,1 1 0,-1 0-1,0 1 1,0 0 0,-1 0 0,0 1 0,0 1 0,0 0-1,-1 0 1,4 5 0,-8-5 0,1-1 0,-1 1-1,0 1 1,0-1 0,-1 1-1,0 0 1,-1 0-1,0 0 1,0 1 0,-1 0-1,-1-1 1,1 1 0,-1 0-1,-1 0 1,0 0 0,0 1-1,-2 8 1,1-13 4,-1 1 0,-1 0-1,1-1 1,-1 1 0,0-1-1,-1 1 1,0-2 0,-1 3-4,3-5 1,-1 0 1,1 0 0,-1 0 0,0 0-1,0 0 1,0-1 0,0 1-1,-1-1 1,1 1 0,-1-1 0,1 0-1,-1 0 1,0 0 0,0 0 0,0-1-1,0 1 1,0-1-2,2-1 2,1 0 1,-1 0-1,1 0 1,-1 0-1,1-1 0,-1 1 1,1 0-1,-1 0 1,1-1-1,-1 1 1,1 0-1,-1-1 0,1 1 1,0 0-1,-1-1 1,1 1-1,0-1 0,-1 1 1,1 0-1,0-1 1,-1 1-1,1-1 1,0 1-1,0-1 0,0 1 1,-1-1-1,1 0 1,0 1-1,0-1 0,0 1 1,0-1-1,0 1 1,0-1-1,0 1 0,0-1 1,0 1-1,0-1 1,1 1-1,-1-1 1,0 1-1,0-1 0,0 0-2,4-25 118,19-32 164,2 0 1,2 2-1,16-21-282,-35 62 12,5-6-15,0 0 0,1 1 1,1 0-1,1 1 0,1 1 1,0 1-1,1 0 0,1 1 1,1 1-1,20-12 3,-35 25 15,-1-1 0,1 1 0,0 0 0,1 0 0,-1 1 0,0 0 0,0-1 0,1 2 0,-1-1-1,0 1 1,1-1 0,-1 2 0,0-1 0,1 0 0,-1 1 0,0 0 0,1 1 0,0-1-15,3 3 168,1 1 0,0-1 0,-1 1 1,0 1-1,-1 0 0,1 0 0,-1 1 0,5 5-168,19 14 505,0-2-1,33 19-504,12 8-16,-71-48-28,-1 0 0,1 0 1,0-1-1,0 0 1,0 0-1,0 0 0,1-1 1,-1 0-1,0 0 1,1 0-1,3-1 44,-8 0-247,1 1 0,0-1 0,-1 0 1,1 0-1,0 0 0,0-1 0,-1 1 0,1-1 0,0 0 0,-1 1 1,1-1-1,-1 0 0,1 0 0,-1-1 0,1 1 0,-1 0 1,0-1-1,0 0 0,0 1 0,0-1 0,0 0 0,0 0 0,0 0 1,0 0-1,-1 0 0,1-1 0,0-1 247,0-12-4498,-6-2-2057</inkml:trace>
  <inkml:trace contextRef="#ctx0" brushRef="#br0" timeOffset="2">7307 390 13334,'-36'-63'7075,"21"30"-6418,9 16-385,13 9-800,10 1-897,18-3-1504,9-15-3634,0-28-3330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01-20T11:10:50.949"/>
    </inkml:context>
    <inkml:brush xml:id="br0">
      <inkml:brushProperty name="width" value="0.1" units="cm"/>
      <inkml:brushProperty name="height" value="0.1" units="cm"/>
    </inkml:brush>
  </inkml:definitions>
  <inkml:trace contextRef="#ctx0" brushRef="#br0">17 456 5202,'-14'-19'2847,"12"18"-2350,3 3-380,1 0-102,0 1 1,0-1-1,0 0 1,0 0 0,0-1-1,1 1 1,-1 0-1,1-1 1,-1 1-1,1-1 1,-1 0-1,3 1-15,5 0 245,1 1 0,-1-1 0,1-1 0,0 0 0,0-1 0,0 0 0,4 0-245,77-13 692,-69 10-569,42-11 236,0-3 0,20-9-359,64-17 381,-23 13-177,248-64 24,-274 67-173,-63 18-37,0-1-1,-1-1 1,0-3-1,22-11-17,182-91-965,-228 109 533,-11 6 257,1 0 1,0 0 0,-1-1 0,1 2-1,0-1 1,0 0 0,-1 0 0,1 0-1,0 1 1,0-1 0,0 1 0,0 0-1,1-1 175,-3 2-252,0 0-1,0 0 0,0-1 0,0 1 0,0 0 1,0 0-1,0 0 0,0-1 0,0 1 1,0 0-1,-1 0 0,1 0 0,0-1 0,0 1 1,-1 0-1,1 0 0,0-1 0,-1 1 1,1 0-1,-1 0 253,0 0-598,-7 15-3121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NHS Screening Simple-notice-mono-A4 CORE 20130507</Template>
  <TotalTime>1</TotalTime>
  <Pages>1</Pages>
  <Words>74</Words>
  <Characters>427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Hospitals Plymouth</Company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COOPER Michelle, Vascular Scientist</cp:lastModifiedBy>
  <cp:revision>2</cp:revision>
  <cp:lastPrinted>2021-09-27T13:04:00Z</cp:lastPrinted>
  <dcterms:created xsi:type="dcterms:W3CDTF">2021-09-27T13:05:00Z</dcterms:created>
  <dcterms:modified xsi:type="dcterms:W3CDTF">2021-09-27T13:05:00Z</dcterms:modified>
</cp:coreProperties>
</file>