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DB" w:rsidRDefault="008C41DB">
      <w:pPr>
        <w:rPr>
          <w:noProof/>
          <w:lang w:eastAsia="en-GB"/>
        </w:rPr>
      </w:pPr>
    </w:p>
    <w:p w:rsidR="005061CB" w:rsidRDefault="008C41DB">
      <w:bookmarkStart w:id="0" w:name="_GoBack"/>
      <w:r>
        <w:rPr>
          <w:noProof/>
          <w:lang w:eastAsia="en-GB"/>
        </w:rPr>
        <w:drawing>
          <wp:inline distT="0" distB="0" distL="0" distR="0" wp14:anchorId="6464530C" wp14:editId="7001E144">
            <wp:extent cx="6738105" cy="5353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123" t="12129" r="10965" b="3255"/>
                    <a:stretch/>
                  </pic:blipFill>
                  <pic:spPr bwMode="auto">
                    <a:xfrm>
                      <a:off x="0" y="0"/>
                      <a:ext cx="6747575" cy="5360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0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DB"/>
    <w:rsid w:val="005061CB"/>
    <w:rsid w:val="008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16DDCBFB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Bloom_HGS</dc:creator>
  <cp:lastModifiedBy>Katy Bloom_HGS</cp:lastModifiedBy>
  <cp:revision>1</cp:revision>
  <dcterms:created xsi:type="dcterms:W3CDTF">2022-08-31T09:39:00Z</dcterms:created>
  <dcterms:modified xsi:type="dcterms:W3CDTF">2022-08-31T09:40:00Z</dcterms:modified>
</cp:coreProperties>
</file>