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020"/>
        <w:gridCol w:w="6"/>
      </w:tblGrid>
      <w:tr w:rsidR="001341AE" w:rsidRPr="001341AE" w:rsidTr="001341AE">
        <w:trPr>
          <w:tblCellSpacing w:w="0" w:type="dxa"/>
        </w:trPr>
        <w:tc>
          <w:tcPr>
            <w:tcW w:w="5000" w:type="pct"/>
            <w:gridSpan w:val="2"/>
            <w:tcBorders>
              <w:bottom w:val="single" w:sz="2" w:space="0" w:color="CCCCCC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341AE" w:rsidRPr="001341AE" w:rsidRDefault="001341AE" w:rsidP="001341AE">
            <w:pPr>
              <w:pBdr>
                <w:top w:val="single" w:sz="2" w:space="0" w:color="CCCCCC"/>
                <w:left w:val="single" w:sz="2" w:space="0" w:color="CCCCCC"/>
                <w:bottom w:val="single" w:sz="2" w:space="1" w:color="CCCCCC"/>
                <w:right w:val="single" w:sz="2" w:space="0" w:color="CCCCCC"/>
              </w:pBdr>
              <w:spacing w:after="24" w:line="240" w:lineRule="auto"/>
              <w:textAlignment w:val="center"/>
              <w:outlineLvl w:val="0"/>
              <w:rPr>
                <w:rFonts w:ascii="Helvetica" w:hAnsi="Helvetica" w:cs="Helvetica"/>
                <w:color w:val="2C3E50"/>
                <w:kern w:val="36"/>
                <w:sz w:val="48"/>
                <w:szCs w:val="48"/>
              </w:rPr>
            </w:pPr>
            <w:r w:rsidRPr="001341AE">
              <w:rPr>
                <w:rFonts w:ascii="Helvetica" w:hAnsi="Helvetica" w:cs="Helvetica"/>
                <w:color w:val="2C3E50"/>
                <w:kern w:val="36"/>
                <w:sz w:val="48"/>
                <w:szCs w:val="48"/>
              </w:rPr>
              <w:t>Learning Certification: 318 Medicine Management ESR eLearning Certification</w:t>
            </w:r>
          </w:p>
        </w:tc>
      </w:tr>
      <w:tr w:rsidR="001341AE" w:rsidRPr="001341AE" w:rsidTr="001341AE">
        <w:trPr>
          <w:tblCellSpacing w:w="0" w:type="dxa"/>
        </w:trPr>
        <w:tc>
          <w:tcPr>
            <w:tcW w:w="0" w:type="auto"/>
            <w:hideMark/>
          </w:tcPr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1AE">
              <w:rPr>
                <w:rFonts w:ascii="Helvetica" w:hAnsi="Helvetica" w:cs="Helvetica"/>
                <w:color w:val="656565"/>
                <w:sz w:val="24"/>
                <w:szCs w:val="24"/>
              </w:rPr>
              <w:t>To complete this certification, you must complete all the mandatory courses and any required optional courses. To complete a course, find an offering in the courses table below, and enrol in one of its classes.</w:t>
            </w:r>
          </w:p>
        </w:tc>
        <w:tc>
          <w:tcPr>
            <w:tcW w:w="0" w:type="auto"/>
            <w:noWrap/>
            <w:hideMark/>
          </w:tcPr>
          <w:p w:rsidR="001341AE" w:rsidRPr="001341AE" w:rsidRDefault="001341AE" w:rsidP="001341A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1AE" w:rsidRPr="001341AE" w:rsidTr="001341A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1341AE">
              <w:rPr>
                <w:rFonts w:ascii="Arial" w:hAnsi="Arial" w:cs="Arial"/>
                <w:noProof/>
                <w:sz w:val="2"/>
                <w:szCs w:val="2"/>
              </w:rPr>
              <w:drawing>
                <wp:inline distT="0" distB="0" distL="0" distR="0" wp14:anchorId="2BB495A8" wp14:editId="49DE0ACC">
                  <wp:extent cx="6350" cy="95250"/>
                  <wp:effectExtent l="0" t="0" r="0" b="0"/>
                  <wp:docPr id="1" name="Picture 1" descr="https://my.esr.nhs.uk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y.esr.nhs.uk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341AE" w:rsidRPr="001341AE" w:rsidRDefault="001341AE" w:rsidP="001341AE">
            <w:pPr>
              <w:spacing w:after="0" w:line="240" w:lineRule="auto"/>
            </w:pPr>
          </w:p>
        </w:tc>
      </w:tr>
    </w:tbl>
    <w:p w:rsidR="001341AE" w:rsidRPr="001341AE" w:rsidRDefault="001341AE" w:rsidP="001341AE">
      <w:pPr>
        <w:shd w:val="clear" w:color="auto" w:fill="FFFFFF"/>
        <w:spacing w:after="0" w:line="240" w:lineRule="auto"/>
        <w:rPr>
          <w:rFonts w:ascii="Arial" w:hAnsi="Arial" w:cs="Arial"/>
          <w:vanish/>
          <w:color w:val="656565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6"/>
      </w:tblGrid>
      <w:tr w:rsidR="001341AE" w:rsidRPr="001341AE" w:rsidTr="001341A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41AE" w:rsidRPr="001341AE" w:rsidRDefault="001341AE" w:rsidP="001341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341AE" w:rsidRPr="001341AE" w:rsidRDefault="001341AE" w:rsidP="001341AE">
      <w:pPr>
        <w:shd w:val="clear" w:color="auto" w:fill="FFFFFF"/>
        <w:spacing w:after="0" w:line="240" w:lineRule="auto"/>
        <w:rPr>
          <w:rFonts w:ascii="Arial" w:hAnsi="Arial" w:cs="Arial"/>
          <w:vanish/>
          <w:color w:val="656565"/>
        </w:rPr>
      </w:pPr>
    </w:p>
    <w:tbl>
      <w:tblPr>
        <w:tblW w:w="5000" w:type="pct"/>
        <w:tblCellSpacing w:w="0" w:type="dxa"/>
        <w:tblCellMar>
          <w:left w:w="12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026"/>
      </w:tblGrid>
      <w:tr w:rsidR="001341AE" w:rsidRPr="001341AE" w:rsidTr="001341AE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color w:val="323232"/>
                <w:sz w:val="2"/>
                <w:szCs w:val="2"/>
              </w:rPr>
            </w:pPr>
            <w:r w:rsidRPr="001341AE">
              <w:rPr>
                <w:rFonts w:ascii="Arial" w:hAnsi="Arial" w:cs="Arial"/>
                <w:noProof/>
                <w:color w:val="323232"/>
                <w:sz w:val="2"/>
                <w:szCs w:val="2"/>
              </w:rPr>
              <w:drawing>
                <wp:inline distT="0" distB="0" distL="0" distR="0" wp14:anchorId="12F74C1B" wp14:editId="342F6BEB">
                  <wp:extent cx="6350" cy="6350"/>
                  <wp:effectExtent l="0" t="0" r="0" b="0"/>
                  <wp:docPr id="2" name="Picture 2" descr="https://my.esr.nhs.uk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y.esr.nhs.uk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1AE" w:rsidRPr="001341AE" w:rsidTr="001341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360"/>
              <w:gridCol w:w="8546"/>
            </w:tblGrid>
            <w:tr w:rsidR="001341AE" w:rsidRPr="001341AE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DCDCD"/>
                  </w:tcBorders>
                  <w:shd w:val="clear" w:color="auto" w:fill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41AE" w:rsidRPr="001341AE" w:rsidRDefault="001341AE" w:rsidP="001341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41AE">
                    <w:rPr>
                      <w:rFonts w:ascii="Helvetica" w:hAnsi="Helvetica" w:cs="Helvetica"/>
                      <w:noProof/>
                      <w:color w:val="2371B6"/>
                      <w:sz w:val="24"/>
                      <w:szCs w:val="24"/>
                    </w:rPr>
                    <w:drawing>
                      <wp:inline distT="0" distB="0" distL="0" distR="0" wp14:anchorId="6EEEF1EA" wp14:editId="5FC3990A">
                        <wp:extent cx="228600" cy="228600"/>
                        <wp:effectExtent l="0" t="0" r="0" b="0"/>
                        <wp:docPr id="3" name="Picture 3" descr="Select to hide information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elect to hide information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bottom w:val="single" w:sz="6" w:space="0" w:color="CDCDCD"/>
                  </w:tcBorders>
                  <w:shd w:val="clear" w:color="auto" w:fill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41AE" w:rsidRPr="001341AE" w:rsidRDefault="001341AE" w:rsidP="001341AE">
                  <w:pPr>
                    <w:spacing w:after="0" w:line="240" w:lineRule="auto"/>
                    <w:textAlignment w:val="center"/>
                    <w:outlineLvl w:val="1"/>
                    <w:rPr>
                      <w:rFonts w:ascii="Helvetica" w:hAnsi="Helvetica" w:cs="Helvetica"/>
                      <w:color w:val="323232"/>
                      <w:sz w:val="28"/>
                      <w:szCs w:val="28"/>
                    </w:rPr>
                  </w:pPr>
                  <w:r w:rsidRPr="001341AE">
                    <w:rPr>
                      <w:rFonts w:ascii="Helvetica" w:hAnsi="Helvetica" w:cs="Helvetica"/>
                      <w:color w:val="323232"/>
                      <w:sz w:val="28"/>
                      <w:szCs w:val="28"/>
                    </w:rPr>
                    <w:t>Certification Summary</w:t>
                  </w:r>
                </w:p>
              </w:tc>
            </w:tr>
          </w:tbl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color w:val="323232"/>
                <w:sz w:val="24"/>
                <w:szCs w:val="24"/>
              </w:rPr>
            </w:pPr>
          </w:p>
        </w:tc>
      </w:tr>
      <w:tr w:rsidR="001341AE" w:rsidRPr="001341AE" w:rsidTr="001341AE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1341AE" w:rsidRPr="001341AE" w:rsidRDefault="001341AE" w:rsidP="001341AE">
            <w:pPr>
              <w:spacing w:after="0" w:line="120" w:lineRule="atLeast"/>
              <w:rPr>
                <w:rFonts w:ascii="Arial" w:hAnsi="Arial" w:cs="Arial"/>
                <w:color w:val="323232"/>
                <w:sz w:val="24"/>
                <w:szCs w:val="24"/>
              </w:rPr>
            </w:pPr>
            <w:r w:rsidRPr="001341AE">
              <w:rPr>
                <w:rFonts w:ascii="Arial" w:hAnsi="Arial" w:cs="Arial"/>
                <w:noProof/>
                <w:color w:val="323232"/>
                <w:sz w:val="24"/>
                <w:szCs w:val="24"/>
              </w:rPr>
              <w:drawing>
                <wp:inline distT="0" distB="0" distL="0" distR="0" wp14:anchorId="788D38F7" wp14:editId="5CCF6466">
                  <wp:extent cx="6350" cy="6350"/>
                  <wp:effectExtent l="0" t="0" r="0" b="0"/>
                  <wp:docPr id="4" name="Picture 4" descr="https://my.esr.nhs.uk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y.esr.nhs.uk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1AE" w:rsidRPr="001341AE" w:rsidTr="001341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906"/>
            </w:tblGrid>
            <w:tr w:rsidR="001341AE" w:rsidRPr="001341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250"/>
                    <w:gridCol w:w="4403"/>
                    <w:gridCol w:w="150"/>
                    <w:gridCol w:w="4103"/>
                  </w:tblGrid>
                  <w:tr w:rsidR="001341AE" w:rsidRPr="001341AE" w:rsidTr="001341AE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1341AE" w:rsidRPr="001341AE" w:rsidRDefault="001341AE" w:rsidP="001341AE">
                        <w:p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341A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AE8EC2C" wp14:editId="14B9262F">
                              <wp:extent cx="190500" cy="190500"/>
                              <wp:effectExtent l="0" t="0" r="0" b="0"/>
                              <wp:docPr id="5" name="Picture 5" descr="https://my.esr.nhs.uk/OA_HTML/cabo/images/skyros/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my.esr.nhs.uk/OA_HTML/cabo/images/skyros/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"/>
                        </w:tblPr>
                        <w:tblGrid>
                          <w:gridCol w:w="3413"/>
                          <w:gridCol w:w="100"/>
                          <w:gridCol w:w="890"/>
                        </w:tblGrid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Subscription Number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4219040A" wp14:editId="54BCCD52">
                                    <wp:extent cx="76200" cy="76200"/>
                                    <wp:effectExtent l="0" t="0" r="0" b="0"/>
                                    <wp:docPr id="6" name="Picture 6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23473202</w:t>
                              </w:r>
                            </w:p>
                          </w:tc>
                        </w:tr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You began this certification period on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477C8449" wp14:editId="0EEBC8B4">
                                    <wp:extent cx="76200" cy="76200"/>
                                    <wp:effectExtent l="0" t="0" r="0" b="0"/>
                                    <wp:docPr id="7" name="Picture 7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28-Feb-2021</w:t>
                              </w:r>
                            </w:p>
                          </w:tc>
                        </w:tr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You must complete this certification by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130ED145" wp14:editId="3A7EF48C">
                                    <wp:extent cx="76200" cy="76200"/>
                                    <wp:effectExtent l="0" t="0" r="0" b="0"/>
                                    <wp:docPr id="8" name="Picture 8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29-May-2021</w:t>
                              </w:r>
                            </w:p>
                          </w:tc>
                        </w:tr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Your current certification expires on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7E30C06D" wp14:editId="2F531EA5">
                                    <wp:extent cx="76200" cy="76200"/>
                                    <wp:effectExtent l="0" t="0" r="0" b="0"/>
                                    <wp:docPr id="9" name="Picture 9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09-Apr-2022</w:t>
                              </w:r>
                            </w:p>
                          </w:tc>
                        </w:tr>
                      </w:tbl>
                      <w:p w:rsidR="001341AE" w:rsidRPr="001341AE" w:rsidRDefault="001341AE" w:rsidP="001341AE">
                        <w:p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" w:type="dxa"/>
                        <w:vAlign w:val="center"/>
                        <w:hideMark/>
                      </w:tcPr>
                      <w:p w:rsidR="001341AE" w:rsidRPr="001341AE" w:rsidRDefault="001341AE" w:rsidP="001341AE">
                        <w:p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341A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5663DFD" wp14:editId="6E64F849">
                              <wp:extent cx="114300" cy="114300"/>
                              <wp:effectExtent l="0" t="0" r="0" b="0"/>
                              <wp:docPr id="10" name="Picture 10" descr="https://my.esr.nhs.uk/OA_HTML/cabo/images/skyros/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my.esr.nhs.uk/OA_HTML/cabo/images/skyros/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"/>
                        </w:tblPr>
                        <w:tblGrid>
                          <w:gridCol w:w="3558"/>
                          <w:gridCol w:w="100"/>
                          <w:gridCol w:w="445"/>
                        </w:tblGrid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You can next renew your certification on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638D6456" wp14:editId="424F205E">
                                    <wp:extent cx="76200" cy="76200"/>
                                    <wp:effectExtent l="0" t="0" r="0" b="0"/>
                                    <wp:docPr id="11" name="Picture 11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10-Mar-2022</w:t>
                              </w:r>
                            </w:p>
                          </w:tc>
                        </w:tr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You last completed this certification on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6223EC40" wp14:editId="172B3303">
                                    <wp:extent cx="76200" cy="76200"/>
                                    <wp:effectExtent l="0" t="0" r="0" b="0"/>
                                    <wp:docPr id="12" name="Picture 12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09-Apr-2021</w:t>
                              </w:r>
                            </w:p>
                          </w:tc>
                        </w:tr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Renewable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6C882DD8" wp14:editId="3F539D12">
                                    <wp:extent cx="76200" cy="76200"/>
                                    <wp:effectExtent l="0" t="0" r="0" b="0"/>
                                    <wp:docPr id="13" name="Picture 13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656565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</w:tr>
                        <w:tr w:rsidR="001341AE" w:rsidRPr="001341AE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noWrap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341AE">
                                <w:rPr>
                                  <w:rFonts w:ascii="Helvetica" w:hAnsi="Helvetica" w:cs="Helvetica"/>
                                  <w:color w:val="4F4F4F"/>
                                  <w:sz w:val="24"/>
                                  <w:szCs w:val="24"/>
                                </w:rPr>
                                <w:t>Optional Courses to Complete:</w:t>
                              </w: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1341AE">
                                <w:rPr>
                                  <w:rFonts w:ascii="Arial" w:hAnsi="Arial" w:cs="Arial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15D88775" wp14:editId="2ED14136">
                                    <wp:extent cx="76200" cy="76200"/>
                                    <wp:effectExtent l="0" t="0" r="0" b="0"/>
                                    <wp:docPr id="14" name="Picture 14" descr="https://my.esr.nhs.uk/OA_HTML/cabo/images/skyros/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my.esr.nhs.uk/OA_HTML/cabo/images/skyros/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00" w:type="pct"/>
                              <w:vAlign w:val="center"/>
                              <w:hideMark/>
                            </w:tcPr>
                            <w:p w:rsidR="001341AE" w:rsidRPr="001341AE" w:rsidRDefault="001341AE" w:rsidP="001341A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341AE" w:rsidRPr="001341AE" w:rsidRDefault="001341AE" w:rsidP="001341AE">
                        <w:p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341AE" w:rsidRPr="001341AE" w:rsidRDefault="001341AE" w:rsidP="001341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color w:val="323232"/>
                <w:sz w:val="24"/>
                <w:szCs w:val="24"/>
              </w:rPr>
            </w:pPr>
          </w:p>
        </w:tc>
      </w:tr>
    </w:tbl>
    <w:p w:rsidR="001341AE" w:rsidRPr="001341AE" w:rsidRDefault="001341AE" w:rsidP="001341AE">
      <w:pPr>
        <w:shd w:val="clear" w:color="auto" w:fill="FFFFFF"/>
        <w:spacing w:after="0" w:line="240" w:lineRule="auto"/>
        <w:rPr>
          <w:rFonts w:ascii="Arial" w:hAnsi="Arial" w:cs="Arial"/>
          <w:vanish/>
          <w:color w:val="656565"/>
        </w:rPr>
      </w:pPr>
    </w:p>
    <w:tbl>
      <w:tblPr>
        <w:tblW w:w="5000" w:type="pct"/>
        <w:tblCellSpacing w:w="0" w:type="dxa"/>
        <w:tblCellMar>
          <w:left w:w="12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026"/>
      </w:tblGrid>
      <w:tr w:rsidR="001341AE" w:rsidRPr="001341AE" w:rsidTr="001341AE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color w:val="323232"/>
                <w:sz w:val="2"/>
                <w:szCs w:val="2"/>
              </w:rPr>
            </w:pPr>
            <w:r w:rsidRPr="001341AE">
              <w:rPr>
                <w:rFonts w:ascii="Arial" w:hAnsi="Arial" w:cs="Arial"/>
                <w:noProof/>
                <w:color w:val="323232"/>
                <w:sz w:val="2"/>
                <w:szCs w:val="2"/>
              </w:rPr>
              <w:drawing>
                <wp:inline distT="0" distB="0" distL="0" distR="0" wp14:anchorId="5BFCA30D" wp14:editId="06082270">
                  <wp:extent cx="6350" cy="6350"/>
                  <wp:effectExtent l="0" t="0" r="0" b="0"/>
                  <wp:docPr id="15" name="Picture 15" descr="https://my.esr.nhs.uk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y.esr.nhs.uk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1AE" w:rsidRPr="001341AE" w:rsidTr="001341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360"/>
              <w:gridCol w:w="8546"/>
            </w:tblGrid>
            <w:tr w:rsidR="001341AE" w:rsidRPr="001341AE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DCDCD"/>
                  </w:tcBorders>
                  <w:shd w:val="clear" w:color="auto" w:fill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41AE" w:rsidRPr="001341AE" w:rsidRDefault="001341AE" w:rsidP="001341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41AE">
                    <w:rPr>
                      <w:rFonts w:ascii="Helvetica" w:hAnsi="Helvetica" w:cs="Helvetica"/>
                      <w:noProof/>
                      <w:color w:val="2371B6"/>
                      <w:sz w:val="24"/>
                      <w:szCs w:val="24"/>
                    </w:rPr>
                    <w:drawing>
                      <wp:inline distT="0" distB="0" distL="0" distR="0" wp14:anchorId="6E8313E3" wp14:editId="359EE0F4">
                        <wp:extent cx="228600" cy="228600"/>
                        <wp:effectExtent l="0" t="0" r="0" b="0"/>
                        <wp:docPr id="16" name="Picture 16" descr="Select to hide information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elect to hide information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bottom w:val="single" w:sz="6" w:space="0" w:color="CDCDCD"/>
                  </w:tcBorders>
                  <w:shd w:val="clear" w:color="auto" w:fill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41AE" w:rsidRPr="001341AE" w:rsidRDefault="001341AE" w:rsidP="001341AE">
                  <w:pPr>
                    <w:spacing w:after="0" w:line="240" w:lineRule="auto"/>
                    <w:textAlignment w:val="center"/>
                    <w:outlineLvl w:val="1"/>
                    <w:rPr>
                      <w:rFonts w:ascii="Helvetica" w:hAnsi="Helvetica" w:cs="Helvetica"/>
                      <w:color w:val="323232"/>
                      <w:sz w:val="28"/>
                      <w:szCs w:val="28"/>
                    </w:rPr>
                  </w:pPr>
                  <w:r w:rsidRPr="001341AE">
                    <w:rPr>
                      <w:rFonts w:ascii="Helvetica" w:hAnsi="Helvetica" w:cs="Helvetica"/>
                      <w:color w:val="323232"/>
                      <w:sz w:val="28"/>
                      <w:szCs w:val="28"/>
                    </w:rPr>
                    <w:t>Description</w:t>
                  </w:r>
                </w:p>
              </w:tc>
            </w:tr>
          </w:tbl>
          <w:p w:rsidR="001341AE" w:rsidRPr="001341AE" w:rsidRDefault="001341AE" w:rsidP="001341AE">
            <w:pPr>
              <w:spacing w:after="0" w:line="240" w:lineRule="auto"/>
              <w:rPr>
                <w:rFonts w:ascii="Arial" w:hAnsi="Arial" w:cs="Arial"/>
                <w:color w:val="323232"/>
                <w:sz w:val="24"/>
                <w:szCs w:val="24"/>
              </w:rPr>
            </w:pPr>
          </w:p>
        </w:tc>
      </w:tr>
    </w:tbl>
    <w:p w:rsidR="0009215F" w:rsidRDefault="0009215F">
      <w:bookmarkStart w:id="0" w:name="_GoBack"/>
      <w:bookmarkEnd w:id="0"/>
    </w:p>
    <w:sectPr w:rsidR="0009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AE"/>
    <w:rsid w:val="0009215F"/>
    <w:rsid w:val="001341AE"/>
    <w:rsid w:val="003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AE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AE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30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.esr.nhs.uk/OA_HTML/OA.jsp?OAFunc=OTA_LEARNER_HOME_CRE_ENRL_DTLS&amp;pCertificationId=%7b!!bp7CKcLhOsT.35Z2HvOorQ%7d&amp;pCertEnrollmentId=%7b!!V5ZhALZL6HCWQj7rl02ZQg%7d&amp;pCertPrdEnrollmentId=%7b!!LBgM0LOKcv39lBj3DWrpOQ%7d&amp;addBreadCrumb=Y&amp;pFromLink=LH&amp;_ti=54408560&amp;oapc=5&amp;oas=QEAiePKf6FYMACWCju782w..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A98BE3CD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Wakely Clare</dc:creator>
  <cp:lastModifiedBy>Wakely Clare</cp:lastModifiedBy>
  <cp:revision>1</cp:revision>
  <dcterms:created xsi:type="dcterms:W3CDTF">2021-09-01T17:44:00Z</dcterms:created>
  <dcterms:modified xsi:type="dcterms:W3CDTF">2021-09-01T17:55:00Z</dcterms:modified>
</cp:coreProperties>
</file>