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162CD" w:rsidRPr="00AE247F" w:rsidRDefault="00A162CD" w:rsidP="00A162CD">
      <w:pPr>
        <w:jc w:val="right"/>
        <w:rPr>
          <w:rFonts w:asciiTheme="minorHAnsi" w:hAnsiTheme="minorHAnsi" w:cs="Arial"/>
          <w:color w:val="9BBB59" w:themeColor="accent3"/>
          <w:sz w:val="16"/>
          <w:szCs w:val="1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333C68" wp14:editId="70A144FC">
                <wp:simplePos x="0" y="0"/>
                <wp:positionH relativeFrom="column">
                  <wp:posOffset>4038600</wp:posOffset>
                </wp:positionH>
                <wp:positionV relativeFrom="paragraph">
                  <wp:posOffset>19050</wp:posOffset>
                </wp:positionV>
                <wp:extent cx="1943100" cy="9144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D316D7" w:rsidRPr="00BD666B" w:rsidRDefault="00D316D7" w:rsidP="00D316D7">
                            <w:pPr>
                              <w:rPr>
                                <w:rFonts w:ascii="Helvetica" w:hAnsi="Helvetica"/>
                                <w:b/>
                                <w:color w:val="5CBC79"/>
                                <w:sz w:val="20"/>
                              </w:rPr>
                            </w:pPr>
                            <w:r w:rsidRPr="00BD666B">
                              <w:rPr>
                                <w:rFonts w:ascii="Helvetica" w:hAnsi="Helvetica"/>
                                <w:b/>
                                <w:color w:val="5CBC79"/>
                                <w:sz w:val="20"/>
                              </w:rPr>
                              <w:t>SPECIALIST VEIN HEALTH</w:t>
                            </w:r>
                          </w:p>
                          <w:p w:rsidR="00A162CD" w:rsidRPr="00BD666B" w:rsidRDefault="00475DA8" w:rsidP="00A162CD">
                            <w:pPr>
                              <w:rPr>
                                <w:rFonts w:ascii="Helvetica" w:hAnsi="Helvetica"/>
                                <w:color w:val="5CBC79"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color w:val="5CBC79"/>
                                <w:sz w:val="20"/>
                              </w:rPr>
                              <w:t xml:space="preserve">325 Willis Street,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b/>
                                <w:color w:val="5CBC79"/>
                                <w:sz w:val="20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b/>
                                <w:color w:val="5CBC7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b/>
                                <w:color w:val="5CBC79"/>
                                <w:sz w:val="20"/>
                              </w:rPr>
                              <w:t>Aro</w:t>
                            </w:r>
                            <w:proofErr w:type="spellEnd"/>
                          </w:p>
                          <w:p w:rsidR="00A162CD" w:rsidRPr="00BD666B" w:rsidRDefault="00A162CD" w:rsidP="00A162CD">
                            <w:pPr>
                              <w:rPr>
                                <w:rFonts w:ascii="Helvetica" w:hAnsi="Helvetica"/>
                                <w:color w:val="5CBC79"/>
                                <w:sz w:val="20"/>
                              </w:rPr>
                            </w:pPr>
                            <w:r w:rsidRPr="00BD666B">
                              <w:rPr>
                                <w:rFonts w:ascii="Helvetica" w:hAnsi="Helvetica"/>
                                <w:color w:val="5CBC79"/>
                                <w:sz w:val="20"/>
                              </w:rPr>
                              <w:t xml:space="preserve">PO Box 7623, </w:t>
                            </w:r>
                          </w:p>
                          <w:p w:rsidR="00A162CD" w:rsidRPr="00BD666B" w:rsidRDefault="00A162CD" w:rsidP="00A162CD">
                            <w:pPr>
                              <w:rPr>
                                <w:rFonts w:ascii="Helvetica" w:hAnsi="Helvetica"/>
                                <w:color w:val="5CBC79"/>
                                <w:sz w:val="20"/>
                              </w:rPr>
                            </w:pPr>
                            <w:r w:rsidRPr="00BD666B">
                              <w:rPr>
                                <w:rFonts w:ascii="Helvetica" w:hAnsi="Helvetica"/>
                                <w:color w:val="5CBC79"/>
                                <w:sz w:val="20"/>
                              </w:rPr>
                              <w:t>Wellington 6242</w:t>
                            </w:r>
                          </w:p>
                          <w:p w:rsidR="00A162CD" w:rsidRPr="00BD666B" w:rsidRDefault="00A162CD" w:rsidP="00A162CD">
                            <w:pPr>
                              <w:rPr>
                                <w:rFonts w:ascii="Helvetica" w:hAnsi="Helvetica"/>
                                <w:color w:val="5CBC79"/>
                                <w:sz w:val="20"/>
                              </w:rPr>
                            </w:pPr>
                            <w:r w:rsidRPr="00BD666B">
                              <w:rPr>
                                <w:rFonts w:ascii="Helvetica" w:hAnsi="Helvetica"/>
                                <w:color w:val="5CBC79"/>
                                <w:sz w:val="20"/>
                              </w:rPr>
                              <w:t>PHONE 0800 834643</w:t>
                            </w:r>
                          </w:p>
                          <w:p w:rsidR="00A162CD" w:rsidRPr="007F734E" w:rsidRDefault="00A162CD" w:rsidP="00A162CD">
                            <w:pPr>
                              <w:rPr>
                                <w:rFonts w:ascii="Helvetica" w:hAnsi="Helvetica"/>
                                <w:color w:val="81A192"/>
                                <w:sz w:val="20"/>
                              </w:rPr>
                            </w:pPr>
                          </w:p>
                          <w:p w:rsidR="00A162CD" w:rsidRDefault="00A162CD" w:rsidP="00A162CD">
                            <w:pPr>
                              <w:rPr>
                                <w:rFonts w:ascii="Helvetica" w:hAnsi="Helvetica"/>
                                <w:b/>
                                <w:color w:val="81A192"/>
                                <w:sz w:val="20"/>
                              </w:rPr>
                            </w:pPr>
                          </w:p>
                          <w:p w:rsidR="00A162CD" w:rsidRPr="00BB1C10" w:rsidRDefault="00A162CD" w:rsidP="00A162CD">
                            <w:pPr>
                              <w:rPr>
                                <w:rFonts w:ascii="Helvetica" w:hAnsi="Helvetica"/>
                                <w:b/>
                                <w:color w:val="81A192"/>
                                <w:sz w:val="20"/>
                              </w:rPr>
                            </w:pPr>
                            <w:r w:rsidRPr="00BB1C10">
                              <w:rPr>
                                <w:rFonts w:ascii="Helvetica" w:hAnsi="Helvetica"/>
                                <w:b/>
                                <w:color w:val="81A192"/>
                                <w:sz w:val="20"/>
                              </w:rPr>
                              <w:t>PHONE 04 389 4999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33C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8pt;margin-top:1.5pt;width:153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" filled="f" stroked="f">
                <v:path arrowok="t"/>
                <v:textbox inset="0,0,0,0">
                  <w:txbxContent>
                    <w:p w:rsidR="00D316D7" w:rsidRPr="00BD666B" w:rsidRDefault="00D316D7" w:rsidP="00D316D7">
                      <w:pPr>
                        <w:rPr>
                          <w:rFonts w:ascii="Helvetica" w:hAnsi="Helvetica"/>
                          <w:b/>
                          <w:color w:val="5CBC79"/>
                          <w:sz w:val="20"/>
                        </w:rPr>
                      </w:pPr>
                      <w:r w:rsidRPr="00BD666B">
                        <w:rPr>
                          <w:rFonts w:ascii="Helvetica" w:hAnsi="Helvetica"/>
                          <w:b/>
                          <w:color w:val="5CBC79"/>
                          <w:sz w:val="20"/>
                        </w:rPr>
                        <w:t>SPECIALIST VEIN HEALTH</w:t>
                      </w:r>
                    </w:p>
                    <w:p w:rsidR="00A162CD" w:rsidRPr="00BD666B" w:rsidRDefault="00475DA8" w:rsidP="00A162CD">
                      <w:pPr>
                        <w:rPr>
                          <w:rFonts w:ascii="Helvetica" w:hAnsi="Helvetica"/>
                          <w:color w:val="5CBC79"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color w:val="5CBC79"/>
                          <w:sz w:val="20"/>
                        </w:rPr>
                        <w:t xml:space="preserve">325 Willis Street, </w:t>
                      </w:r>
                      <w:proofErr w:type="spellStart"/>
                      <w:r>
                        <w:rPr>
                          <w:rFonts w:ascii="Helvetica" w:hAnsi="Helvetica"/>
                          <w:b/>
                          <w:color w:val="5CBC79"/>
                          <w:sz w:val="20"/>
                        </w:rPr>
                        <w:t>Te</w:t>
                      </w:r>
                      <w:proofErr w:type="spellEnd"/>
                      <w:r>
                        <w:rPr>
                          <w:rFonts w:ascii="Helvetica" w:hAnsi="Helvetica"/>
                          <w:b/>
                          <w:color w:val="5CBC7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" w:hAnsi="Helvetica"/>
                          <w:b/>
                          <w:color w:val="5CBC79"/>
                          <w:sz w:val="20"/>
                        </w:rPr>
                        <w:t>Aro</w:t>
                      </w:r>
                      <w:proofErr w:type="spellEnd"/>
                    </w:p>
                    <w:p w:rsidR="00A162CD" w:rsidRPr="00BD666B" w:rsidRDefault="00A162CD" w:rsidP="00A162CD">
                      <w:pPr>
                        <w:rPr>
                          <w:rFonts w:ascii="Helvetica" w:hAnsi="Helvetica"/>
                          <w:color w:val="5CBC79"/>
                          <w:sz w:val="20"/>
                        </w:rPr>
                      </w:pPr>
                      <w:r w:rsidRPr="00BD666B">
                        <w:rPr>
                          <w:rFonts w:ascii="Helvetica" w:hAnsi="Helvetica"/>
                          <w:color w:val="5CBC79"/>
                          <w:sz w:val="20"/>
                        </w:rPr>
                        <w:t xml:space="preserve">PO Box 7623, </w:t>
                      </w:r>
                    </w:p>
                    <w:p w:rsidR="00A162CD" w:rsidRPr="00BD666B" w:rsidRDefault="00A162CD" w:rsidP="00A162CD">
                      <w:pPr>
                        <w:rPr>
                          <w:rFonts w:ascii="Helvetica" w:hAnsi="Helvetica"/>
                          <w:color w:val="5CBC79"/>
                          <w:sz w:val="20"/>
                        </w:rPr>
                      </w:pPr>
                      <w:r w:rsidRPr="00BD666B">
                        <w:rPr>
                          <w:rFonts w:ascii="Helvetica" w:hAnsi="Helvetica"/>
                          <w:color w:val="5CBC79"/>
                          <w:sz w:val="20"/>
                        </w:rPr>
                        <w:t>Wellington 6242</w:t>
                      </w:r>
                    </w:p>
                    <w:p w:rsidR="00A162CD" w:rsidRPr="00BD666B" w:rsidRDefault="00A162CD" w:rsidP="00A162CD">
                      <w:pPr>
                        <w:rPr>
                          <w:rFonts w:ascii="Helvetica" w:hAnsi="Helvetica"/>
                          <w:color w:val="5CBC79"/>
                          <w:sz w:val="20"/>
                        </w:rPr>
                      </w:pPr>
                      <w:r w:rsidRPr="00BD666B">
                        <w:rPr>
                          <w:rFonts w:ascii="Helvetica" w:hAnsi="Helvetica"/>
                          <w:color w:val="5CBC79"/>
                          <w:sz w:val="20"/>
                        </w:rPr>
                        <w:t>PHONE 0800 834643</w:t>
                      </w:r>
                    </w:p>
                    <w:p w:rsidR="00A162CD" w:rsidRPr="007F734E" w:rsidRDefault="00A162CD" w:rsidP="00A162CD">
                      <w:pPr>
                        <w:rPr>
                          <w:rFonts w:ascii="Helvetica" w:hAnsi="Helvetica"/>
                          <w:color w:val="81A192"/>
                          <w:sz w:val="20"/>
                        </w:rPr>
                      </w:pPr>
                    </w:p>
                    <w:p w:rsidR="00A162CD" w:rsidRDefault="00A162CD" w:rsidP="00A162CD">
                      <w:pPr>
                        <w:rPr>
                          <w:rFonts w:ascii="Helvetica" w:hAnsi="Helvetica"/>
                          <w:b/>
                          <w:color w:val="81A192"/>
                          <w:sz w:val="20"/>
                        </w:rPr>
                      </w:pPr>
                    </w:p>
                    <w:p w:rsidR="00A162CD" w:rsidRPr="00BB1C10" w:rsidRDefault="00A162CD" w:rsidP="00A162CD">
                      <w:pPr>
                        <w:rPr>
                          <w:rFonts w:ascii="Helvetica" w:hAnsi="Helvetica"/>
                          <w:b/>
                          <w:color w:val="81A192"/>
                          <w:sz w:val="20"/>
                        </w:rPr>
                      </w:pPr>
                      <w:r w:rsidRPr="00BB1C10">
                        <w:rPr>
                          <w:rFonts w:ascii="Helvetica" w:hAnsi="Helvetica"/>
                          <w:b/>
                          <w:color w:val="81A192"/>
                          <w:sz w:val="20"/>
                        </w:rPr>
                        <w:t>PHONE 04 389 4999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E06444" wp14:editId="3C73741F">
                <wp:simplePos x="0" y="0"/>
                <wp:positionH relativeFrom="column">
                  <wp:posOffset>-476250</wp:posOffset>
                </wp:positionH>
                <wp:positionV relativeFrom="paragraph">
                  <wp:posOffset>0</wp:posOffset>
                </wp:positionV>
                <wp:extent cx="3611245" cy="895350"/>
                <wp:effectExtent l="0" t="0" r="825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124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A162CD" w:rsidRPr="00133F44" w:rsidRDefault="004E6DAA" w:rsidP="00A162CD">
                            <w:pPr>
                              <w:rPr>
                                <w:rFonts w:ascii="Helvetica" w:hAnsi="Helvetica"/>
                                <w:color w:val="81A192"/>
                              </w:rPr>
                            </w:pPr>
                            <w:r>
                              <w:rPr>
                                <w:noProof/>
                                <w:lang w:val="en-NZ"/>
                              </w:rPr>
                              <w:drawing>
                                <wp:inline distT="0" distB="0" distL="0" distR="0">
                                  <wp:extent cx="2882900" cy="8953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vh_logo (002)-page-001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290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162CD">
                              <w:rPr>
                                <w:noProof/>
                                <w:lang w:val="en-NZ"/>
                              </w:rPr>
                              <w:drawing>
                                <wp:inline distT="0" distB="0" distL="0" distR="0" wp14:anchorId="10D96CC1" wp14:editId="002DDD2B">
                                  <wp:extent cx="2392680" cy="876300"/>
                                  <wp:effectExtent l="0" t="0" r="7620" b="0"/>
                                  <wp:docPr id="4" name="Picture 4" descr="cid:image001.png@01D17ACB.7C92F2D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cid:image001.png@01D17ACB.7C92F2D0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268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06444" id="Text Box 2" o:spid="_x0000_s1027" type="#_x0000_t202" style="position:absolute;left:0;text-align:left;margin-left:-37.5pt;margin-top:0;width:284.3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" filled="f" stroked="f">
                <v:path arrowok="t"/>
                <v:textbox inset="0,0,0,0">
                  <w:txbxContent>
                    <w:p w:rsidR="00A162CD" w:rsidRPr="00133F44" w:rsidRDefault="004E6DAA" w:rsidP="00A162CD">
                      <w:pPr>
                        <w:rPr>
                          <w:rFonts w:ascii="Helvetica" w:hAnsi="Helvetica"/>
                          <w:color w:val="81A192"/>
                        </w:rPr>
                      </w:pPr>
                      <w:r>
                        <w:rPr>
                          <w:noProof/>
                          <w:lang w:val="en-NZ"/>
                        </w:rPr>
                        <w:drawing>
                          <wp:inline distT="0" distB="0" distL="0" distR="0">
                            <wp:extent cx="2882900" cy="8953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vh_logo (002)-page-001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82900" cy="895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162CD">
                        <w:rPr>
                          <w:noProof/>
                          <w:lang w:val="en-NZ"/>
                        </w:rPr>
                        <w:drawing>
                          <wp:inline distT="0" distB="0" distL="0" distR="0" wp14:anchorId="10D96CC1" wp14:editId="002DDD2B">
                            <wp:extent cx="2392680" cy="876300"/>
                            <wp:effectExtent l="0" t="0" r="7620" b="0"/>
                            <wp:docPr id="4" name="Picture 4" descr="cid:image001.png@01D17ACB.7C92F2D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cid:image001.png@01D17ACB.7C92F2D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268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162CD" w:rsidRDefault="00A162CD" w:rsidP="00A162CD">
      <w:pPr>
        <w:rPr>
          <w:rFonts w:cs="Arial"/>
        </w:rPr>
      </w:pPr>
    </w:p>
    <w:p w:rsidR="00A162CD" w:rsidRDefault="00A162CD" w:rsidP="00A162CD">
      <w:pPr>
        <w:rPr>
          <w:rFonts w:cs="Arial"/>
        </w:rPr>
      </w:pPr>
    </w:p>
    <w:p w:rsidR="00A162CD" w:rsidRDefault="00A162CD" w:rsidP="00A162CD">
      <w:pPr>
        <w:widowControl w:val="0"/>
        <w:tabs>
          <w:tab w:val="left" w:pos="709"/>
          <w:tab w:val="left" w:pos="1843"/>
          <w:tab w:val="left" w:pos="5812"/>
          <w:tab w:val="left" w:pos="7088"/>
        </w:tabs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</w:rPr>
      </w:pPr>
    </w:p>
    <w:p w:rsidR="00A162CD" w:rsidRDefault="00A162CD" w:rsidP="00A162CD">
      <w:pPr>
        <w:widowControl w:val="0"/>
        <w:tabs>
          <w:tab w:val="left" w:pos="709"/>
          <w:tab w:val="left" w:pos="1843"/>
          <w:tab w:val="left" w:pos="5812"/>
          <w:tab w:val="left" w:pos="7088"/>
        </w:tabs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</w:rPr>
      </w:pPr>
    </w:p>
    <w:p w:rsidR="00A162CD" w:rsidRDefault="00A162CD" w:rsidP="00A162CD">
      <w:pPr>
        <w:widowControl w:val="0"/>
        <w:tabs>
          <w:tab w:val="left" w:pos="709"/>
          <w:tab w:val="left" w:pos="1843"/>
          <w:tab w:val="left" w:pos="5812"/>
          <w:tab w:val="left" w:pos="7088"/>
        </w:tabs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</w:rPr>
      </w:pPr>
      <w:r>
        <w:rPr>
          <w:noProof/>
          <w:lang w:val="en-NZ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0" wp14:anchorId="343AA700" wp14:editId="49256764">
                <wp:simplePos x="0" y="0"/>
                <wp:positionH relativeFrom="margin">
                  <wp:align>center</wp:align>
                </wp:positionH>
                <wp:positionV relativeFrom="paragraph">
                  <wp:posOffset>207010</wp:posOffset>
                </wp:positionV>
                <wp:extent cx="6705600" cy="1905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05600" cy="1905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5CBC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60642" id="Straight Connector 6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6.3pt" to="52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" o:allowoverlap="f" strokecolor="#5cbc79" strokeweight="2pt">
                <o:lock v:ext="edit" shapetype="f"/>
                <w10:wrap anchorx="margin"/>
              </v:line>
            </w:pict>
          </mc:Fallback>
        </mc:AlternateContent>
      </w:r>
    </w:p>
    <w:p w:rsidR="00EF5887" w:rsidRDefault="00EF5887" w:rsidP="00EF5887">
      <w:pPr>
        <w:widowControl w:val="0"/>
        <w:tabs>
          <w:tab w:val="left" w:pos="709"/>
          <w:tab w:val="left" w:pos="1843"/>
          <w:tab w:val="left" w:pos="5812"/>
          <w:tab w:val="left" w:pos="7088"/>
        </w:tabs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</w:rPr>
      </w:pPr>
    </w:p>
    <w:p w:rsidR="00EF5887" w:rsidRPr="00475DA8" w:rsidRDefault="00EF5887" w:rsidP="00EF5887">
      <w:pPr>
        <w:widowControl w:val="0"/>
        <w:tabs>
          <w:tab w:val="left" w:pos="709"/>
          <w:tab w:val="left" w:pos="1843"/>
          <w:tab w:val="left" w:pos="5812"/>
          <w:tab w:val="left" w:pos="7088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  <w:sz w:val="22"/>
          <w:szCs w:val="22"/>
        </w:rPr>
      </w:pPr>
    </w:p>
    <w:p w:rsidR="00745CE9" w:rsidRDefault="00745CE9" w:rsidP="005526DE">
      <w:pPr>
        <w:rPr>
          <w:rFonts w:asciiTheme="minorHAnsi" w:hAnsiTheme="minorHAnsi"/>
          <w:sz w:val="22"/>
          <w:szCs w:val="22"/>
        </w:rPr>
      </w:pPr>
    </w:p>
    <w:p w:rsidR="00B973C9" w:rsidRDefault="00B973C9" w:rsidP="005526D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 whom it may concern</w:t>
      </w:r>
    </w:p>
    <w:p w:rsidR="00B973C9" w:rsidRDefault="00B973C9" w:rsidP="005526DE">
      <w:pPr>
        <w:rPr>
          <w:rFonts w:asciiTheme="minorHAnsi" w:hAnsiTheme="minorHAnsi"/>
          <w:sz w:val="22"/>
          <w:szCs w:val="22"/>
        </w:rPr>
      </w:pPr>
    </w:p>
    <w:p w:rsidR="00B973C9" w:rsidRDefault="00B973C9" w:rsidP="005526DE">
      <w:pPr>
        <w:rPr>
          <w:rFonts w:asciiTheme="minorHAnsi" w:hAnsiTheme="minorHAnsi"/>
          <w:sz w:val="22"/>
          <w:szCs w:val="22"/>
        </w:rPr>
      </w:pPr>
    </w:p>
    <w:p w:rsidR="00B973C9" w:rsidRDefault="00B973C9" w:rsidP="005526D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is to confirm that Julia Brosnahan took parental leave from September 2019 to July 2020.</w:t>
      </w:r>
    </w:p>
    <w:p w:rsidR="00B973C9" w:rsidRDefault="00B973C9" w:rsidP="005526DE">
      <w:pPr>
        <w:rPr>
          <w:rFonts w:asciiTheme="minorHAnsi" w:hAnsiTheme="minorHAnsi"/>
          <w:sz w:val="22"/>
          <w:szCs w:val="22"/>
        </w:rPr>
      </w:pPr>
    </w:p>
    <w:p w:rsidR="00B973C9" w:rsidRDefault="00B973C9" w:rsidP="005526D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Kind regards</w:t>
      </w:r>
    </w:p>
    <w:p w:rsidR="00B973C9" w:rsidRDefault="00B973C9" w:rsidP="005526DE">
      <w:pPr>
        <w:rPr>
          <w:rFonts w:asciiTheme="minorHAnsi" w:hAnsiTheme="minorHAnsi"/>
          <w:sz w:val="22"/>
          <w:szCs w:val="22"/>
        </w:rPr>
      </w:pPr>
    </w:p>
    <w:p w:rsidR="00B973C9" w:rsidRDefault="00B973C9" w:rsidP="005526D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Sharon Austin</w:t>
      </w:r>
    </w:p>
    <w:p w:rsidR="00B973C9" w:rsidRPr="000D2898" w:rsidRDefault="00B973C9" w:rsidP="005526D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Business Operations Manager</w:t>
      </w:r>
    </w:p>
    <w:sectPr w:rsidR="00B973C9" w:rsidRPr="000D2898" w:rsidSect="00A162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E44" w:rsidRDefault="005D2E44" w:rsidP="005D2E44">
      <w:r>
        <w:separator/>
      </w:r>
    </w:p>
  </w:endnote>
  <w:endnote w:type="continuationSeparator" w:id="0">
    <w:p w:rsidR="005D2E44" w:rsidRDefault="005D2E44" w:rsidP="005D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E44" w:rsidRDefault="005D2E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E44" w:rsidRPr="006120C1" w:rsidRDefault="005D2E44" w:rsidP="005D2E44">
    <w:pPr>
      <w:rPr>
        <w:rFonts w:ascii="Calibri Light" w:hAnsi="Calibri Light" w:cs="Arial"/>
        <w:b/>
        <w:sz w:val="18"/>
        <w:szCs w:val="18"/>
        <w:u w:val="single"/>
      </w:rPr>
    </w:pPr>
    <w:r>
      <w:rPr>
        <w:rFonts w:ascii="Calibri Light" w:hAnsi="Calibri Light" w:cs="Arial"/>
        <w:b/>
        <w:sz w:val="18"/>
        <w:szCs w:val="18"/>
        <w:u w:val="single"/>
      </w:rPr>
      <w:t>I</w:t>
    </w:r>
    <w:r w:rsidRPr="006120C1">
      <w:rPr>
        <w:rFonts w:ascii="Calibri Light" w:hAnsi="Calibri Light" w:cs="Arial"/>
        <w:b/>
        <w:sz w:val="18"/>
        <w:szCs w:val="18"/>
        <w:u w:val="single"/>
      </w:rPr>
      <w:t>nternet Banking Details</w:t>
    </w:r>
  </w:p>
  <w:p w:rsidR="005D2E44" w:rsidRPr="006120C1" w:rsidRDefault="005D2E44" w:rsidP="005D2E44">
    <w:pPr>
      <w:rPr>
        <w:rFonts w:ascii="Calibri Light" w:hAnsi="Calibri Light" w:cs="Arial"/>
        <w:sz w:val="18"/>
        <w:szCs w:val="18"/>
      </w:rPr>
    </w:pPr>
  </w:p>
  <w:p w:rsidR="005D2E44" w:rsidRPr="00E45CD9" w:rsidRDefault="005D2E44" w:rsidP="005D2E44">
    <w:pPr>
      <w:jc w:val="both"/>
      <w:rPr>
        <w:rFonts w:eastAsia="Calibri" w:cs="Arial"/>
        <w:b/>
        <w:noProof/>
        <w:color w:val="81A192"/>
        <w:sz w:val="22"/>
        <w:szCs w:val="22"/>
      </w:rPr>
    </w:pPr>
    <w:r w:rsidRPr="006120C1">
      <w:rPr>
        <w:rFonts w:ascii="Calibri Light" w:hAnsi="Calibri Light" w:cs="Arial"/>
        <w:b/>
        <w:sz w:val="18"/>
        <w:szCs w:val="18"/>
      </w:rPr>
      <w:t>Account Name:</w:t>
    </w:r>
    <w:r w:rsidRPr="006120C1">
      <w:rPr>
        <w:rFonts w:ascii="Calibri Light" w:hAnsi="Calibri Light" w:cs="Arial"/>
        <w:sz w:val="18"/>
        <w:szCs w:val="18"/>
      </w:rPr>
      <w:tab/>
    </w:r>
    <w:r w:rsidRPr="006120C1">
      <w:rPr>
        <w:rFonts w:ascii="Calibri Light" w:hAnsi="Calibri Light" w:cs="Arial"/>
        <w:b/>
        <w:sz w:val="18"/>
        <w:szCs w:val="18"/>
      </w:rPr>
      <w:t>The Vein Specialists L</w:t>
    </w:r>
    <w:r>
      <w:rPr>
        <w:rFonts w:ascii="Calibri Light" w:hAnsi="Calibri Light" w:cs="Arial"/>
        <w:b/>
        <w:sz w:val="18"/>
        <w:szCs w:val="18"/>
      </w:rPr>
      <w:t>td</w:t>
    </w:r>
    <w:r w:rsidRPr="006120C1">
      <w:rPr>
        <w:rFonts w:ascii="Calibri Light" w:hAnsi="Calibri Light" w:cs="Arial"/>
        <w:b/>
        <w:sz w:val="18"/>
        <w:szCs w:val="18"/>
      </w:rPr>
      <w:t xml:space="preserve">  </w:t>
    </w:r>
    <w:r>
      <w:rPr>
        <w:rFonts w:ascii="Calibri Light" w:hAnsi="Calibri Light" w:cs="Arial"/>
        <w:b/>
        <w:sz w:val="18"/>
        <w:szCs w:val="18"/>
      </w:rPr>
      <w:t xml:space="preserve">                 </w:t>
    </w:r>
    <w:r w:rsidRPr="006120C1">
      <w:rPr>
        <w:rFonts w:ascii="Calibri Light" w:hAnsi="Calibri Light" w:cs="Arial"/>
        <w:b/>
        <w:sz w:val="18"/>
        <w:szCs w:val="18"/>
      </w:rPr>
      <w:t>Account Number</w:t>
    </w:r>
    <w:r w:rsidRPr="006120C1">
      <w:rPr>
        <w:rFonts w:ascii="Calibri Light" w:hAnsi="Calibri Light" w:cs="Arial"/>
        <w:sz w:val="18"/>
        <w:szCs w:val="18"/>
      </w:rPr>
      <w:t>:</w:t>
    </w:r>
    <w:r>
      <w:rPr>
        <w:rFonts w:ascii="Calibri Light" w:hAnsi="Calibri Light" w:cs="Arial"/>
        <w:sz w:val="18"/>
        <w:szCs w:val="18"/>
      </w:rPr>
      <w:t xml:space="preserve">    </w:t>
    </w:r>
    <w:r w:rsidRPr="006120C1">
      <w:rPr>
        <w:rFonts w:ascii="Calibri Light" w:hAnsi="Calibri Light" w:cs="Arial"/>
        <w:b/>
        <w:sz w:val="18"/>
        <w:szCs w:val="18"/>
      </w:rPr>
      <w:t>ANZ 06 0541 0453205 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E44" w:rsidRDefault="005D2E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E44" w:rsidRDefault="005D2E44" w:rsidP="005D2E44">
      <w:r>
        <w:separator/>
      </w:r>
    </w:p>
  </w:footnote>
  <w:footnote w:type="continuationSeparator" w:id="0">
    <w:p w:rsidR="005D2E44" w:rsidRDefault="005D2E44" w:rsidP="005D2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E44" w:rsidRDefault="005D2E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E44" w:rsidRDefault="005D2E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E44" w:rsidRDefault="005D2E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AF"/>
    <w:rsid w:val="00015C76"/>
    <w:rsid w:val="00016904"/>
    <w:rsid w:val="00022B4D"/>
    <w:rsid w:val="00033A9A"/>
    <w:rsid w:val="0005428D"/>
    <w:rsid w:val="000B7359"/>
    <w:rsid w:val="000B7F32"/>
    <w:rsid w:val="000C554D"/>
    <w:rsid w:val="000D2898"/>
    <w:rsid w:val="000E2F7E"/>
    <w:rsid w:val="001237BC"/>
    <w:rsid w:val="0013044E"/>
    <w:rsid w:val="00195591"/>
    <w:rsid w:val="00197DA4"/>
    <w:rsid w:val="001C5AE6"/>
    <w:rsid w:val="001F00EF"/>
    <w:rsid w:val="00222C82"/>
    <w:rsid w:val="00233C62"/>
    <w:rsid w:val="002530C8"/>
    <w:rsid w:val="00291FB5"/>
    <w:rsid w:val="002A14DA"/>
    <w:rsid w:val="002A58EB"/>
    <w:rsid w:val="002B3B77"/>
    <w:rsid w:val="002B4EB7"/>
    <w:rsid w:val="00322254"/>
    <w:rsid w:val="0032516C"/>
    <w:rsid w:val="00356672"/>
    <w:rsid w:val="00361BF8"/>
    <w:rsid w:val="003E5B77"/>
    <w:rsid w:val="003F0D8B"/>
    <w:rsid w:val="003F4ED0"/>
    <w:rsid w:val="003F509B"/>
    <w:rsid w:val="00421C46"/>
    <w:rsid w:val="00475DA8"/>
    <w:rsid w:val="004A19BD"/>
    <w:rsid w:val="004B2B2D"/>
    <w:rsid w:val="004C444D"/>
    <w:rsid w:val="004E6DAA"/>
    <w:rsid w:val="0051779E"/>
    <w:rsid w:val="00524236"/>
    <w:rsid w:val="00546ED7"/>
    <w:rsid w:val="005526DE"/>
    <w:rsid w:val="00560CA0"/>
    <w:rsid w:val="005712FE"/>
    <w:rsid w:val="0057550E"/>
    <w:rsid w:val="005D2E44"/>
    <w:rsid w:val="00612291"/>
    <w:rsid w:val="00633A0C"/>
    <w:rsid w:val="00644C99"/>
    <w:rsid w:val="006533B0"/>
    <w:rsid w:val="0067454F"/>
    <w:rsid w:val="00680D33"/>
    <w:rsid w:val="00697103"/>
    <w:rsid w:val="006F35C4"/>
    <w:rsid w:val="006F6832"/>
    <w:rsid w:val="00731C7B"/>
    <w:rsid w:val="007454DE"/>
    <w:rsid w:val="00745CE9"/>
    <w:rsid w:val="0074651C"/>
    <w:rsid w:val="0076425A"/>
    <w:rsid w:val="007820B7"/>
    <w:rsid w:val="00793050"/>
    <w:rsid w:val="007A2A85"/>
    <w:rsid w:val="007B0143"/>
    <w:rsid w:val="007B095F"/>
    <w:rsid w:val="007C1905"/>
    <w:rsid w:val="007C60E9"/>
    <w:rsid w:val="007E4D01"/>
    <w:rsid w:val="007F338D"/>
    <w:rsid w:val="00802A4D"/>
    <w:rsid w:val="00807B93"/>
    <w:rsid w:val="0084617A"/>
    <w:rsid w:val="00895C4E"/>
    <w:rsid w:val="008A2ACC"/>
    <w:rsid w:val="008B54DB"/>
    <w:rsid w:val="008D0441"/>
    <w:rsid w:val="00902A42"/>
    <w:rsid w:val="00913FF2"/>
    <w:rsid w:val="009537C4"/>
    <w:rsid w:val="00957E3B"/>
    <w:rsid w:val="00973AB3"/>
    <w:rsid w:val="00973EED"/>
    <w:rsid w:val="009755C3"/>
    <w:rsid w:val="00990F71"/>
    <w:rsid w:val="009A673F"/>
    <w:rsid w:val="009B2DF5"/>
    <w:rsid w:val="009C0075"/>
    <w:rsid w:val="009F4727"/>
    <w:rsid w:val="009F6A56"/>
    <w:rsid w:val="00A162CD"/>
    <w:rsid w:val="00A167D9"/>
    <w:rsid w:val="00A2357F"/>
    <w:rsid w:val="00A478CD"/>
    <w:rsid w:val="00A66740"/>
    <w:rsid w:val="00A81EFE"/>
    <w:rsid w:val="00AD7F1B"/>
    <w:rsid w:val="00AE247F"/>
    <w:rsid w:val="00AE52AF"/>
    <w:rsid w:val="00B109DE"/>
    <w:rsid w:val="00B13ABC"/>
    <w:rsid w:val="00B36550"/>
    <w:rsid w:val="00B43747"/>
    <w:rsid w:val="00B478D7"/>
    <w:rsid w:val="00B51C0B"/>
    <w:rsid w:val="00B5619C"/>
    <w:rsid w:val="00B973C9"/>
    <w:rsid w:val="00BA3723"/>
    <w:rsid w:val="00BF6EE9"/>
    <w:rsid w:val="00C26CE6"/>
    <w:rsid w:val="00C52456"/>
    <w:rsid w:val="00C714A3"/>
    <w:rsid w:val="00C760BE"/>
    <w:rsid w:val="00C80B15"/>
    <w:rsid w:val="00C93D10"/>
    <w:rsid w:val="00CB2EE4"/>
    <w:rsid w:val="00CC7CDA"/>
    <w:rsid w:val="00CD403D"/>
    <w:rsid w:val="00CE0D26"/>
    <w:rsid w:val="00D125DE"/>
    <w:rsid w:val="00D167D0"/>
    <w:rsid w:val="00D17AA5"/>
    <w:rsid w:val="00D316D7"/>
    <w:rsid w:val="00D33A72"/>
    <w:rsid w:val="00D3616E"/>
    <w:rsid w:val="00D85C0D"/>
    <w:rsid w:val="00D86745"/>
    <w:rsid w:val="00DA60BB"/>
    <w:rsid w:val="00DB0AC0"/>
    <w:rsid w:val="00DB0BE5"/>
    <w:rsid w:val="00DB49F2"/>
    <w:rsid w:val="00DE64EC"/>
    <w:rsid w:val="00DE7F04"/>
    <w:rsid w:val="00E12F4D"/>
    <w:rsid w:val="00E16AAC"/>
    <w:rsid w:val="00E3604D"/>
    <w:rsid w:val="00E4474D"/>
    <w:rsid w:val="00E46470"/>
    <w:rsid w:val="00E56EA3"/>
    <w:rsid w:val="00E7768C"/>
    <w:rsid w:val="00E80426"/>
    <w:rsid w:val="00EF34CE"/>
    <w:rsid w:val="00EF3D16"/>
    <w:rsid w:val="00EF5887"/>
    <w:rsid w:val="00F168B9"/>
    <w:rsid w:val="00F30BC6"/>
    <w:rsid w:val="00F520E7"/>
    <w:rsid w:val="00F7188A"/>
    <w:rsid w:val="00F84EE5"/>
    <w:rsid w:val="00F94A75"/>
    <w:rsid w:val="00FA2738"/>
    <w:rsid w:val="00FD48DD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5E0A48-561E-4AC2-B2CA-5FFB1704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2AF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en-NZ"/>
    </w:rPr>
  </w:style>
  <w:style w:type="paragraph" w:styleId="Heading1">
    <w:name w:val="heading 1"/>
    <w:basedOn w:val="Normal"/>
    <w:next w:val="Normal"/>
    <w:link w:val="Heading1Char"/>
    <w:qFormat/>
    <w:rsid w:val="00AE52AF"/>
    <w:pPr>
      <w:keepNext/>
      <w:jc w:val="both"/>
      <w:outlineLvl w:val="0"/>
    </w:pPr>
    <w:rPr>
      <w:rFonts w:ascii="Tahoma" w:hAnsi="Tahoma"/>
      <w:b/>
      <w:sz w:val="22"/>
      <w:lang w:val="en-NZ"/>
    </w:rPr>
  </w:style>
  <w:style w:type="paragraph" w:styleId="Heading3">
    <w:name w:val="heading 3"/>
    <w:basedOn w:val="Normal"/>
    <w:next w:val="Normal"/>
    <w:link w:val="Heading3Char"/>
    <w:qFormat/>
    <w:rsid w:val="00AE52AF"/>
    <w:pPr>
      <w:keepNext/>
      <w:jc w:val="both"/>
      <w:outlineLvl w:val="2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52AF"/>
    <w:rPr>
      <w:rFonts w:ascii="Tahoma" w:eastAsia="Times New Roman" w:hAnsi="Tahoma" w:cs="Times New Roman"/>
      <w:b/>
      <w:szCs w:val="20"/>
      <w:lang w:eastAsia="en-NZ"/>
    </w:rPr>
  </w:style>
  <w:style w:type="character" w:customStyle="1" w:styleId="Heading3Char">
    <w:name w:val="Heading 3 Char"/>
    <w:basedOn w:val="DefaultParagraphFont"/>
    <w:link w:val="Heading3"/>
    <w:rsid w:val="00AE52AF"/>
    <w:rPr>
      <w:rFonts w:ascii="Arial" w:eastAsia="Times New Roman" w:hAnsi="Arial" w:cs="Times New Roman"/>
      <w:b/>
      <w:szCs w:val="20"/>
      <w:u w:val="single"/>
      <w:lang w:val="en-US" w:eastAsia="en-NZ"/>
    </w:rPr>
  </w:style>
  <w:style w:type="character" w:styleId="Hyperlink">
    <w:name w:val="Hyperlink"/>
    <w:rsid w:val="00AE52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0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0EF"/>
    <w:rPr>
      <w:rFonts w:ascii="Segoe UI" w:eastAsia="Times New Roman" w:hAnsi="Segoe UI" w:cs="Segoe UI"/>
      <w:sz w:val="18"/>
      <w:szCs w:val="18"/>
      <w:lang w:val="en-US" w:eastAsia="en-NZ"/>
    </w:rPr>
  </w:style>
  <w:style w:type="paragraph" w:styleId="Header">
    <w:name w:val="header"/>
    <w:basedOn w:val="Normal"/>
    <w:link w:val="HeaderChar"/>
    <w:uiPriority w:val="99"/>
    <w:unhideWhenUsed/>
    <w:rsid w:val="005D2E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E44"/>
    <w:rPr>
      <w:rFonts w:ascii="Arial" w:eastAsia="Times New Roman" w:hAnsi="Arial" w:cs="Times New Roman"/>
      <w:sz w:val="24"/>
      <w:szCs w:val="20"/>
      <w:lang w:val="en-US" w:eastAsia="en-NZ"/>
    </w:rPr>
  </w:style>
  <w:style w:type="paragraph" w:styleId="Footer">
    <w:name w:val="footer"/>
    <w:basedOn w:val="Normal"/>
    <w:link w:val="FooterChar"/>
    <w:uiPriority w:val="99"/>
    <w:unhideWhenUsed/>
    <w:rsid w:val="005D2E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E44"/>
    <w:rPr>
      <w:rFonts w:ascii="Arial" w:eastAsia="Times New Roman" w:hAnsi="Arial" w:cs="Times New Roman"/>
      <w:sz w:val="24"/>
      <w:szCs w:val="20"/>
      <w:lang w:val="en-US" w:eastAsia="en-NZ"/>
    </w:rPr>
  </w:style>
  <w:style w:type="paragraph" w:customStyle="1" w:styleId="Default">
    <w:name w:val="Default"/>
    <w:rsid w:val="009755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3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0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F7A15C9C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Cross Hospitals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Rosalind Young</dc:creator>
  <cp:lastModifiedBy>Julia Brosnahan</cp:lastModifiedBy>
  <cp:revision>2</cp:revision>
  <cp:lastPrinted>2019-05-26T21:31:00Z</cp:lastPrinted>
  <dcterms:created xsi:type="dcterms:W3CDTF">2020-08-02T21:41:00Z</dcterms:created>
  <dcterms:modified xsi:type="dcterms:W3CDTF">2020-08-02T21:41:00Z</dcterms:modified>
</cp:coreProperties>
</file>