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44C99" w:rsidRPr="00AE247F" w:rsidRDefault="00BD666B" w:rsidP="00B478D7">
      <w:pPr>
        <w:jc w:val="right"/>
        <w:rPr>
          <w:rFonts w:asciiTheme="minorHAnsi" w:hAnsiTheme="minorHAnsi" w:cs="Arial"/>
          <w:color w:val="9BBB59" w:themeColor="accent3"/>
          <w:sz w:val="16"/>
          <w:szCs w:val="1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val="en-N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8A9AAE" wp14:editId="1F5CF0BC">
                <wp:simplePos x="0" y="0"/>
                <wp:positionH relativeFrom="column">
                  <wp:posOffset>4038600</wp:posOffset>
                </wp:positionH>
                <wp:positionV relativeFrom="paragraph">
                  <wp:posOffset>19050</wp:posOffset>
                </wp:positionV>
                <wp:extent cx="1943100" cy="9144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:rsidR="00B35794" w:rsidRDefault="00B35794" w:rsidP="00B35794">
                            <w:pPr>
                              <w:rPr>
                                <w:rFonts w:ascii="Helvetica" w:hAnsi="Helvetica"/>
                                <w:b/>
                                <w:color w:val="5CBC79"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color w:val="5CBC79"/>
                                <w:sz w:val="20"/>
                              </w:rPr>
                              <w:t>SPECIALIST VEIN HEALTH</w:t>
                            </w:r>
                          </w:p>
                          <w:p w:rsidR="00B35794" w:rsidRDefault="00B35794" w:rsidP="00B35794">
                            <w:pPr>
                              <w:rPr>
                                <w:rFonts w:ascii="Helvetica" w:hAnsi="Helvetica"/>
                                <w:b/>
                                <w:color w:val="5CBC79"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color w:val="5CBC79"/>
                                <w:sz w:val="20"/>
                              </w:rPr>
                              <w:t>WAKEFIELD HOSPITAL</w:t>
                            </w:r>
                          </w:p>
                          <w:p w:rsidR="00B35794" w:rsidRDefault="00B35794" w:rsidP="00B35794">
                            <w:pPr>
                              <w:rPr>
                                <w:rFonts w:ascii="Helvetica" w:hAnsi="Helvetica"/>
                                <w:color w:val="5CBC79"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5CBC79"/>
                                <w:sz w:val="20"/>
                              </w:rPr>
                              <w:t>99 Rintoul Street, Newtown</w:t>
                            </w:r>
                          </w:p>
                          <w:p w:rsidR="00B35794" w:rsidRDefault="00B35794" w:rsidP="00B35794">
                            <w:pPr>
                              <w:rPr>
                                <w:rFonts w:ascii="Helvetica" w:hAnsi="Helvetica"/>
                                <w:color w:val="5CBC79"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5CBC79"/>
                                <w:sz w:val="20"/>
                              </w:rPr>
                              <w:t xml:space="preserve">PO Box 7623, </w:t>
                            </w:r>
                          </w:p>
                          <w:p w:rsidR="00B35794" w:rsidRDefault="00B35794" w:rsidP="00B35794">
                            <w:pPr>
                              <w:rPr>
                                <w:rFonts w:ascii="Helvetica" w:hAnsi="Helvetica"/>
                                <w:color w:val="5CBC79"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5CBC79"/>
                                <w:sz w:val="20"/>
                              </w:rPr>
                              <w:t>Wellington 6242</w:t>
                            </w:r>
                          </w:p>
                          <w:p w:rsidR="00B35794" w:rsidRDefault="00B35794" w:rsidP="00B35794">
                            <w:pPr>
                              <w:rPr>
                                <w:rFonts w:ascii="Helvetica" w:hAnsi="Helvetica"/>
                                <w:color w:val="5CBC79"/>
                                <w:sz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5CBC79"/>
                                <w:sz w:val="20"/>
                              </w:rPr>
                              <w:t>PHONE 0800 834643</w:t>
                            </w:r>
                          </w:p>
                          <w:p w:rsidR="00EF5887" w:rsidRPr="007F734E" w:rsidRDefault="00EF5887" w:rsidP="00EF5887">
                            <w:pPr>
                              <w:rPr>
                                <w:rFonts w:ascii="Helvetica" w:hAnsi="Helvetica"/>
                                <w:color w:val="81A192"/>
                                <w:sz w:val="20"/>
                              </w:rPr>
                            </w:pPr>
                          </w:p>
                          <w:p w:rsidR="00EF5887" w:rsidRDefault="00EF5887" w:rsidP="00EF5887">
                            <w:pPr>
                              <w:rPr>
                                <w:rFonts w:ascii="Helvetica" w:hAnsi="Helvetica"/>
                                <w:b/>
                                <w:color w:val="81A192"/>
                                <w:sz w:val="20"/>
                              </w:rPr>
                            </w:pPr>
                          </w:p>
                          <w:p w:rsidR="00EF5887" w:rsidRPr="00BB1C10" w:rsidRDefault="00EF5887" w:rsidP="00EF5887">
                            <w:pPr>
                              <w:rPr>
                                <w:rFonts w:ascii="Helvetica" w:hAnsi="Helvetica"/>
                                <w:b/>
                                <w:color w:val="81A192"/>
                                <w:sz w:val="20"/>
                              </w:rPr>
                            </w:pPr>
                            <w:r w:rsidRPr="00BB1C10">
                              <w:rPr>
                                <w:rFonts w:ascii="Helvetica" w:hAnsi="Helvetica"/>
                                <w:b/>
                                <w:color w:val="81A192"/>
                                <w:sz w:val="20"/>
                              </w:rPr>
                              <w:t>PHONE 04 389 4999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8A9AA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8pt;margin-top:1.5pt;width:153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" filled="f" stroked="f">
                <v:path arrowok="t"/>
                <v:textbox inset="0,0,0,0">
                  <w:txbxContent>
                    <w:p w:rsidR="00B35794" w:rsidRDefault="00B35794" w:rsidP="00B35794">
                      <w:pPr>
                        <w:rPr>
                          <w:rFonts w:ascii="Helvetica" w:hAnsi="Helvetica"/>
                          <w:b/>
                          <w:color w:val="5CBC79"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color w:val="5CBC79"/>
                          <w:sz w:val="20"/>
                        </w:rPr>
                        <w:t>SPECIALIST VEIN HEALTH</w:t>
                      </w:r>
                    </w:p>
                    <w:p w:rsidR="00B35794" w:rsidRDefault="00B35794" w:rsidP="00B35794">
                      <w:pPr>
                        <w:rPr>
                          <w:rFonts w:ascii="Helvetica" w:hAnsi="Helvetica"/>
                          <w:b/>
                          <w:color w:val="5CBC79"/>
                          <w:sz w:val="20"/>
                        </w:rPr>
                      </w:pPr>
                      <w:r>
                        <w:rPr>
                          <w:rFonts w:ascii="Helvetica" w:hAnsi="Helvetica"/>
                          <w:b/>
                          <w:color w:val="5CBC79"/>
                          <w:sz w:val="20"/>
                        </w:rPr>
                        <w:t>WAKEFIELD HOSPITAL</w:t>
                      </w:r>
                    </w:p>
                    <w:p w:rsidR="00B35794" w:rsidRDefault="00B35794" w:rsidP="00B35794">
                      <w:pPr>
                        <w:rPr>
                          <w:rFonts w:ascii="Helvetica" w:hAnsi="Helvetica"/>
                          <w:color w:val="5CBC79"/>
                          <w:sz w:val="20"/>
                        </w:rPr>
                      </w:pPr>
                      <w:r>
                        <w:rPr>
                          <w:rFonts w:ascii="Helvetica" w:hAnsi="Helvetica"/>
                          <w:color w:val="5CBC79"/>
                          <w:sz w:val="20"/>
                        </w:rPr>
                        <w:t>99 Rintoul Street, Newtown</w:t>
                      </w:r>
                    </w:p>
                    <w:p w:rsidR="00B35794" w:rsidRDefault="00B35794" w:rsidP="00B35794">
                      <w:pPr>
                        <w:rPr>
                          <w:rFonts w:ascii="Helvetica" w:hAnsi="Helvetica"/>
                          <w:color w:val="5CBC79"/>
                          <w:sz w:val="20"/>
                        </w:rPr>
                      </w:pPr>
                      <w:r>
                        <w:rPr>
                          <w:rFonts w:ascii="Helvetica" w:hAnsi="Helvetica"/>
                          <w:color w:val="5CBC79"/>
                          <w:sz w:val="20"/>
                        </w:rPr>
                        <w:t xml:space="preserve">PO Box 7623, </w:t>
                      </w:r>
                    </w:p>
                    <w:p w:rsidR="00B35794" w:rsidRDefault="00B35794" w:rsidP="00B35794">
                      <w:pPr>
                        <w:rPr>
                          <w:rFonts w:ascii="Helvetica" w:hAnsi="Helvetica"/>
                          <w:color w:val="5CBC79"/>
                          <w:sz w:val="20"/>
                        </w:rPr>
                      </w:pPr>
                      <w:r>
                        <w:rPr>
                          <w:rFonts w:ascii="Helvetica" w:hAnsi="Helvetica"/>
                          <w:color w:val="5CBC79"/>
                          <w:sz w:val="20"/>
                        </w:rPr>
                        <w:t>Wellington 6242</w:t>
                      </w:r>
                    </w:p>
                    <w:p w:rsidR="00B35794" w:rsidRDefault="00B35794" w:rsidP="00B35794">
                      <w:pPr>
                        <w:rPr>
                          <w:rFonts w:ascii="Helvetica" w:hAnsi="Helvetica"/>
                          <w:color w:val="5CBC79"/>
                          <w:sz w:val="20"/>
                        </w:rPr>
                      </w:pPr>
                      <w:r>
                        <w:rPr>
                          <w:rFonts w:ascii="Helvetica" w:hAnsi="Helvetica"/>
                          <w:color w:val="5CBC79"/>
                          <w:sz w:val="20"/>
                        </w:rPr>
                        <w:t>PHONE 0800 834643</w:t>
                      </w:r>
                    </w:p>
                    <w:p w:rsidR="00EF5887" w:rsidRPr="007F734E" w:rsidRDefault="00EF5887" w:rsidP="00EF5887">
                      <w:pPr>
                        <w:rPr>
                          <w:rFonts w:ascii="Helvetica" w:hAnsi="Helvetica"/>
                          <w:color w:val="81A192"/>
                          <w:sz w:val="20"/>
                        </w:rPr>
                      </w:pPr>
                    </w:p>
                    <w:p w:rsidR="00EF5887" w:rsidRDefault="00EF5887" w:rsidP="00EF5887">
                      <w:pPr>
                        <w:rPr>
                          <w:rFonts w:ascii="Helvetica" w:hAnsi="Helvetica"/>
                          <w:b/>
                          <w:color w:val="81A192"/>
                          <w:sz w:val="20"/>
                        </w:rPr>
                      </w:pPr>
                    </w:p>
                    <w:p w:rsidR="00EF5887" w:rsidRPr="00BB1C10" w:rsidRDefault="00EF5887" w:rsidP="00EF5887">
                      <w:pPr>
                        <w:rPr>
                          <w:rFonts w:ascii="Helvetica" w:hAnsi="Helvetica"/>
                          <w:b/>
                          <w:color w:val="81A192"/>
                          <w:sz w:val="20"/>
                        </w:rPr>
                      </w:pPr>
                      <w:r w:rsidRPr="00BB1C10">
                        <w:rPr>
                          <w:rFonts w:ascii="Helvetica" w:hAnsi="Helvetica"/>
                          <w:b/>
                          <w:color w:val="81A192"/>
                          <w:sz w:val="20"/>
                        </w:rPr>
                        <w:t>PHONE 04 389 4999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37BC">
        <w:rPr>
          <w:noProof/>
          <w:lang w:val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D5037" wp14:editId="1B1B2C18">
                <wp:simplePos x="0" y="0"/>
                <wp:positionH relativeFrom="column">
                  <wp:posOffset>-476250</wp:posOffset>
                </wp:positionH>
                <wp:positionV relativeFrom="paragraph">
                  <wp:posOffset>0</wp:posOffset>
                </wp:positionV>
                <wp:extent cx="3611245" cy="895350"/>
                <wp:effectExtent l="0" t="0" r="825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124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:rsidR="00EF5887" w:rsidRPr="00133F44" w:rsidRDefault="007F57C1" w:rsidP="00EF5887">
                            <w:pPr>
                              <w:rPr>
                                <w:rFonts w:ascii="Helvetica" w:hAnsi="Helvetica"/>
                                <w:color w:val="81A192"/>
                              </w:rPr>
                            </w:pPr>
                            <w:r>
                              <w:rPr>
                                <w:noProof/>
                                <w:lang w:val="en-NZ"/>
                              </w:rPr>
                              <w:drawing>
                                <wp:inline distT="0" distB="0" distL="0" distR="0">
                                  <wp:extent cx="2882900" cy="8953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vh_logo (002)-page-001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8290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D0441">
                              <w:rPr>
                                <w:noProof/>
                                <w:lang w:val="en-NZ"/>
                              </w:rPr>
                              <w:drawing>
                                <wp:inline distT="0" distB="0" distL="0" distR="0" wp14:anchorId="07F1ECA0" wp14:editId="54A3B281">
                                  <wp:extent cx="2392680" cy="876300"/>
                                  <wp:effectExtent l="0" t="0" r="7620" b="0"/>
                                  <wp:docPr id="4" name="Picture 4" descr="cid:image001.png@01D17ACB.7C92F2D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cid:image001.png@01D17ACB.7C92F2D0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268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D5037" id="Text Box 2" o:spid="_x0000_s1027" type="#_x0000_t202" style="position:absolute;left:0;text-align:left;margin-left:-37.5pt;margin-top:0;width:284.3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" filled="f" stroked="f">
                <v:path arrowok="t"/>
                <v:textbox inset="0,0,0,0">
                  <w:txbxContent>
                    <w:p w:rsidR="00EF5887" w:rsidRPr="00133F44" w:rsidRDefault="007F57C1" w:rsidP="00EF5887">
                      <w:pPr>
                        <w:rPr>
                          <w:rFonts w:ascii="Helvetica" w:hAnsi="Helvetica"/>
                          <w:color w:val="81A192"/>
                        </w:rPr>
                      </w:pPr>
                      <w:r>
                        <w:rPr>
                          <w:noProof/>
                          <w:lang w:val="en-NZ"/>
                        </w:rPr>
                        <w:drawing>
                          <wp:inline distT="0" distB="0" distL="0" distR="0">
                            <wp:extent cx="2882900" cy="8953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svh_logo (002)-page-001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82900" cy="895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D0441">
                        <w:rPr>
                          <w:noProof/>
                          <w:lang w:val="en-NZ"/>
                        </w:rPr>
                        <w:drawing>
                          <wp:inline distT="0" distB="0" distL="0" distR="0" wp14:anchorId="07F1ECA0" wp14:editId="54A3B281">
                            <wp:extent cx="2392680" cy="876300"/>
                            <wp:effectExtent l="0" t="0" r="7620" b="0"/>
                            <wp:docPr id="4" name="Picture 4" descr="cid:image001.png@01D17ACB.7C92F2D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cid:image001.png@01D17ACB.7C92F2D0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92680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F5887" w:rsidRDefault="00EF5887" w:rsidP="00EF5887">
      <w:pPr>
        <w:rPr>
          <w:rFonts w:cs="Arial"/>
        </w:rPr>
      </w:pPr>
    </w:p>
    <w:p w:rsidR="00EF5887" w:rsidRDefault="00EF5887" w:rsidP="00EF5887">
      <w:pPr>
        <w:rPr>
          <w:rFonts w:cs="Arial"/>
        </w:rPr>
      </w:pPr>
    </w:p>
    <w:p w:rsidR="00EF5887" w:rsidRDefault="00EF5887" w:rsidP="00EF5887">
      <w:pPr>
        <w:widowControl w:val="0"/>
        <w:tabs>
          <w:tab w:val="left" w:pos="709"/>
          <w:tab w:val="left" w:pos="1843"/>
          <w:tab w:val="left" w:pos="5812"/>
          <w:tab w:val="left" w:pos="7088"/>
        </w:tabs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</w:rPr>
      </w:pPr>
    </w:p>
    <w:p w:rsidR="00BD666B" w:rsidRDefault="00BD666B" w:rsidP="00EF5887">
      <w:pPr>
        <w:widowControl w:val="0"/>
        <w:tabs>
          <w:tab w:val="left" w:pos="709"/>
          <w:tab w:val="left" w:pos="1843"/>
          <w:tab w:val="left" w:pos="5812"/>
          <w:tab w:val="left" w:pos="7088"/>
        </w:tabs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</w:rPr>
      </w:pPr>
    </w:p>
    <w:p w:rsidR="00EF5887" w:rsidRDefault="00EF5887" w:rsidP="00EF5887">
      <w:pPr>
        <w:widowControl w:val="0"/>
        <w:tabs>
          <w:tab w:val="left" w:pos="709"/>
          <w:tab w:val="left" w:pos="1843"/>
          <w:tab w:val="left" w:pos="5812"/>
          <w:tab w:val="left" w:pos="7088"/>
        </w:tabs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</w:rPr>
      </w:pPr>
      <w:r>
        <w:rPr>
          <w:noProof/>
          <w:lang w:val="en-NZ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0" wp14:anchorId="314F195F" wp14:editId="428D292E">
                <wp:simplePos x="0" y="0"/>
                <wp:positionH relativeFrom="margin">
                  <wp:align>center</wp:align>
                </wp:positionH>
                <wp:positionV relativeFrom="paragraph">
                  <wp:posOffset>207010</wp:posOffset>
                </wp:positionV>
                <wp:extent cx="6705600" cy="1905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705600" cy="1905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5CBC7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5EAC0" id="Straight Connector 5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16.3pt" to="528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" o:allowoverlap="f" strokecolor="#5cbc79" strokeweight="2pt">
                <o:lock v:ext="edit" shapetype="f"/>
                <w10:wrap anchorx="margin"/>
              </v:line>
            </w:pict>
          </mc:Fallback>
        </mc:AlternateContent>
      </w:r>
    </w:p>
    <w:p w:rsidR="007C3407" w:rsidRDefault="007C3407" w:rsidP="00B56EFC">
      <w:pPr>
        <w:pStyle w:val="Default"/>
        <w:rPr>
          <w:rFonts w:ascii="Times New Roman" w:eastAsia="Times New Roman" w:hAnsi="Times New Roman" w:cs="Times New Roman"/>
          <w:color w:val="auto"/>
          <w:szCs w:val="20"/>
          <w:lang w:val="en-US" w:eastAsia="en-NZ"/>
        </w:rPr>
      </w:pPr>
    </w:p>
    <w:p w:rsidR="00B56EFC" w:rsidRDefault="006123DA" w:rsidP="00B56E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13</w:t>
      </w:r>
      <w:r w:rsidRPr="006123DA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February 2018</w:t>
      </w:r>
    </w:p>
    <w:p w:rsidR="005A6F99" w:rsidRPr="005A6F99" w:rsidRDefault="005A6F99" w:rsidP="005A6F99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Cs w:val="24"/>
          <w:lang w:val="en-NZ" w:eastAsia="en-US"/>
        </w:rPr>
      </w:pPr>
    </w:p>
    <w:p w:rsidR="006123DA" w:rsidRDefault="006123DA" w:rsidP="00F8390D">
      <w:pPr>
        <w:jc w:val="both"/>
        <w:rPr>
          <w:rFonts w:asciiTheme="minorHAnsi" w:hAnsiTheme="minorHAnsi" w:cs="Arial"/>
          <w:sz w:val="22"/>
          <w:szCs w:val="22"/>
          <w:lang w:val="en-NZ"/>
        </w:rPr>
      </w:pPr>
    </w:p>
    <w:p w:rsidR="006123DA" w:rsidRDefault="006123DA" w:rsidP="00F8390D">
      <w:pPr>
        <w:jc w:val="both"/>
        <w:rPr>
          <w:rFonts w:asciiTheme="minorHAnsi" w:hAnsiTheme="minorHAnsi" w:cs="Arial"/>
          <w:sz w:val="22"/>
          <w:szCs w:val="22"/>
          <w:lang w:val="en-NZ"/>
        </w:rPr>
      </w:pPr>
    </w:p>
    <w:p w:rsidR="006123DA" w:rsidRDefault="006123DA" w:rsidP="00F8390D">
      <w:pPr>
        <w:jc w:val="both"/>
        <w:rPr>
          <w:rFonts w:asciiTheme="minorHAnsi" w:hAnsiTheme="minorHAnsi" w:cs="Arial"/>
          <w:sz w:val="22"/>
          <w:szCs w:val="22"/>
          <w:lang w:val="en-NZ"/>
        </w:rPr>
      </w:pPr>
    </w:p>
    <w:p w:rsidR="006123DA" w:rsidRDefault="006123DA" w:rsidP="00F8390D">
      <w:pPr>
        <w:jc w:val="both"/>
        <w:rPr>
          <w:rFonts w:asciiTheme="minorHAnsi" w:hAnsiTheme="minorHAnsi" w:cs="Arial"/>
          <w:sz w:val="22"/>
          <w:szCs w:val="22"/>
          <w:lang w:val="en-NZ"/>
        </w:rPr>
      </w:pPr>
      <w:r>
        <w:rPr>
          <w:rFonts w:asciiTheme="minorHAnsi" w:hAnsiTheme="minorHAnsi" w:cs="Arial"/>
          <w:sz w:val="22"/>
          <w:szCs w:val="22"/>
          <w:lang w:val="en-NZ"/>
        </w:rPr>
        <w:t>To Whom it may concern</w:t>
      </w:r>
    </w:p>
    <w:p w:rsidR="006123DA" w:rsidRDefault="006123DA" w:rsidP="00F8390D">
      <w:pPr>
        <w:jc w:val="both"/>
        <w:rPr>
          <w:rFonts w:asciiTheme="minorHAnsi" w:hAnsiTheme="minorHAnsi" w:cs="Arial"/>
          <w:sz w:val="22"/>
          <w:szCs w:val="22"/>
          <w:lang w:val="en-NZ"/>
        </w:rPr>
      </w:pPr>
    </w:p>
    <w:p w:rsidR="006123DA" w:rsidRDefault="006123DA" w:rsidP="00F8390D">
      <w:pPr>
        <w:jc w:val="both"/>
        <w:rPr>
          <w:rFonts w:asciiTheme="minorHAnsi" w:hAnsiTheme="minorHAnsi" w:cs="Arial"/>
          <w:sz w:val="22"/>
          <w:szCs w:val="22"/>
          <w:lang w:val="en-NZ"/>
        </w:rPr>
      </w:pPr>
      <w:r>
        <w:rPr>
          <w:rFonts w:asciiTheme="minorHAnsi" w:hAnsiTheme="minorHAnsi" w:cs="Arial"/>
          <w:sz w:val="22"/>
          <w:szCs w:val="22"/>
          <w:lang w:val="en-NZ"/>
        </w:rPr>
        <w:t>I can confirm that Julia Brosnahan was on maternity leave from her role at Specialist Vein Health from July 2017 until January 2018.</w:t>
      </w:r>
    </w:p>
    <w:p w:rsidR="006123DA" w:rsidRDefault="006123DA" w:rsidP="00F8390D">
      <w:pPr>
        <w:jc w:val="both"/>
        <w:rPr>
          <w:rFonts w:asciiTheme="minorHAnsi" w:hAnsiTheme="minorHAnsi" w:cs="Arial"/>
          <w:sz w:val="22"/>
          <w:szCs w:val="22"/>
          <w:lang w:val="en-NZ"/>
        </w:rPr>
      </w:pPr>
    </w:p>
    <w:p w:rsidR="006123DA" w:rsidRDefault="006123DA" w:rsidP="00F8390D">
      <w:pPr>
        <w:jc w:val="both"/>
        <w:rPr>
          <w:rFonts w:asciiTheme="minorHAnsi" w:hAnsiTheme="minorHAnsi" w:cs="Arial"/>
          <w:sz w:val="22"/>
          <w:szCs w:val="22"/>
          <w:lang w:val="en-NZ"/>
        </w:rPr>
      </w:pPr>
      <w:r>
        <w:rPr>
          <w:rFonts w:asciiTheme="minorHAnsi" w:hAnsiTheme="minorHAnsi" w:cs="Arial"/>
          <w:sz w:val="22"/>
          <w:szCs w:val="22"/>
          <w:lang w:val="en-NZ"/>
        </w:rPr>
        <w:t>Please do not hesitate to contact me if I can be of any further assistance.</w:t>
      </w:r>
    </w:p>
    <w:p w:rsidR="006123DA" w:rsidRDefault="006123DA" w:rsidP="00F8390D">
      <w:pPr>
        <w:jc w:val="both"/>
        <w:rPr>
          <w:rFonts w:asciiTheme="minorHAnsi" w:hAnsiTheme="minorHAnsi" w:cs="Arial"/>
          <w:sz w:val="22"/>
          <w:szCs w:val="22"/>
          <w:lang w:val="en-NZ"/>
        </w:rPr>
      </w:pPr>
    </w:p>
    <w:p w:rsidR="006123DA" w:rsidRDefault="006123DA" w:rsidP="00F8390D">
      <w:pPr>
        <w:jc w:val="both"/>
        <w:rPr>
          <w:rFonts w:asciiTheme="minorHAnsi" w:hAnsiTheme="minorHAnsi" w:cs="Arial"/>
          <w:sz w:val="22"/>
          <w:szCs w:val="22"/>
          <w:lang w:val="en-NZ"/>
        </w:rPr>
      </w:pPr>
      <w:r>
        <w:rPr>
          <w:rFonts w:asciiTheme="minorHAnsi" w:hAnsiTheme="minorHAnsi" w:cs="Arial"/>
          <w:sz w:val="22"/>
          <w:szCs w:val="22"/>
          <w:lang w:val="en-NZ"/>
        </w:rPr>
        <w:t>Regards</w:t>
      </w:r>
    </w:p>
    <w:p w:rsidR="006123DA" w:rsidRDefault="006123DA" w:rsidP="00F8390D">
      <w:pPr>
        <w:jc w:val="both"/>
        <w:rPr>
          <w:rFonts w:asciiTheme="minorHAnsi" w:hAnsiTheme="minorHAnsi" w:cs="Arial"/>
          <w:sz w:val="22"/>
          <w:szCs w:val="22"/>
          <w:lang w:val="en-NZ"/>
        </w:rPr>
      </w:pPr>
    </w:p>
    <w:p w:rsidR="006123DA" w:rsidRDefault="006123DA" w:rsidP="00F8390D">
      <w:pPr>
        <w:jc w:val="both"/>
        <w:rPr>
          <w:rFonts w:asciiTheme="minorHAnsi" w:hAnsiTheme="minorHAnsi" w:cs="Arial"/>
          <w:sz w:val="22"/>
          <w:szCs w:val="22"/>
          <w:lang w:val="en-NZ"/>
        </w:rPr>
      </w:pPr>
    </w:p>
    <w:p w:rsidR="006123DA" w:rsidRDefault="006123DA" w:rsidP="00F8390D">
      <w:pPr>
        <w:jc w:val="both"/>
        <w:rPr>
          <w:rFonts w:asciiTheme="minorHAnsi" w:hAnsiTheme="minorHAnsi" w:cs="Arial"/>
          <w:sz w:val="22"/>
          <w:szCs w:val="22"/>
          <w:lang w:val="en-NZ"/>
        </w:rPr>
      </w:pPr>
    </w:p>
    <w:p w:rsidR="00F8390D" w:rsidRDefault="006123DA" w:rsidP="00F8390D">
      <w:pPr>
        <w:jc w:val="both"/>
        <w:rPr>
          <w:rFonts w:asciiTheme="minorHAnsi" w:hAnsiTheme="minorHAnsi" w:cs="Arial"/>
          <w:sz w:val="22"/>
          <w:szCs w:val="22"/>
          <w:lang w:val="en-NZ"/>
        </w:rPr>
      </w:pPr>
      <w:r>
        <w:rPr>
          <w:rFonts w:asciiTheme="minorHAnsi" w:hAnsiTheme="minorHAnsi" w:cs="Arial"/>
          <w:sz w:val="22"/>
          <w:szCs w:val="22"/>
          <w:lang w:val="en-NZ"/>
        </w:rPr>
        <w:t>Sharon Austin</w:t>
      </w:r>
    </w:p>
    <w:p w:rsidR="00F8390D" w:rsidRDefault="006123DA" w:rsidP="00F8390D">
      <w:pPr>
        <w:rPr>
          <w:rFonts w:asciiTheme="minorHAnsi" w:hAnsiTheme="minorHAnsi"/>
          <w:color w:val="5CBC79"/>
          <w:sz w:val="22"/>
          <w:szCs w:val="22"/>
        </w:rPr>
      </w:pPr>
      <w:r>
        <w:rPr>
          <w:rFonts w:asciiTheme="minorHAnsi" w:hAnsiTheme="minorHAnsi"/>
          <w:color w:val="5CBC79"/>
          <w:sz w:val="22"/>
          <w:szCs w:val="22"/>
        </w:rPr>
        <w:t>Business Operations Manager</w:t>
      </w:r>
    </w:p>
    <w:p w:rsidR="006123DA" w:rsidRDefault="00F8390D" w:rsidP="00F8390D">
      <w:pPr>
        <w:rPr>
          <w:rFonts w:asciiTheme="minorHAnsi" w:hAnsiTheme="minorHAnsi"/>
          <w:color w:val="5CBC79"/>
          <w:sz w:val="22"/>
          <w:szCs w:val="22"/>
        </w:rPr>
      </w:pPr>
      <w:r>
        <w:rPr>
          <w:rFonts w:asciiTheme="minorHAnsi" w:hAnsiTheme="minorHAnsi"/>
          <w:color w:val="5CBC79"/>
          <w:sz w:val="22"/>
          <w:szCs w:val="22"/>
        </w:rPr>
        <w:t>Specialist Vein Health</w:t>
      </w:r>
    </w:p>
    <w:p w:rsidR="00F8390D" w:rsidRDefault="00E02434" w:rsidP="00F8390D">
      <w:pPr>
        <w:rPr>
          <w:rFonts w:asciiTheme="minorHAnsi" w:hAnsiTheme="minorHAnsi"/>
          <w:sz w:val="22"/>
          <w:szCs w:val="22"/>
        </w:rPr>
      </w:pPr>
      <w:hyperlink r:id="rId10" w:history="1">
        <w:r w:rsidR="006123DA" w:rsidRPr="00B73674">
          <w:rPr>
            <w:rStyle w:val="Hyperlink"/>
            <w:rFonts w:asciiTheme="minorHAnsi" w:hAnsiTheme="minorHAnsi"/>
            <w:sz w:val="22"/>
            <w:szCs w:val="22"/>
          </w:rPr>
          <w:t>sharon@svh.co.nz</w:t>
        </w:r>
      </w:hyperlink>
    </w:p>
    <w:p w:rsidR="0013044E" w:rsidRPr="008D0441" w:rsidRDefault="0013044E" w:rsidP="00F8390D">
      <w:pPr>
        <w:jc w:val="both"/>
        <w:rPr>
          <w:rFonts w:asciiTheme="minorHAnsi" w:hAnsiTheme="minorHAnsi" w:cs="Arial"/>
          <w:noProof/>
          <w:sz w:val="22"/>
          <w:szCs w:val="22"/>
        </w:rPr>
      </w:pPr>
    </w:p>
    <w:sectPr w:rsidR="0013044E" w:rsidRPr="008D0441" w:rsidSect="00AC2EC1">
      <w:footerReference w:type="default" r:id="rId11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E44" w:rsidRDefault="005D2E44" w:rsidP="005D2E44">
      <w:r>
        <w:separator/>
      </w:r>
    </w:p>
  </w:endnote>
  <w:endnote w:type="continuationSeparator" w:id="0">
    <w:p w:rsidR="005D2E44" w:rsidRDefault="005D2E44" w:rsidP="005D2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E44" w:rsidRPr="006120C1" w:rsidRDefault="005D2E44" w:rsidP="005D2E44">
    <w:pPr>
      <w:rPr>
        <w:rFonts w:ascii="Calibri Light" w:hAnsi="Calibri Light" w:cs="Arial"/>
        <w:b/>
        <w:sz w:val="18"/>
        <w:szCs w:val="18"/>
        <w:u w:val="single"/>
      </w:rPr>
    </w:pPr>
    <w:r>
      <w:rPr>
        <w:rFonts w:ascii="Calibri Light" w:hAnsi="Calibri Light" w:cs="Arial"/>
        <w:b/>
        <w:sz w:val="18"/>
        <w:szCs w:val="18"/>
        <w:u w:val="single"/>
      </w:rPr>
      <w:t>I</w:t>
    </w:r>
    <w:r w:rsidRPr="006120C1">
      <w:rPr>
        <w:rFonts w:ascii="Calibri Light" w:hAnsi="Calibri Light" w:cs="Arial"/>
        <w:b/>
        <w:sz w:val="18"/>
        <w:szCs w:val="18"/>
        <w:u w:val="single"/>
      </w:rPr>
      <w:t>nternet Banking Details</w:t>
    </w:r>
  </w:p>
  <w:p w:rsidR="005D2E44" w:rsidRPr="006120C1" w:rsidRDefault="005D2E44" w:rsidP="005D2E44">
    <w:pPr>
      <w:rPr>
        <w:rFonts w:ascii="Calibri Light" w:hAnsi="Calibri Light" w:cs="Arial"/>
        <w:sz w:val="18"/>
        <w:szCs w:val="18"/>
      </w:rPr>
    </w:pPr>
  </w:p>
  <w:p w:rsidR="005D2E44" w:rsidRPr="00E45CD9" w:rsidRDefault="005D2E44" w:rsidP="005D2E44">
    <w:pPr>
      <w:jc w:val="both"/>
      <w:rPr>
        <w:rFonts w:eastAsia="Calibri" w:cs="Arial"/>
        <w:b/>
        <w:noProof/>
        <w:color w:val="81A192"/>
        <w:sz w:val="22"/>
        <w:szCs w:val="22"/>
      </w:rPr>
    </w:pPr>
    <w:r w:rsidRPr="006120C1">
      <w:rPr>
        <w:rFonts w:ascii="Calibri Light" w:hAnsi="Calibri Light" w:cs="Arial"/>
        <w:b/>
        <w:sz w:val="18"/>
        <w:szCs w:val="18"/>
      </w:rPr>
      <w:t>Account Name:</w:t>
    </w:r>
    <w:r w:rsidRPr="006120C1">
      <w:rPr>
        <w:rFonts w:ascii="Calibri Light" w:hAnsi="Calibri Light" w:cs="Arial"/>
        <w:sz w:val="18"/>
        <w:szCs w:val="18"/>
      </w:rPr>
      <w:tab/>
    </w:r>
    <w:r w:rsidRPr="006120C1">
      <w:rPr>
        <w:rFonts w:ascii="Calibri Light" w:hAnsi="Calibri Light" w:cs="Arial"/>
        <w:b/>
        <w:sz w:val="18"/>
        <w:szCs w:val="18"/>
      </w:rPr>
      <w:t>The Vein Specialists L</w:t>
    </w:r>
    <w:r>
      <w:rPr>
        <w:rFonts w:ascii="Calibri Light" w:hAnsi="Calibri Light" w:cs="Arial"/>
        <w:b/>
        <w:sz w:val="18"/>
        <w:szCs w:val="18"/>
      </w:rPr>
      <w:t>td</w:t>
    </w:r>
    <w:r w:rsidRPr="006120C1">
      <w:rPr>
        <w:rFonts w:ascii="Calibri Light" w:hAnsi="Calibri Light" w:cs="Arial"/>
        <w:b/>
        <w:sz w:val="18"/>
        <w:szCs w:val="18"/>
      </w:rPr>
      <w:t xml:space="preserve">  </w:t>
    </w:r>
    <w:r>
      <w:rPr>
        <w:rFonts w:ascii="Calibri Light" w:hAnsi="Calibri Light" w:cs="Arial"/>
        <w:b/>
        <w:sz w:val="18"/>
        <w:szCs w:val="18"/>
      </w:rPr>
      <w:t xml:space="preserve">                 </w:t>
    </w:r>
    <w:r w:rsidRPr="006120C1">
      <w:rPr>
        <w:rFonts w:ascii="Calibri Light" w:hAnsi="Calibri Light" w:cs="Arial"/>
        <w:b/>
        <w:sz w:val="18"/>
        <w:szCs w:val="18"/>
      </w:rPr>
      <w:t>Account Number</w:t>
    </w:r>
    <w:r w:rsidRPr="006120C1">
      <w:rPr>
        <w:rFonts w:ascii="Calibri Light" w:hAnsi="Calibri Light" w:cs="Arial"/>
        <w:sz w:val="18"/>
        <w:szCs w:val="18"/>
      </w:rPr>
      <w:t>:</w:t>
    </w:r>
    <w:r>
      <w:rPr>
        <w:rFonts w:ascii="Calibri Light" w:hAnsi="Calibri Light" w:cs="Arial"/>
        <w:sz w:val="18"/>
        <w:szCs w:val="18"/>
      </w:rPr>
      <w:t xml:space="preserve">    </w:t>
    </w:r>
    <w:r w:rsidRPr="006120C1">
      <w:rPr>
        <w:rFonts w:ascii="Calibri Light" w:hAnsi="Calibri Light" w:cs="Arial"/>
        <w:b/>
        <w:sz w:val="18"/>
        <w:szCs w:val="18"/>
      </w:rPr>
      <w:t>ANZ 06 0541 0453205 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E44" w:rsidRDefault="005D2E44" w:rsidP="005D2E44">
      <w:r>
        <w:separator/>
      </w:r>
    </w:p>
  </w:footnote>
  <w:footnote w:type="continuationSeparator" w:id="0">
    <w:p w:rsidR="005D2E44" w:rsidRDefault="005D2E44" w:rsidP="005D2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AF"/>
    <w:rsid w:val="00015C76"/>
    <w:rsid w:val="00016904"/>
    <w:rsid w:val="00020C28"/>
    <w:rsid w:val="00022B4D"/>
    <w:rsid w:val="00033A9A"/>
    <w:rsid w:val="00066FA9"/>
    <w:rsid w:val="000C1EF9"/>
    <w:rsid w:val="000C554D"/>
    <w:rsid w:val="00120EAD"/>
    <w:rsid w:val="001237BC"/>
    <w:rsid w:val="0013044E"/>
    <w:rsid w:val="00195591"/>
    <w:rsid w:val="001C5AE6"/>
    <w:rsid w:val="001F00EF"/>
    <w:rsid w:val="00201872"/>
    <w:rsid w:val="00222C82"/>
    <w:rsid w:val="00233C62"/>
    <w:rsid w:val="00242E5B"/>
    <w:rsid w:val="00291FB5"/>
    <w:rsid w:val="0029394D"/>
    <w:rsid w:val="002A14DA"/>
    <w:rsid w:val="002A58EB"/>
    <w:rsid w:val="002B3B77"/>
    <w:rsid w:val="00317689"/>
    <w:rsid w:val="00322254"/>
    <w:rsid w:val="0032516C"/>
    <w:rsid w:val="003578AB"/>
    <w:rsid w:val="00361BF8"/>
    <w:rsid w:val="003819D4"/>
    <w:rsid w:val="003E5B77"/>
    <w:rsid w:val="003F4ED0"/>
    <w:rsid w:val="003F509B"/>
    <w:rsid w:val="004800A3"/>
    <w:rsid w:val="004A19BD"/>
    <w:rsid w:val="00511119"/>
    <w:rsid w:val="0051213B"/>
    <w:rsid w:val="0051779E"/>
    <w:rsid w:val="005222FB"/>
    <w:rsid w:val="00524236"/>
    <w:rsid w:val="00536305"/>
    <w:rsid w:val="00546ED7"/>
    <w:rsid w:val="005526DE"/>
    <w:rsid w:val="00560CA0"/>
    <w:rsid w:val="00585646"/>
    <w:rsid w:val="005A6F99"/>
    <w:rsid w:val="005D2E44"/>
    <w:rsid w:val="00612291"/>
    <w:rsid w:val="006123DA"/>
    <w:rsid w:val="00621735"/>
    <w:rsid w:val="00644C99"/>
    <w:rsid w:val="0067454F"/>
    <w:rsid w:val="00697103"/>
    <w:rsid w:val="006F35C4"/>
    <w:rsid w:val="00701706"/>
    <w:rsid w:val="00763315"/>
    <w:rsid w:val="0076425A"/>
    <w:rsid w:val="007820B7"/>
    <w:rsid w:val="007825B9"/>
    <w:rsid w:val="007A2A85"/>
    <w:rsid w:val="007B095F"/>
    <w:rsid w:val="007C1905"/>
    <w:rsid w:val="007C3407"/>
    <w:rsid w:val="007E4D01"/>
    <w:rsid w:val="007F57C1"/>
    <w:rsid w:val="00807B93"/>
    <w:rsid w:val="0084120D"/>
    <w:rsid w:val="0084617A"/>
    <w:rsid w:val="008B54DB"/>
    <w:rsid w:val="008D0441"/>
    <w:rsid w:val="00902A42"/>
    <w:rsid w:val="00912CDA"/>
    <w:rsid w:val="00914D52"/>
    <w:rsid w:val="00924421"/>
    <w:rsid w:val="009537C4"/>
    <w:rsid w:val="00953D32"/>
    <w:rsid w:val="00957E3B"/>
    <w:rsid w:val="00961EFF"/>
    <w:rsid w:val="00973AB3"/>
    <w:rsid w:val="00973EED"/>
    <w:rsid w:val="00990F71"/>
    <w:rsid w:val="009A673F"/>
    <w:rsid w:val="009C71D9"/>
    <w:rsid w:val="009F6A56"/>
    <w:rsid w:val="00A12C61"/>
    <w:rsid w:val="00A478CD"/>
    <w:rsid w:val="00A531D0"/>
    <w:rsid w:val="00A81EFE"/>
    <w:rsid w:val="00AC2EC1"/>
    <w:rsid w:val="00AC62A2"/>
    <w:rsid w:val="00AD7F1B"/>
    <w:rsid w:val="00AE247F"/>
    <w:rsid w:val="00AE52AF"/>
    <w:rsid w:val="00B109DE"/>
    <w:rsid w:val="00B35794"/>
    <w:rsid w:val="00B36550"/>
    <w:rsid w:val="00B478D7"/>
    <w:rsid w:val="00B56EFC"/>
    <w:rsid w:val="00BB6625"/>
    <w:rsid w:val="00BD666B"/>
    <w:rsid w:val="00C26CE6"/>
    <w:rsid w:val="00C52456"/>
    <w:rsid w:val="00C714A3"/>
    <w:rsid w:val="00C760BE"/>
    <w:rsid w:val="00CC13C3"/>
    <w:rsid w:val="00CE0D26"/>
    <w:rsid w:val="00CE301D"/>
    <w:rsid w:val="00D125DE"/>
    <w:rsid w:val="00D167D0"/>
    <w:rsid w:val="00D17AA5"/>
    <w:rsid w:val="00D33A72"/>
    <w:rsid w:val="00D86745"/>
    <w:rsid w:val="00DB0AC0"/>
    <w:rsid w:val="00DB0BE5"/>
    <w:rsid w:val="00DC7FE8"/>
    <w:rsid w:val="00DE64EC"/>
    <w:rsid w:val="00DE7F04"/>
    <w:rsid w:val="00E02434"/>
    <w:rsid w:val="00E12F4D"/>
    <w:rsid w:val="00E16AAC"/>
    <w:rsid w:val="00E46470"/>
    <w:rsid w:val="00E56EA3"/>
    <w:rsid w:val="00EF34CE"/>
    <w:rsid w:val="00EF3D16"/>
    <w:rsid w:val="00EF5887"/>
    <w:rsid w:val="00F013A0"/>
    <w:rsid w:val="00F168B9"/>
    <w:rsid w:val="00F30BC6"/>
    <w:rsid w:val="00F7188A"/>
    <w:rsid w:val="00F8390D"/>
    <w:rsid w:val="00F84EE5"/>
    <w:rsid w:val="00F94A75"/>
    <w:rsid w:val="00FA2738"/>
    <w:rsid w:val="00FD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5E0A48-561E-4AC2-B2CA-5FFB1704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2AF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 w:eastAsia="en-NZ"/>
    </w:rPr>
  </w:style>
  <w:style w:type="paragraph" w:styleId="Heading1">
    <w:name w:val="heading 1"/>
    <w:basedOn w:val="Normal"/>
    <w:next w:val="Normal"/>
    <w:link w:val="Heading1Char"/>
    <w:qFormat/>
    <w:rsid w:val="00AE52AF"/>
    <w:pPr>
      <w:keepNext/>
      <w:jc w:val="both"/>
      <w:outlineLvl w:val="0"/>
    </w:pPr>
    <w:rPr>
      <w:rFonts w:ascii="Tahoma" w:hAnsi="Tahoma"/>
      <w:b/>
      <w:sz w:val="22"/>
      <w:lang w:val="en-NZ"/>
    </w:rPr>
  </w:style>
  <w:style w:type="paragraph" w:styleId="Heading3">
    <w:name w:val="heading 3"/>
    <w:basedOn w:val="Normal"/>
    <w:next w:val="Normal"/>
    <w:link w:val="Heading3Char"/>
    <w:qFormat/>
    <w:rsid w:val="00AE52AF"/>
    <w:pPr>
      <w:keepNext/>
      <w:jc w:val="both"/>
      <w:outlineLvl w:val="2"/>
    </w:pPr>
    <w:rPr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52AF"/>
    <w:rPr>
      <w:rFonts w:ascii="Tahoma" w:eastAsia="Times New Roman" w:hAnsi="Tahoma" w:cs="Times New Roman"/>
      <w:b/>
      <w:szCs w:val="20"/>
      <w:lang w:eastAsia="en-NZ"/>
    </w:rPr>
  </w:style>
  <w:style w:type="character" w:customStyle="1" w:styleId="Heading3Char">
    <w:name w:val="Heading 3 Char"/>
    <w:basedOn w:val="DefaultParagraphFont"/>
    <w:link w:val="Heading3"/>
    <w:rsid w:val="00AE52AF"/>
    <w:rPr>
      <w:rFonts w:ascii="Arial" w:eastAsia="Times New Roman" w:hAnsi="Arial" w:cs="Times New Roman"/>
      <w:b/>
      <w:szCs w:val="20"/>
      <w:u w:val="single"/>
      <w:lang w:val="en-US" w:eastAsia="en-NZ"/>
    </w:rPr>
  </w:style>
  <w:style w:type="character" w:styleId="Hyperlink">
    <w:name w:val="Hyperlink"/>
    <w:rsid w:val="00AE52A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0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0EF"/>
    <w:rPr>
      <w:rFonts w:ascii="Segoe UI" w:eastAsia="Times New Roman" w:hAnsi="Segoe UI" w:cs="Segoe UI"/>
      <w:sz w:val="18"/>
      <w:szCs w:val="18"/>
      <w:lang w:val="en-US" w:eastAsia="en-NZ"/>
    </w:rPr>
  </w:style>
  <w:style w:type="paragraph" w:styleId="Header">
    <w:name w:val="header"/>
    <w:basedOn w:val="Normal"/>
    <w:link w:val="HeaderChar"/>
    <w:uiPriority w:val="99"/>
    <w:unhideWhenUsed/>
    <w:rsid w:val="005D2E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E44"/>
    <w:rPr>
      <w:rFonts w:ascii="Arial" w:eastAsia="Times New Roman" w:hAnsi="Arial" w:cs="Times New Roman"/>
      <w:sz w:val="24"/>
      <w:szCs w:val="20"/>
      <w:lang w:val="en-US" w:eastAsia="en-NZ"/>
    </w:rPr>
  </w:style>
  <w:style w:type="paragraph" w:styleId="Footer">
    <w:name w:val="footer"/>
    <w:basedOn w:val="Normal"/>
    <w:link w:val="FooterChar"/>
    <w:uiPriority w:val="99"/>
    <w:unhideWhenUsed/>
    <w:rsid w:val="005D2E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E44"/>
    <w:rPr>
      <w:rFonts w:ascii="Arial" w:eastAsia="Times New Roman" w:hAnsi="Arial" w:cs="Times New Roman"/>
      <w:sz w:val="24"/>
      <w:szCs w:val="20"/>
      <w:lang w:val="en-US" w:eastAsia="en-NZ"/>
    </w:rPr>
  </w:style>
  <w:style w:type="paragraph" w:customStyle="1" w:styleId="Default">
    <w:name w:val="Default"/>
    <w:rsid w:val="00B56E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sharon@svh.co.nz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BC191157</Template>
  <TotalTime>0</TotalTime>
  <Pages>1</Pages>
  <Words>60</Words>
  <Characters>342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Cross Hospitals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Rosalind Young</dc:creator>
  <cp:lastModifiedBy>Julia Brosnahan</cp:lastModifiedBy>
  <cp:revision>2</cp:revision>
  <cp:lastPrinted>2017-12-21T00:10:00Z</cp:lastPrinted>
  <dcterms:created xsi:type="dcterms:W3CDTF">2018-02-13T03:01:00Z</dcterms:created>
  <dcterms:modified xsi:type="dcterms:W3CDTF">2018-02-13T03:01:00Z</dcterms:modified>
</cp:coreProperties>
</file>