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7C" w:rsidRDefault="00324D7C" w:rsidP="00324D7C">
      <w:pPr>
        <w:rPr>
          <w:b/>
        </w:rPr>
      </w:pPr>
      <w:bookmarkStart w:id="0" w:name="_GoBack"/>
      <w:bookmarkEnd w:id="0"/>
      <w:r>
        <w:rPr>
          <w:b/>
        </w:rPr>
        <w:t>FUNDAMENTALS OF VASCULAR ULTRASOUND</w:t>
      </w:r>
    </w:p>
    <w:p w:rsidR="00324D7C" w:rsidRDefault="00324D7C" w:rsidP="00324D7C">
      <w:pPr>
        <w:rPr>
          <w:b/>
        </w:rPr>
      </w:pPr>
      <w:r>
        <w:rPr>
          <w:b/>
        </w:rPr>
        <w:t>STUDY DAY EVENT: 8</w:t>
      </w:r>
      <w:r>
        <w:rPr>
          <w:b/>
          <w:vertAlign w:val="superscript"/>
        </w:rPr>
        <w:t>th</w:t>
      </w:r>
      <w:r>
        <w:rPr>
          <w:b/>
        </w:rPr>
        <w:t xml:space="preserve"> and 9</w:t>
      </w:r>
      <w:r>
        <w:rPr>
          <w:b/>
          <w:vertAlign w:val="superscript"/>
        </w:rPr>
        <w:t>th</w:t>
      </w:r>
      <w:r>
        <w:rPr>
          <w:b/>
        </w:rPr>
        <w:t xml:space="preserve"> January 2020</w:t>
      </w:r>
    </w:p>
    <w:p w:rsidR="00324D7C" w:rsidRDefault="00324D7C" w:rsidP="00324D7C">
      <w:pPr>
        <w:rPr>
          <w:b/>
        </w:rPr>
      </w:pPr>
    </w:p>
    <w:p w:rsidR="00324D7C" w:rsidRDefault="00324D7C" w:rsidP="00324D7C">
      <w:pPr>
        <w:rPr>
          <w:b/>
        </w:rPr>
      </w:pPr>
      <w:proofErr w:type="gramStart"/>
      <w:r>
        <w:rPr>
          <w:b/>
        </w:rPr>
        <w:t>Clinical Sciences Building.</w:t>
      </w:r>
      <w:proofErr w:type="gramEnd"/>
      <w:r>
        <w:rPr>
          <w:b/>
        </w:rPr>
        <w:t xml:space="preserve"> University Hospital Coventry and Warwickshire, Clifford Bride Road, CV2 2DX</w:t>
      </w:r>
    </w:p>
    <w:p w:rsidR="00324D7C" w:rsidRDefault="00324D7C" w:rsidP="00324D7C">
      <w:pPr>
        <w:rPr>
          <w:b/>
        </w:rPr>
      </w:pPr>
    </w:p>
    <w:p w:rsidR="00324D7C" w:rsidRDefault="00324D7C" w:rsidP="00324D7C">
      <w:pPr>
        <w:rPr>
          <w:b/>
        </w:rPr>
      </w:pPr>
      <w:r>
        <w:rPr>
          <w:b/>
        </w:rPr>
        <w:t>Tel: 02476 967058 Vascular Lab</w:t>
      </w:r>
    </w:p>
    <w:p w:rsidR="00324D7C" w:rsidRDefault="00324D7C" w:rsidP="00324D7C">
      <w:pPr>
        <w:rPr>
          <w:b/>
        </w:rPr>
      </w:pPr>
    </w:p>
    <w:p w:rsidR="00324D7C" w:rsidRDefault="002C7FF4" w:rsidP="00324D7C">
      <w:pPr>
        <w:rPr>
          <w:b/>
        </w:rPr>
      </w:pPr>
      <w:r>
        <w:rPr>
          <w:b/>
        </w:rPr>
        <w:t>WEDNESDAY 8</w:t>
      </w:r>
      <w:r w:rsidR="00324D7C">
        <w:rPr>
          <w:b/>
          <w:vertAlign w:val="superscript"/>
        </w:rPr>
        <w:t>TH</w:t>
      </w:r>
      <w:r w:rsidR="00324D7C">
        <w:rPr>
          <w:b/>
        </w:rPr>
        <w:t xml:space="preserve"> </w:t>
      </w:r>
    </w:p>
    <w:p w:rsidR="00324D7C" w:rsidRDefault="00324D7C" w:rsidP="00324D7C">
      <w:pPr>
        <w:rPr>
          <w:b/>
        </w:rPr>
      </w:pPr>
    </w:p>
    <w:p w:rsidR="00324D7C" w:rsidRDefault="00324D7C" w:rsidP="00324D7C">
      <w:pPr>
        <w:rPr>
          <w:b/>
        </w:rPr>
      </w:pPr>
      <w:r>
        <w:rPr>
          <w:b/>
        </w:rPr>
        <w:t>09.30-10.00 Registration and welcome</w:t>
      </w:r>
    </w:p>
    <w:p w:rsidR="00324D7C" w:rsidRDefault="00324D7C" w:rsidP="00324D7C">
      <w:pPr>
        <w:rPr>
          <w:b/>
        </w:rPr>
      </w:pPr>
    </w:p>
    <w:p w:rsidR="00324D7C" w:rsidRDefault="00324D7C" w:rsidP="00324D7C">
      <w:pPr>
        <w:rPr>
          <w:b/>
        </w:rPr>
      </w:pPr>
      <w:r>
        <w:rPr>
          <w:b/>
        </w:rPr>
        <w:t xml:space="preserve">10.00 Doppler </w:t>
      </w:r>
      <w:proofErr w:type="gramStart"/>
      <w:r>
        <w:rPr>
          <w:b/>
        </w:rPr>
        <w:t>physics :</w:t>
      </w:r>
      <w:proofErr w:type="gramEnd"/>
      <w:r>
        <w:rPr>
          <w:b/>
        </w:rPr>
        <w:t xml:space="preserve"> Carl Tiivas (AVS)</w:t>
      </w:r>
    </w:p>
    <w:p w:rsidR="00324D7C" w:rsidRDefault="00324D7C" w:rsidP="00324D7C">
      <w:pPr>
        <w:rPr>
          <w:b/>
        </w:rPr>
      </w:pPr>
    </w:p>
    <w:p w:rsidR="00324D7C" w:rsidRDefault="00324D7C" w:rsidP="00324D7C">
      <w:pPr>
        <w:rPr>
          <w:b/>
        </w:rPr>
      </w:pPr>
      <w:r>
        <w:rPr>
          <w:b/>
        </w:rPr>
        <w:t xml:space="preserve">11.00 Basic ultrasound </w:t>
      </w:r>
      <w:proofErr w:type="gramStart"/>
      <w:r>
        <w:rPr>
          <w:b/>
        </w:rPr>
        <w:t>physics :</w:t>
      </w:r>
      <w:proofErr w:type="gramEnd"/>
      <w:r>
        <w:rPr>
          <w:b/>
        </w:rPr>
        <w:t xml:space="preserve"> Jeny Anton (AVS)</w:t>
      </w:r>
    </w:p>
    <w:p w:rsidR="00324D7C" w:rsidRDefault="00324D7C" w:rsidP="00324D7C">
      <w:pPr>
        <w:rPr>
          <w:b/>
        </w:rPr>
      </w:pPr>
    </w:p>
    <w:p w:rsidR="00324D7C" w:rsidRDefault="00324D7C" w:rsidP="00324D7C">
      <w:pPr>
        <w:rPr>
          <w:b/>
        </w:rPr>
      </w:pPr>
      <w:r>
        <w:rPr>
          <w:b/>
        </w:rPr>
        <w:t>12.00 LUNCH</w:t>
      </w:r>
    </w:p>
    <w:p w:rsidR="00324D7C" w:rsidRDefault="00324D7C" w:rsidP="00324D7C">
      <w:pPr>
        <w:rPr>
          <w:b/>
        </w:rPr>
      </w:pPr>
    </w:p>
    <w:p w:rsidR="00324D7C" w:rsidRDefault="00324D7C" w:rsidP="00324D7C">
      <w:pPr>
        <w:rPr>
          <w:b/>
        </w:rPr>
      </w:pPr>
      <w:r>
        <w:rPr>
          <w:b/>
        </w:rPr>
        <w:t xml:space="preserve">13.00 </w:t>
      </w:r>
      <w:proofErr w:type="spellStart"/>
      <w:proofErr w:type="gramStart"/>
      <w:r>
        <w:rPr>
          <w:b/>
        </w:rPr>
        <w:t>Haemodynamics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Matt Bartlett (AVS)</w:t>
      </w:r>
    </w:p>
    <w:p w:rsidR="00324D7C" w:rsidRDefault="00324D7C" w:rsidP="00324D7C">
      <w:pPr>
        <w:rPr>
          <w:b/>
        </w:rPr>
      </w:pPr>
    </w:p>
    <w:p w:rsidR="00324D7C" w:rsidRDefault="00324D7C" w:rsidP="00324D7C">
      <w:pPr>
        <w:rPr>
          <w:b/>
        </w:rPr>
      </w:pPr>
      <w:r>
        <w:rPr>
          <w:b/>
        </w:rPr>
        <w:t>14.00 Physics Q&amp;</w:t>
      </w:r>
      <w:proofErr w:type="gramStart"/>
      <w:r>
        <w:rPr>
          <w:b/>
        </w:rPr>
        <w:t>A :</w:t>
      </w:r>
      <w:proofErr w:type="gramEnd"/>
      <w:r>
        <w:rPr>
          <w:b/>
        </w:rPr>
        <w:t xml:space="preserve"> Matt Bartlett (AVS)</w:t>
      </w:r>
    </w:p>
    <w:p w:rsidR="00324D7C" w:rsidRDefault="00324D7C" w:rsidP="00324D7C">
      <w:pPr>
        <w:rPr>
          <w:b/>
        </w:rPr>
      </w:pPr>
    </w:p>
    <w:p w:rsidR="00324D7C" w:rsidRDefault="00324D7C" w:rsidP="00324D7C">
      <w:pPr>
        <w:rPr>
          <w:b/>
        </w:rPr>
      </w:pPr>
      <w:r>
        <w:rPr>
          <w:b/>
        </w:rPr>
        <w:t>15.00 Practical Demonstration session – Asif Dilshad (AVS)</w:t>
      </w:r>
    </w:p>
    <w:p w:rsidR="00324D7C" w:rsidRDefault="00324D7C" w:rsidP="00324D7C">
      <w:pPr>
        <w:rPr>
          <w:b/>
        </w:rPr>
      </w:pPr>
    </w:p>
    <w:p w:rsidR="00324D7C" w:rsidRDefault="00324D7C" w:rsidP="00324D7C">
      <w:pPr>
        <w:rPr>
          <w:b/>
        </w:rPr>
      </w:pPr>
      <w:r>
        <w:rPr>
          <w:b/>
        </w:rPr>
        <w:t>15.00 Practical Demonstration session – Davinder Virdee (AVS)</w:t>
      </w:r>
    </w:p>
    <w:p w:rsidR="00324D7C" w:rsidRDefault="00324D7C" w:rsidP="00324D7C">
      <w:pPr>
        <w:rPr>
          <w:b/>
        </w:rPr>
      </w:pPr>
    </w:p>
    <w:p w:rsidR="00324D7C" w:rsidRDefault="00324D7C" w:rsidP="00324D7C">
      <w:pPr>
        <w:rPr>
          <w:b/>
        </w:rPr>
      </w:pPr>
    </w:p>
    <w:p w:rsidR="00324D7C" w:rsidRDefault="00324D7C" w:rsidP="00324D7C">
      <w:pPr>
        <w:rPr>
          <w:b/>
        </w:rPr>
      </w:pPr>
      <w:r>
        <w:rPr>
          <w:b/>
        </w:rPr>
        <w:t>--------------------------------------------------------------------------------------------------</w:t>
      </w:r>
    </w:p>
    <w:p w:rsidR="00324D7C" w:rsidRDefault="00324D7C" w:rsidP="00324D7C">
      <w:pPr>
        <w:rPr>
          <w:b/>
        </w:rPr>
      </w:pPr>
    </w:p>
    <w:p w:rsidR="00324D7C" w:rsidRDefault="002C7FF4" w:rsidP="00324D7C">
      <w:pPr>
        <w:rPr>
          <w:b/>
        </w:rPr>
      </w:pPr>
      <w:r>
        <w:rPr>
          <w:b/>
        </w:rPr>
        <w:t>THURSDAY 9</w:t>
      </w:r>
      <w:r w:rsidR="00324D7C">
        <w:rPr>
          <w:b/>
          <w:vertAlign w:val="superscript"/>
        </w:rPr>
        <w:t>th</w:t>
      </w:r>
    </w:p>
    <w:p w:rsidR="00324D7C" w:rsidRDefault="00324D7C" w:rsidP="00324D7C">
      <w:pPr>
        <w:rPr>
          <w:b/>
        </w:rPr>
      </w:pPr>
    </w:p>
    <w:p w:rsidR="00324D7C" w:rsidRDefault="00324D7C" w:rsidP="00324D7C">
      <w:pPr>
        <w:rPr>
          <w:b/>
        </w:rPr>
      </w:pPr>
      <w:proofErr w:type="gramStart"/>
      <w:r>
        <w:rPr>
          <w:b/>
        </w:rPr>
        <w:t>10.00  Arterial</w:t>
      </w:r>
      <w:proofErr w:type="gramEnd"/>
      <w:r>
        <w:rPr>
          <w:b/>
        </w:rPr>
        <w:t xml:space="preserve"> Disease and Interventions : Miss S Sayed, Consultant Vascular Surgeon</w:t>
      </w:r>
    </w:p>
    <w:p w:rsidR="00324D7C" w:rsidRDefault="00324D7C" w:rsidP="00324D7C">
      <w:pPr>
        <w:rPr>
          <w:b/>
        </w:rPr>
      </w:pPr>
    </w:p>
    <w:p w:rsidR="00324D7C" w:rsidRDefault="00324D7C" w:rsidP="00324D7C">
      <w:pPr>
        <w:rPr>
          <w:b/>
        </w:rPr>
      </w:pPr>
      <w:r>
        <w:rPr>
          <w:b/>
        </w:rPr>
        <w:t xml:space="preserve">10:30 Venous Disease and </w:t>
      </w:r>
      <w:proofErr w:type="gramStart"/>
      <w:r>
        <w:rPr>
          <w:b/>
        </w:rPr>
        <w:t>Interventions :</w:t>
      </w:r>
      <w:proofErr w:type="gramEnd"/>
      <w:r>
        <w:rPr>
          <w:b/>
        </w:rPr>
        <w:t xml:space="preserve"> Miss S Sayed, Consultant Vascular Surgeon </w:t>
      </w:r>
    </w:p>
    <w:p w:rsidR="00324D7C" w:rsidRDefault="00324D7C" w:rsidP="00324D7C">
      <w:pPr>
        <w:rPr>
          <w:b/>
        </w:rPr>
      </w:pPr>
    </w:p>
    <w:p w:rsidR="00324D7C" w:rsidRDefault="00324D7C" w:rsidP="00324D7C">
      <w:pPr>
        <w:rPr>
          <w:b/>
        </w:rPr>
      </w:pPr>
      <w:r>
        <w:rPr>
          <w:b/>
        </w:rPr>
        <w:t>11.00 Carotid artery duplex scanning: Davinder Virdee (AVS)</w:t>
      </w:r>
    </w:p>
    <w:p w:rsidR="00324D7C" w:rsidRDefault="00324D7C" w:rsidP="00324D7C">
      <w:pPr>
        <w:rPr>
          <w:b/>
        </w:rPr>
      </w:pPr>
    </w:p>
    <w:p w:rsidR="00324D7C" w:rsidRDefault="00324D7C" w:rsidP="00324D7C">
      <w:pPr>
        <w:rPr>
          <w:b/>
        </w:rPr>
      </w:pPr>
      <w:r>
        <w:rPr>
          <w:b/>
        </w:rPr>
        <w:t>12.00 LUNCH</w:t>
      </w:r>
    </w:p>
    <w:p w:rsidR="00324D7C" w:rsidRDefault="00324D7C" w:rsidP="00324D7C">
      <w:pPr>
        <w:rPr>
          <w:b/>
        </w:rPr>
      </w:pPr>
    </w:p>
    <w:p w:rsidR="00324D7C" w:rsidRDefault="00324D7C" w:rsidP="00324D7C">
      <w:pPr>
        <w:rPr>
          <w:b/>
        </w:rPr>
      </w:pPr>
      <w:proofErr w:type="gramStart"/>
      <w:r>
        <w:rPr>
          <w:b/>
        </w:rPr>
        <w:t>13.00  Peripheral</w:t>
      </w:r>
      <w:proofErr w:type="gramEnd"/>
      <w:r>
        <w:rPr>
          <w:b/>
        </w:rPr>
        <w:t xml:space="preserve"> vein duplex scanning : Asif Dilshad (AVS)</w:t>
      </w:r>
    </w:p>
    <w:p w:rsidR="00324D7C" w:rsidRDefault="00324D7C" w:rsidP="00324D7C">
      <w:pPr>
        <w:rPr>
          <w:b/>
        </w:rPr>
      </w:pPr>
    </w:p>
    <w:p w:rsidR="00324D7C" w:rsidRDefault="00324D7C" w:rsidP="00324D7C">
      <w:pPr>
        <w:rPr>
          <w:b/>
        </w:rPr>
      </w:pPr>
      <w:r>
        <w:rPr>
          <w:b/>
        </w:rPr>
        <w:t xml:space="preserve">14.00 Peripheral arterial duplex </w:t>
      </w:r>
      <w:proofErr w:type="gramStart"/>
      <w:r>
        <w:rPr>
          <w:b/>
        </w:rPr>
        <w:t>scanning :</w:t>
      </w:r>
      <w:proofErr w:type="gramEnd"/>
      <w:r>
        <w:rPr>
          <w:b/>
        </w:rPr>
        <w:t xml:space="preserve"> Jacqui George (AVS)</w:t>
      </w:r>
    </w:p>
    <w:p w:rsidR="00324D7C" w:rsidRDefault="00324D7C" w:rsidP="00324D7C">
      <w:pPr>
        <w:rPr>
          <w:b/>
        </w:rPr>
      </w:pPr>
    </w:p>
    <w:p w:rsidR="00324D7C" w:rsidRDefault="00324D7C" w:rsidP="00324D7C">
      <w:pPr>
        <w:rPr>
          <w:b/>
        </w:rPr>
      </w:pPr>
      <w:r>
        <w:rPr>
          <w:b/>
        </w:rPr>
        <w:t>15.00 Practical Demonstration session – Yasin Akil (AVS)</w:t>
      </w:r>
    </w:p>
    <w:p w:rsidR="00324D7C" w:rsidRDefault="00324D7C" w:rsidP="00324D7C">
      <w:pPr>
        <w:rPr>
          <w:b/>
        </w:rPr>
      </w:pPr>
    </w:p>
    <w:p w:rsidR="00324D7C" w:rsidRDefault="00324D7C" w:rsidP="00324D7C">
      <w:pPr>
        <w:rPr>
          <w:b/>
        </w:rPr>
      </w:pPr>
      <w:r>
        <w:rPr>
          <w:b/>
        </w:rPr>
        <w:t>15.00 Practical Demon</w:t>
      </w:r>
      <w:r w:rsidR="007F2AEA">
        <w:rPr>
          <w:b/>
        </w:rPr>
        <w:t>stration session – Asif Dilshad</w:t>
      </w:r>
      <w:r>
        <w:rPr>
          <w:b/>
        </w:rPr>
        <w:t xml:space="preserve"> (AVS)</w:t>
      </w:r>
    </w:p>
    <w:p w:rsidR="00324D7C" w:rsidRDefault="00324D7C" w:rsidP="00324D7C">
      <w:pPr>
        <w:rPr>
          <w:b/>
        </w:rPr>
      </w:pPr>
    </w:p>
    <w:p w:rsidR="00324D7C" w:rsidRDefault="00324D7C" w:rsidP="00324D7C">
      <w:pPr>
        <w:rPr>
          <w:b/>
        </w:rPr>
      </w:pPr>
    </w:p>
    <w:p w:rsidR="00324D7C" w:rsidRDefault="00324D7C" w:rsidP="00324D7C"/>
    <w:p w:rsidR="006C16AF" w:rsidRDefault="006C16AF"/>
    <w:sectPr w:rsidR="006C16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D7C"/>
    <w:rsid w:val="002C7FF4"/>
    <w:rsid w:val="00324D7C"/>
    <w:rsid w:val="006C16AF"/>
    <w:rsid w:val="007F2AEA"/>
    <w:rsid w:val="00CC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EECAC0F</Template>
  <TotalTime>1</TotalTime>
  <Pages>1</Pages>
  <Words>177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UHCW NHS Trust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Dilshad Asif (RKB) Vascular Technologist</dc:creator>
  <cp:lastModifiedBy>Akil Mohammed (RKB) Vascular Scientist</cp:lastModifiedBy>
  <cp:revision>2</cp:revision>
  <dcterms:created xsi:type="dcterms:W3CDTF">2020-01-15T11:53:00Z</dcterms:created>
  <dcterms:modified xsi:type="dcterms:W3CDTF">2020-01-15T11:53:00Z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1180493248</vt:i4>
  </property>
  <property fmtid="{D5CDD505-2E9C-101B-9397-08002B2CF9AE}" pid="3" name="_NewReviewCycle">
    <vt:lpwstr/>
  </property>
  <property fmtid="{D5CDD505-2E9C-101B-9397-08002B2CF9AE}" pid="4" name="_EmailSubject">
    <vt:lpwstr>Fundamentals Study Day</vt:lpwstr>
  </property>
  <property fmtid="{D5CDD505-2E9C-101B-9397-08002B2CF9AE}" pid="5" name="_AuthorEmail">
    <vt:lpwstr>Asif.Dilshad@uhcw.nhs.uk</vt:lpwstr>
  </property>
  <property fmtid="{D5CDD505-2E9C-101B-9397-08002B2CF9AE}" pid="6" name="_AuthorEmailDisplayName">
    <vt:lpwstr>Dilshad Asif (RKB) Vascular Technologist</vt:lpwstr>
  </property>
  <property fmtid="{D5CDD505-2E9C-101B-9397-08002B2CF9AE}" pid="7" name="_ReviewingToolsShownOnce">
    <vt:lpwstr/>
  </property>
</Properties>
</file>