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BC0" w:rsidRDefault="00A469C0">
      <w:r>
        <w:rPr>
          <w:noProof/>
          <w:lang w:eastAsia="en-GB"/>
        </w:rPr>
        <w:drawing>
          <wp:inline distT="0" distB="0" distL="0" distR="0" wp14:anchorId="36FCCFC5" wp14:editId="1BBB86CB">
            <wp:extent cx="7260823" cy="47256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r="46478"/>
                    <a:stretch/>
                  </pic:blipFill>
                  <pic:spPr bwMode="auto">
                    <a:xfrm>
                      <a:off x="0" y="0"/>
                      <a:ext cx="7274697" cy="4734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7BC0" w:rsidSect="00A469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9C0"/>
    <w:rsid w:val="00A469C0"/>
    <w:rsid w:val="00FC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9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9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BD0B3B51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NHS Foundation Trust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aau</dc:creator>
  <cp:lastModifiedBy>aau</cp:lastModifiedBy>
  <cp:revision>1</cp:revision>
  <dcterms:created xsi:type="dcterms:W3CDTF">2018-07-17T12:59:00Z</dcterms:created>
  <dcterms:modified xsi:type="dcterms:W3CDTF">2018-07-17T13:03:00Z</dcterms:modified>
</cp:coreProperties>
</file>