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87" w:rsidRDefault="00DC0595" w:rsidP="00C750DB">
      <w:pPr>
        <w:jc w:val="center"/>
        <w:rPr>
          <w:rFonts w:ascii="Bahnschrift SemiBold SemiConden" w:hAnsi="Bahnschrift SemiBold SemiConden"/>
          <w:noProof/>
          <w:sz w:val="72"/>
        </w:rPr>
      </w:pPr>
      <w:r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7D20B" wp14:editId="21419EC6">
                <wp:simplePos x="0" y="0"/>
                <wp:positionH relativeFrom="column">
                  <wp:posOffset>634365</wp:posOffset>
                </wp:positionH>
                <wp:positionV relativeFrom="paragraph">
                  <wp:posOffset>698500</wp:posOffset>
                </wp:positionV>
                <wp:extent cx="241300" cy="279400"/>
                <wp:effectExtent l="12700" t="12700" r="1270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279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5pt,55pt" to="68.9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" strokecolor="white [3212]" strokeweight="2.25pt">
                <v:stroke joinstyle="miter"/>
              </v:line>
            </w:pict>
          </mc:Fallback>
        </mc:AlternateContent>
      </w:r>
      <w:r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F86EA" wp14:editId="3B7446F0">
                <wp:simplePos x="0" y="0"/>
                <wp:positionH relativeFrom="column">
                  <wp:posOffset>543560</wp:posOffset>
                </wp:positionH>
                <wp:positionV relativeFrom="paragraph">
                  <wp:posOffset>-29845</wp:posOffset>
                </wp:positionV>
                <wp:extent cx="631825" cy="1604645"/>
                <wp:effectExtent l="0" t="0" r="15875" b="82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16046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42.8pt;margin-top:-2.35pt;width:49.75pt;height:12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" fillcolor="#002060" strokecolor="#002060" strokeweight="1pt"/>
            </w:pict>
          </mc:Fallback>
        </mc:AlternateContent>
      </w:r>
      <w:r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F7273" wp14:editId="5CE925F0">
                <wp:simplePos x="0" y="0"/>
                <wp:positionH relativeFrom="column">
                  <wp:posOffset>812165</wp:posOffset>
                </wp:positionH>
                <wp:positionV relativeFrom="paragraph">
                  <wp:posOffset>698500</wp:posOffset>
                </wp:positionV>
                <wp:extent cx="241300" cy="267335"/>
                <wp:effectExtent l="12700" t="12700" r="12700" b="247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2673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55pt" to="82.9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" strokecolor="white [3212]" strokeweight="2.25pt">
                <v:stroke joinstyle="miter"/>
              </v:line>
            </w:pict>
          </mc:Fallback>
        </mc:AlternateContent>
      </w:r>
      <w:r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2DE86" wp14:editId="71A51E89">
                <wp:simplePos x="0" y="0"/>
                <wp:positionH relativeFrom="column">
                  <wp:posOffset>1056640</wp:posOffset>
                </wp:positionH>
                <wp:positionV relativeFrom="paragraph">
                  <wp:posOffset>-26670</wp:posOffset>
                </wp:positionV>
                <wp:extent cx="0" cy="991613"/>
                <wp:effectExtent l="0" t="0" r="38100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16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2pt,-2.1pt" to="83.2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" strokecolor="window" strokeweight="1.5pt">
                <v:stroke joinstyle="miter"/>
              </v:line>
            </w:pict>
          </mc:Fallback>
        </mc:AlternateContent>
      </w:r>
      <w:r w:rsidR="0099241E"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611B0" wp14:editId="6107682C">
                <wp:simplePos x="0" y="0"/>
                <wp:positionH relativeFrom="column">
                  <wp:posOffset>629285</wp:posOffset>
                </wp:positionH>
                <wp:positionV relativeFrom="paragraph">
                  <wp:posOffset>-27305</wp:posOffset>
                </wp:positionV>
                <wp:extent cx="0" cy="991613"/>
                <wp:effectExtent l="0" t="0" r="38100" b="374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161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5pt,-2.15pt" to="49.5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" strokecolor="white [3212]" strokeweight="1.5pt">
                <v:stroke joinstyle="miter"/>
              </v:line>
            </w:pict>
          </mc:Fallback>
        </mc:AlternateContent>
      </w:r>
      <w:r w:rsidR="00C750DB" w:rsidRPr="00C750DB">
        <w:rPr>
          <w:rFonts w:ascii="Bahnschrift SemiBold SemiConden" w:hAnsi="Bahnschrift SemiBold SemiConden"/>
          <w:noProof/>
          <w:sz w:val="72"/>
        </w:rPr>
        <w:t>This is to certify that</w:t>
      </w:r>
    </w:p>
    <w:p w:rsidR="00C750DB" w:rsidRPr="00C750DB" w:rsidRDefault="0099241E" w:rsidP="00C750DB">
      <w:pPr>
        <w:jc w:val="center"/>
        <w:rPr>
          <w:rFonts w:ascii="Bahnschrift SemiBold SemiConden" w:hAnsi="Bahnschrift SemiBold SemiConden"/>
          <w:noProof/>
          <w:sz w:val="72"/>
        </w:rPr>
      </w:pPr>
      <w:r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AFDD3" wp14:editId="28D35214">
                <wp:simplePos x="0" y="0"/>
                <wp:positionH relativeFrom="column">
                  <wp:posOffset>537845</wp:posOffset>
                </wp:positionH>
                <wp:positionV relativeFrom="paragraph">
                  <wp:posOffset>264160</wp:posOffset>
                </wp:positionV>
                <wp:extent cx="631771" cy="612842"/>
                <wp:effectExtent l="19050" t="19050" r="35560" b="1587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71" cy="612842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42.35pt;margin-top:20.8pt;width:49.75pt;height: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" fillcolor="white [3212]" strokecolor="white [3212]" strokeweight="1pt"/>
            </w:pict>
          </mc:Fallback>
        </mc:AlternateContent>
      </w:r>
      <w:r w:rsidR="00C47633">
        <w:rPr>
          <w:rFonts w:ascii="Bahnschrift SemiBold SemiConden" w:hAnsi="Bahnschrift SemiBold SemiConden"/>
          <w:noProof/>
          <w:sz w:val="72"/>
        </w:rPr>
        <w:t xml:space="preserve">Danny Rimmer </w:t>
      </w:r>
    </w:p>
    <w:p w:rsidR="00C750DB" w:rsidRDefault="00C750DB"/>
    <w:p w:rsidR="00C750DB" w:rsidRDefault="00C750DB" w:rsidP="009C1826">
      <w:pPr>
        <w:jc w:val="center"/>
        <w:rPr>
          <w:rFonts w:ascii="Bahnschrift SemiBold SemiConden" w:hAnsi="Bahnschrift SemiBold SemiConden"/>
          <w:sz w:val="72"/>
        </w:rPr>
      </w:pPr>
      <w:proofErr w:type="gramStart"/>
      <w:r>
        <w:rPr>
          <w:rFonts w:ascii="Bahnschrift SemiBold SemiConden" w:hAnsi="Bahnschrift SemiBold SemiConden"/>
          <w:sz w:val="72"/>
        </w:rPr>
        <w:t>attended</w:t>
      </w:r>
      <w:proofErr w:type="gramEnd"/>
      <w:r>
        <w:rPr>
          <w:rFonts w:ascii="Bahnschrift SemiBold SemiConden" w:hAnsi="Bahnschrift SemiBold SemiConden"/>
          <w:sz w:val="72"/>
        </w:rPr>
        <w:t xml:space="preserve"> the</w:t>
      </w:r>
    </w:p>
    <w:p w:rsidR="00C750DB" w:rsidRPr="00943FE0" w:rsidRDefault="00943FE0" w:rsidP="00C750DB">
      <w:pPr>
        <w:jc w:val="center"/>
        <w:rPr>
          <w:rFonts w:ascii="Bahnschrift SemiBold SemiConden" w:hAnsi="Bahnschrift SemiBold SemiConden"/>
          <w:sz w:val="72"/>
        </w:rPr>
      </w:pPr>
      <w:r>
        <w:rPr>
          <w:rFonts w:ascii="Bahnschrift SemiBold SemiConden" w:hAnsi="Bahnschrift SemiBold SemiConden"/>
          <w:noProof/>
          <w:color w:val="0070C0"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20D90" wp14:editId="4780B9F9">
                <wp:simplePos x="0" y="0"/>
                <wp:positionH relativeFrom="column">
                  <wp:posOffset>634365</wp:posOffset>
                </wp:positionH>
                <wp:positionV relativeFrom="paragraph">
                  <wp:posOffset>561975</wp:posOffset>
                </wp:positionV>
                <wp:extent cx="7759700" cy="0"/>
                <wp:effectExtent l="0" t="1270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9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44.25pt" to="660.9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" strokecolor="#4472c4 [3204]" strokeweight="1.5pt">
                <v:stroke joinstyle="miter"/>
              </v:line>
            </w:pict>
          </mc:Fallback>
        </mc:AlternateContent>
      </w:r>
      <w:r w:rsidR="00C750DB" w:rsidRPr="00943FE0">
        <w:rPr>
          <w:rFonts w:ascii="Bahnschrift SemiBold SemiConden" w:hAnsi="Bahnschrift SemiBold SemiConden"/>
          <w:color w:val="0070C0"/>
          <w:sz w:val="72"/>
        </w:rPr>
        <w:t>D</w:t>
      </w:r>
      <w:r w:rsidR="00C750DB" w:rsidRPr="00943FE0">
        <w:rPr>
          <w:rFonts w:ascii="Bahnschrift SemiBold SemiConden" w:hAnsi="Bahnschrift SemiBold SemiConden"/>
          <w:sz w:val="72"/>
        </w:rPr>
        <w:t xml:space="preserve">iabetic </w:t>
      </w:r>
      <w:r w:rsidR="00C750DB" w:rsidRPr="00943FE0">
        <w:rPr>
          <w:rFonts w:ascii="Bahnschrift SemiBold SemiConden" w:hAnsi="Bahnschrift SemiBold SemiConden"/>
          <w:color w:val="0070C0"/>
          <w:sz w:val="72"/>
        </w:rPr>
        <w:t>F</w:t>
      </w:r>
      <w:r w:rsidR="00C750DB" w:rsidRPr="00943FE0">
        <w:rPr>
          <w:rFonts w:ascii="Bahnschrift SemiBold SemiConden" w:hAnsi="Bahnschrift SemiBold SemiConden"/>
          <w:sz w:val="72"/>
        </w:rPr>
        <w:t xml:space="preserve">oot </w:t>
      </w:r>
      <w:r w:rsidR="00C750DB" w:rsidRPr="00943FE0">
        <w:rPr>
          <w:rFonts w:ascii="Bahnschrift SemiBold SemiConden" w:hAnsi="Bahnschrift SemiBold SemiConden"/>
          <w:color w:val="0070C0"/>
          <w:sz w:val="72"/>
        </w:rPr>
        <w:t>I</w:t>
      </w:r>
      <w:r w:rsidR="00C750DB" w:rsidRPr="00943FE0">
        <w:rPr>
          <w:rFonts w:ascii="Bahnschrift SemiBold SemiConden" w:hAnsi="Bahnschrift SemiBold SemiConden"/>
          <w:sz w:val="72"/>
        </w:rPr>
        <w:t xml:space="preserve">ntegrated </w:t>
      </w:r>
      <w:r w:rsidR="00C750DB" w:rsidRPr="00943FE0">
        <w:rPr>
          <w:rFonts w:ascii="Bahnschrift SemiBold SemiConden" w:hAnsi="Bahnschrift SemiBold SemiConden"/>
          <w:color w:val="0070C0"/>
          <w:sz w:val="72"/>
        </w:rPr>
        <w:t>C</w:t>
      </w:r>
      <w:r w:rsidR="00C750DB" w:rsidRPr="00943FE0">
        <w:rPr>
          <w:rFonts w:ascii="Bahnschrift SemiBold SemiConden" w:hAnsi="Bahnschrift SemiBold SemiConden"/>
          <w:sz w:val="72"/>
        </w:rPr>
        <w:t>are Conference</w:t>
      </w:r>
    </w:p>
    <w:p w:rsidR="00C750DB" w:rsidRDefault="00C750DB" w:rsidP="00C750DB">
      <w:pPr>
        <w:jc w:val="center"/>
        <w:rPr>
          <w:rFonts w:ascii="Bahnschrift SemiBold SemiConden" w:hAnsi="Bahnschrift SemiBold SemiConden"/>
          <w:sz w:val="56"/>
        </w:rPr>
      </w:pPr>
      <w:r>
        <w:rPr>
          <w:rFonts w:ascii="Bahnschrift SemiBold SemiConden" w:hAnsi="Bahnschrift SemiBold SemiConden"/>
          <w:sz w:val="56"/>
        </w:rPr>
        <w:t>20</w:t>
      </w:r>
      <w:r w:rsidRPr="00C750DB">
        <w:rPr>
          <w:rFonts w:ascii="Bahnschrift SemiBold SemiConden" w:hAnsi="Bahnschrift SemiBold SemiConden"/>
          <w:sz w:val="56"/>
          <w:vertAlign w:val="superscript"/>
        </w:rPr>
        <w:t>th</w:t>
      </w:r>
      <w:r>
        <w:rPr>
          <w:rFonts w:ascii="Bahnschrift SemiBold SemiConden" w:hAnsi="Bahnschrift SemiBold SemiConden"/>
          <w:sz w:val="56"/>
        </w:rPr>
        <w:t xml:space="preserve"> September 2018</w:t>
      </w:r>
    </w:p>
    <w:p w:rsidR="00C750DB" w:rsidRDefault="00C750DB" w:rsidP="00C750DB">
      <w:pPr>
        <w:jc w:val="center"/>
        <w:rPr>
          <w:rFonts w:ascii="Bahnschrift SemiBold SemiConden" w:hAnsi="Bahnschrift SemiBold SemiConden"/>
          <w:sz w:val="72"/>
        </w:rPr>
      </w:pPr>
      <w:proofErr w:type="gramStart"/>
      <w:r>
        <w:rPr>
          <w:rFonts w:ascii="Bahnschrift SemiBold SemiConden" w:hAnsi="Bahnschrift SemiBold SemiConden"/>
          <w:sz w:val="72"/>
        </w:rPr>
        <w:t>and</w:t>
      </w:r>
      <w:proofErr w:type="gramEnd"/>
      <w:r>
        <w:rPr>
          <w:rFonts w:ascii="Bahnschrift SemiBold SemiConden" w:hAnsi="Bahnschrift SemiBold SemiConden"/>
          <w:sz w:val="72"/>
        </w:rPr>
        <w:t xml:space="preserve"> has been awarded </w:t>
      </w:r>
    </w:p>
    <w:p w:rsidR="00C750DB" w:rsidRPr="00C750DB" w:rsidRDefault="00DC0595" w:rsidP="009C1826">
      <w:pPr>
        <w:rPr>
          <w:rFonts w:ascii="Bahnschrift SemiBold SemiConden" w:hAnsi="Bahnschrift SemiBold SemiConden"/>
          <w:sz w:val="72"/>
        </w:rPr>
      </w:pPr>
      <w:r w:rsidRPr="00D85E78"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B86ABEA" wp14:editId="168657A4">
                <wp:simplePos x="0" y="0"/>
                <wp:positionH relativeFrom="column">
                  <wp:posOffset>7684770</wp:posOffset>
                </wp:positionH>
                <wp:positionV relativeFrom="paragraph">
                  <wp:posOffset>360680</wp:posOffset>
                </wp:positionV>
                <wp:extent cx="1264596" cy="27178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596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51" w:rsidRDefault="00DE1F51" w:rsidP="00D85E78"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.1pt;margin-top:28.4pt;width:99.55pt;height:21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" stroked="f">
                <v:textbox>
                  <w:txbxContent>
                    <w:p w:rsidR="00DE1F51" w:rsidRDefault="00DE1F51" w:rsidP="00D85E78">
                      <w: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/>
          <w:noProof/>
          <w:sz w:val="72"/>
          <w:lang w:eastAsia="en-GB"/>
        </w:rPr>
        <w:drawing>
          <wp:anchor distT="0" distB="0" distL="114300" distR="114300" simplePos="0" relativeHeight="251679744" behindDoc="1" locked="0" layoutInCell="1" allowOverlap="1" wp14:anchorId="6E0ED0B0" wp14:editId="40589F2B">
            <wp:simplePos x="0" y="0"/>
            <wp:positionH relativeFrom="column">
              <wp:posOffset>7874000</wp:posOffset>
            </wp:positionH>
            <wp:positionV relativeFrom="paragraph">
              <wp:posOffset>6350</wp:posOffset>
            </wp:positionV>
            <wp:extent cx="913130" cy="45720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in 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0DB">
        <w:rPr>
          <w:noProof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84B1D21" wp14:editId="2E7E12ED">
                <wp:simplePos x="0" y="0"/>
                <wp:positionH relativeFrom="column">
                  <wp:posOffset>6300470</wp:posOffset>
                </wp:positionH>
                <wp:positionV relativeFrom="paragraph">
                  <wp:posOffset>628650</wp:posOffset>
                </wp:positionV>
                <wp:extent cx="3423920" cy="904240"/>
                <wp:effectExtent l="0" t="0" r="241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904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51" w:rsidRPr="00D85E78" w:rsidRDefault="00DE1F51" w:rsidP="00D85E78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E7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 Tom Nicholas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85E7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Mr Colin Chan </w:t>
                            </w:r>
                          </w:p>
                          <w:p w:rsidR="00DE1F51" w:rsidRDefault="00DE1F51" w:rsidP="00D85E78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E1F51" w:rsidRPr="00D85E78" w:rsidRDefault="00DE1F51" w:rsidP="00D85E78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E7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Co-chairman DFIC</w:t>
                            </w:r>
                            <w:r w:rsidRPr="00D85E7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Co-chairman DFIC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6.1pt;margin-top:49.5pt;width:269.6pt;height:71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" filled="f" strokecolor="white [3212]">
                <v:textbox>
                  <w:txbxContent>
                    <w:p w:rsidR="00DE1F51" w:rsidRPr="00D85E78" w:rsidRDefault="00DE1F51" w:rsidP="00D85E78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5E7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 Tom Nicholas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85E7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Mr Colin Chan </w:t>
                      </w:r>
                    </w:p>
                    <w:p w:rsidR="00DE1F51" w:rsidRDefault="00DE1F51" w:rsidP="00D85E78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E1F51" w:rsidRPr="00D85E78" w:rsidRDefault="00DE1F51" w:rsidP="00D85E78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5E7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Co-chairman DFIC</w:t>
                      </w:r>
                      <w:r w:rsidRPr="00D85E7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Co-chairman DFIC</w:t>
                      </w:r>
                    </w:p>
                  </w:txbxContent>
                </v:textbox>
              </v:shape>
            </w:pict>
          </mc:Fallback>
        </mc:AlternateContent>
      </w:r>
      <w:r w:rsidRPr="00D85E78"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B79589C" wp14:editId="34CE41B9">
                <wp:simplePos x="0" y="0"/>
                <wp:positionH relativeFrom="column">
                  <wp:posOffset>6303010</wp:posOffset>
                </wp:positionH>
                <wp:positionV relativeFrom="paragraph">
                  <wp:posOffset>356870</wp:posOffset>
                </wp:positionV>
                <wp:extent cx="1264596" cy="2717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596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51" w:rsidRDefault="00DE1F51"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6.3pt;margin-top:28.1pt;width:99.55pt;height:21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" stroked="f">
                <v:textbox>
                  <w:txbxContent>
                    <w:p w:rsidR="00DE1F51" w:rsidRDefault="00DE1F51">
                      <w: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/>
          <w:noProof/>
          <w:sz w:val="72"/>
          <w:lang w:eastAsia="en-GB"/>
        </w:rPr>
        <w:drawing>
          <wp:anchor distT="0" distB="0" distL="114300" distR="114300" simplePos="0" relativeHeight="251680768" behindDoc="0" locked="0" layoutInCell="1" allowOverlap="1" wp14:anchorId="3F285F49" wp14:editId="6886E10B">
            <wp:simplePos x="0" y="0"/>
            <wp:positionH relativeFrom="column">
              <wp:posOffset>6350000</wp:posOffset>
            </wp:positionH>
            <wp:positionV relativeFrom="paragraph">
              <wp:posOffset>57150</wp:posOffset>
            </wp:positionV>
            <wp:extent cx="1130300" cy="444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n dfic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73190432" wp14:editId="24AE438B">
            <wp:simplePos x="0" y="0"/>
            <wp:positionH relativeFrom="column">
              <wp:posOffset>-23495</wp:posOffset>
            </wp:positionH>
            <wp:positionV relativeFrom="paragraph">
              <wp:posOffset>418465</wp:posOffset>
            </wp:positionV>
            <wp:extent cx="2655678" cy="910688"/>
            <wp:effectExtent l="0" t="0" r="0" b="381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78" cy="91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826">
        <w:rPr>
          <w:rFonts w:ascii="Bahnschrift SemiBold SemiConden" w:hAnsi="Bahnschrift SemiBold SemiConden"/>
          <w:sz w:val="72"/>
        </w:rPr>
        <w:t xml:space="preserve">                                </w:t>
      </w:r>
      <w:r w:rsidR="00C750DB">
        <w:rPr>
          <w:rFonts w:ascii="Bahnschrift SemiBold SemiConden" w:hAnsi="Bahnschrift SemiBold SemiConden"/>
          <w:sz w:val="72"/>
        </w:rPr>
        <w:t>…</w:t>
      </w:r>
      <w:r w:rsidR="00C47633">
        <w:rPr>
          <w:rFonts w:ascii="Bahnschrift SemiBold SemiConden" w:hAnsi="Bahnschrift SemiBold SemiConden"/>
          <w:sz w:val="72"/>
        </w:rPr>
        <w:t>6</w:t>
      </w:r>
      <w:r w:rsidR="00C750DB">
        <w:rPr>
          <w:rFonts w:ascii="Bahnschrift SemiBold SemiConden" w:hAnsi="Bahnschrift SemiBold SemiConden"/>
          <w:sz w:val="72"/>
        </w:rPr>
        <w:t>… CPD credits</w:t>
      </w:r>
      <w:r w:rsidR="009C1826">
        <w:rPr>
          <w:rFonts w:ascii="Bahnschrift SemiBold SemiConden" w:hAnsi="Bahnschrift SemiBold SemiConden"/>
          <w:sz w:val="72"/>
        </w:rPr>
        <w:t xml:space="preserve">          </w:t>
      </w:r>
    </w:p>
    <w:p w:rsidR="00C750DB" w:rsidRPr="00C750DB" w:rsidRDefault="00DC0595" w:rsidP="00D85E78">
      <w:pPr>
        <w:rPr>
          <w:sz w:val="44"/>
        </w:rPr>
      </w:pPr>
      <w:r w:rsidRPr="00D85E78"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114813" wp14:editId="4D97743E">
                <wp:simplePos x="0" y="0"/>
                <wp:positionH relativeFrom="column">
                  <wp:posOffset>6302375</wp:posOffset>
                </wp:positionH>
                <wp:positionV relativeFrom="paragraph">
                  <wp:posOffset>150495</wp:posOffset>
                </wp:positionV>
                <wp:extent cx="1449070" cy="242570"/>
                <wp:effectExtent l="0" t="0" r="0" b="50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51" w:rsidRPr="00D85E78" w:rsidRDefault="00DE1F51" w:rsidP="00D85E7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Consultant Vascular Surgeon</w:t>
                            </w:r>
                          </w:p>
                          <w:p w:rsidR="00DE1F51" w:rsidRDefault="00DE1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6.25pt;margin-top:11.85pt;width:114.1pt;height:1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" stroked="f">
                <v:textbox>
                  <w:txbxContent>
                    <w:p w:rsidR="00DE1F51" w:rsidRPr="00D85E78" w:rsidRDefault="00DE1F51" w:rsidP="00D85E7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Consultant Vascular Surgeon</w:t>
                      </w:r>
                    </w:p>
                    <w:p w:rsidR="00DE1F51" w:rsidRDefault="00DE1F51"/>
                  </w:txbxContent>
                </v:textbox>
                <w10:wrap type="square"/>
              </v:shape>
            </w:pict>
          </mc:Fallback>
        </mc:AlternateContent>
      </w:r>
      <w:r w:rsidRPr="00D85E78">
        <w:rPr>
          <w:rFonts w:ascii="Bahnschrift SemiBold SemiConden" w:hAnsi="Bahnschrift SemiBold SemiConden"/>
          <w:noProof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413327" wp14:editId="352376A7">
                <wp:simplePos x="0" y="0"/>
                <wp:positionH relativeFrom="column">
                  <wp:posOffset>7684135</wp:posOffset>
                </wp:positionH>
                <wp:positionV relativeFrom="paragraph">
                  <wp:posOffset>149225</wp:posOffset>
                </wp:positionV>
                <wp:extent cx="1449070" cy="242570"/>
                <wp:effectExtent l="0" t="0" r="0" b="50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51" w:rsidRPr="00D85E78" w:rsidRDefault="00DE1F51" w:rsidP="00D85E7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Consultant Vascular Surgeon</w:t>
                            </w:r>
                          </w:p>
                          <w:p w:rsidR="00DE1F51" w:rsidRDefault="00DE1F51" w:rsidP="00D85E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05.05pt;margin-top:11.75pt;width:114.1pt;height:1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" stroked="f">
                <v:textbox>
                  <w:txbxContent>
                    <w:p w:rsidR="00DE1F51" w:rsidRPr="00D85E78" w:rsidRDefault="00DE1F51" w:rsidP="00D85E7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Consultant Vascular Surgeon</w:t>
                      </w:r>
                    </w:p>
                    <w:p w:rsidR="00DE1F51" w:rsidRDefault="00DE1F51" w:rsidP="00D85E78"/>
                  </w:txbxContent>
                </v:textbox>
                <w10:wrap type="square"/>
              </v:shape>
            </w:pict>
          </mc:Fallback>
        </mc:AlternateContent>
      </w:r>
    </w:p>
    <w:sectPr w:rsidR="00C750DB" w:rsidRPr="00C750DB" w:rsidSect="0099241E">
      <w:pgSz w:w="16838" w:h="11906" w:orient="landscape"/>
      <w:pgMar w:top="1440" w:right="1327" w:bottom="1440" w:left="1321" w:header="709" w:footer="709" w:gutter="0"/>
      <w:pgBorders>
        <w:top w:val="thinThickThinMediumGap" w:sz="24" w:space="1" w:color="1F4E79" w:themeColor="accent5" w:themeShade="80"/>
        <w:left w:val="thinThickThinMediumGap" w:sz="24" w:space="4" w:color="1F4E79" w:themeColor="accent5" w:themeShade="80"/>
        <w:bottom w:val="thinThickThinMediumGap" w:sz="24" w:space="1" w:color="1F4E79" w:themeColor="accent5" w:themeShade="80"/>
        <w:right w:val="thinThickThinMediumGap" w:sz="24" w:space="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BF" w:rsidRDefault="00B50EBF" w:rsidP="00943FE0">
      <w:pPr>
        <w:spacing w:after="0" w:line="240" w:lineRule="auto"/>
      </w:pPr>
      <w:r>
        <w:separator/>
      </w:r>
    </w:p>
  </w:endnote>
  <w:endnote w:type="continuationSeparator" w:id="0">
    <w:p w:rsidR="00B50EBF" w:rsidRDefault="00B50EBF" w:rsidP="0094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 SemiBold SemiConden">
    <w:altName w:val="Calibri"/>
    <w:charset w:val="00"/>
    <w:family w:val="swiss"/>
    <w:pitch w:val="variable"/>
    <w:sig w:usb0="A00002C7" w:usb1="00000002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BF" w:rsidRDefault="00B50EBF" w:rsidP="00943FE0">
      <w:pPr>
        <w:spacing w:after="0" w:line="240" w:lineRule="auto"/>
      </w:pPr>
      <w:r>
        <w:separator/>
      </w:r>
    </w:p>
  </w:footnote>
  <w:footnote w:type="continuationSeparator" w:id="0">
    <w:p w:rsidR="00B50EBF" w:rsidRDefault="00B50EBF" w:rsidP="00943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mailMerge>
    <w:mainDocumentType w:val="formLetters"/>
    <w:linkToQuery/>
    <w:dataType w:val="textFile"/>
    <w:query w:val="SELECT * FROM /Users/thomasnicholas/Documents/Copy of DFC18_Delegates.xlsx"/>
    <w:activeRecord w:val="2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DB"/>
    <w:rsid w:val="005470B9"/>
    <w:rsid w:val="005A25EC"/>
    <w:rsid w:val="006B4582"/>
    <w:rsid w:val="007C1F87"/>
    <w:rsid w:val="00923451"/>
    <w:rsid w:val="00943FE0"/>
    <w:rsid w:val="0099241E"/>
    <w:rsid w:val="009C1826"/>
    <w:rsid w:val="00AA296E"/>
    <w:rsid w:val="00B50EBF"/>
    <w:rsid w:val="00BC275C"/>
    <w:rsid w:val="00C47633"/>
    <w:rsid w:val="00C750DB"/>
    <w:rsid w:val="00D85E78"/>
    <w:rsid w:val="00DC0595"/>
    <w:rsid w:val="00DE1F51"/>
    <w:rsid w:val="00E1412B"/>
    <w:rsid w:val="00E80509"/>
    <w:rsid w:val="00EB7042"/>
    <w:rsid w:val="00ED4A18"/>
    <w:rsid w:val="00F0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A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E0"/>
  </w:style>
  <w:style w:type="paragraph" w:styleId="Footer">
    <w:name w:val="footer"/>
    <w:basedOn w:val="Normal"/>
    <w:link w:val="FooterChar"/>
    <w:uiPriority w:val="99"/>
    <w:unhideWhenUsed/>
    <w:rsid w:val="0094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E0"/>
  </w:style>
  <w:style w:type="paragraph" w:styleId="Footer">
    <w:name w:val="footer"/>
    <w:basedOn w:val="Normal"/>
    <w:link w:val="FooterChar"/>
    <w:uiPriority w:val="99"/>
    <w:unhideWhenUsed/>
    <w:rsid w:val="0094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EA9C6667.dotm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Nicholas</dc:creator>
  <cp:lastModifiedBy>Cieslar, Davina</cp:lastModifiedBy>
  <cp:revision>3</cp:revision>
  <cp:lastPrinted>2018-09-08T13:56:00Z</cp:lastPrinted>
  <dcterms:created xsi:type="dcterms:W3CDTF">2018-10-02T13:49:00Z</dcterms:created>
  <dcterms:modified xsi:type="dcterms:W3CDTF">2018-10-02T13:49:00Z</dcterms:modified>
</cp:coreProperties>
</file>