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Override PartName="/word/intelligence2.xml" ContentType="application/vnd.ms-office.intelligence2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79"/>
        <w:gridCol w:w="3877"/>
        <w:gridCol w:w="2484"/>
        <w:gridCol w:w="1898"/>
      </w:tblGrid>
      <w:tr w:rsidR="007F5E18" w:rsidTr="18C49F07">
        <w:tc>
          <w:tcPr>
            <w:tcW w:w="9638" w:type="dxa"/>
            <w:gridSpan w:val="4"/>
          </w:tcPr>
          <w:p w:rsidR="007F5E18" w:rsidRDefault="5FB50AF9" w:rsidP="007F5E18">
            <w:pPr>
              <w:spacing w:line="360" w:lineRule="auto"/>
              <w:outlineLvl w:val="0"/>
              <w:rPr>
                <w:rFonts w:cs="Arial"/>
              </w:rPr>
            </w:pPr>
            <w:r w:rsidRPr="18C49F07">
              <w:rPr>
                <w:rFonts w:ascii="Arial" w:hAnsi="Arial" w:cs="Arial"/>
                <w:b/>
                <w:bCs/>
                <w:i/>
                <w:iCs/>
              </w:rPr>
              <w:t>AAA LSWG</w:t>
            </w:r>
          </w:p>
        </w:tc>
      </w:tr>
      <w:tr w:rsidR="007F5E18" w:rsidTr="18C49F07">
        <w:tc>
          <w:tcPr>
            <w:tcW w:w="9638" w:type="dxa"/>
            <w:gridSpan w:val="4"/>
          </w:tcPr>
          <w:p w:rsidR="004F6034" w:rsidRDefault="004F6034" w:rsidP="007F5E18">
            <w:pPr>
              <w:pStyle w:val="nhsrecipient"/>
              <w:spacing w:before="40" w:line="360" w:lineRule="auto"/>
              <w:outlineLvl w:val="0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>Microsoft Teams</w:t>
            </w:r>
          </w:p>
          <w:p w:rsidR="002D3541" w:rsidRPr="004F6034" w:rsidRDefault="001F1F33" w:rsidP="007F5E18">
            <w:pPr>
              <w:pStyle w:val="nhsrecipient"/>
              <w:spacing w:before="40" w:line="360" w:lineRule="auto"/>
              <w:outlineLvl w:val="0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t>Thursday 2</w:t>
            </w:r>
            <w:r w:rsidR="00D80687">
              <w:rPr>
                <w:rFonts w:cs="Arial"/>
                <w:b/>
                <w:bCs/>
                <w:i/>
                <w:iCs/>
              </w:rPr>
              <w:t>3</w:t>
            </w:r>
            <w:r w:rsidR="00D80687" w:rsidRPr="00D80687">
              <w:rPr>
                <w:rFonts w:cs="Arial"/>
                <w:b/>
                <w:bCs/>
                <w:i/>
                <w:iCs/>
                <w:vertAlign w:val="superscript"/>
              </w:rPr>
              <w:t>rd</w:t>
            </w:r>
            <w:r>
              <w:rPr>
                <w:rFonts w:cs="Arial"/>
                <w:b/>
                <w:bCs/>
                <w:i/>
                <w:iCs/>
              </w:rPr>
              <w:t xml:space="preserve"> </w:t>
            </w:r>
            <w:r w:rsidR="00D80687">
              <w:rPr>
                <w:rFonts w:cs="Arial"/>
                <w:b/>
                <w:bCs/>
                <w:i/>
                <w:iCs/>
              </w:rPr>
              <w:t xml:space="preserve">March </w:t>
            </w:r>
            <w:r w:rsidR="340090F2" w:rsidRPr="18C49F07">
              <w:rPr>
                <w:rFonts w:cs="Arial"/>
                <w:b/>
                <w:bCs/>
                <w:i/>
                <w:iCs/>
              </w:rPr>
              <w:t>202</w:t>
            </w:r>
            <w:r w:rsidR="00D80687">
              <w:rPr>
                <w:rFonts w:cs="Arial"/>
                <w:b/>
                <w:bCs/>
                <w:i/>
                <w:iCs/>
              </w:rPr>
              <w:t>3</w:t>
            </w:r>
            <w:r w:rsidR="5FB50AF9" w:rsidRPr="18C49F07">
              <w:rPr>
                <w:rFonts w:cs="Arial"/>
                <w:b/>
                <w:bCs/>
                <w:i/>
                <w:iCs/>
              </w:rPr>
              <w:t xml:space="preserve"> 1</w:t>
            </w:r>
            <w:r w:rsidR="00D80687">
              <w:rPr>
                <w:rFonts w:cs="Arial"/>
                <w:b/>
                <w:bCs/>
                <w:i/>
                <w:iCs/>
              </w:rPr>
              <w:t>1:00</w:t>
            </w:r>
            <w:r w:rsidR="5FB50AF9" w:rsidRPr="18C49F07">
              <w:rPr>
                <w:rFonts w:cs="Arial"/>
                <w:b/>
                <w:bCs/>
                <w:i/>
                <w:iCs/>
              </w:rPr>
              <w:t xml:space="preserve"> – 1</w:t>
            </w:r>
            <w:r w:rsidR="00D80687">
              <w:rPr>
                <w:rFonts w:cs="Arial"/>
                <w:b/>
                <w:bCs/>
                <w:i/>
                <w:iCs/>
              </w:rPr>
              <w:t>3</w:t>
            </w:r>
            <w:r w:rsidR="5FB50AF9" w:rsidRPr="18C49F07">
              <w:rPr>
                <w:rFonts w:cs="Arial"/>
                <w:b/>
                <w:bCs/>
                <w:i/>
                <w:iCs/>
              </w:rPr>
              <w:t>:</w:t>
            </w:r>
            <w:r w:rsidR="00D80687">
              <w:rPr>
                <w:rFonts w:cs="Arial"/>
                <w:b/>
                <w:bCs/>
                <w:i/>
                <w:iCs/>
              </w:rPr>
              <w:t>0</w:t>
            </w:r>
            <w:r w:rsidR="5FB50AF9" w:rsidRPr="18C49F07">
              <w:rPr>
                <w:rFonts w:cs="Arial"/>
                <w:b/>
                <w:bCs/>
                <w:i/>
                <w:iCs/>
              </w:rPr>
              <w:t>0</w:t>
            </w:r>
          </w:p>
        </w:tc>
      </w:tr>
      <w:tr w:rsidR="007214EA" w:rsidTr="18C49F07">
        <w:tc>
          <w:tcPr>
            <w:tcW w:w="1379" w:type="dxa"/>
          </w:tcPr>
          <w:p w:rsidR="007214EA" w:rsidRDefault="58C4BC82" w:rsidP="007F5E18">
            <w:pPr>
              <w:pStyle w:val="nhsrecipient"/>
              <w:spacing w:before="40" w:line="360" w:lineRule="auto"/>
              <w:outlineLvl w:val="0"/>
              <w:rPr>
                <w:rFonts w:cs="Arial"/>
              </w:rPr>
            </w:pPr>
            <w:r w:rsidRPr="18C49F07">
              <w:rPr>
                <w:rFonts w:cs="Arial"/>
                <w:b/>
                <w:bCs/>
              </w:rPr>
              <w:t xml:space="preserve">Author: </w:t>
            </w:r>
          </w:p>
        </w:tc>
        <w:tc>
          <w:tcPr>
            <w:tcW w:w="3877" w:type="dxa"/>
          </w:tcPr>
          <w:p w:rsidR="007214EA" w:rsidRPr="007214EA" w:rsidRDefault="340090F2" w:rsidP="18C49F07">
            <w:pPr>
              <w:pStyle w:val="minuteheading"/>
              <w:rPr>
                <w:rFonts w:cs="Arial"/>
                <w:sz w:val="22"/>
              </w:rPr>
            </w:pPr>
            <w:proofErr w:type="spellStart"/>
            <w:r w:rsidRPr="18C49F07">
              <w:rPr>
                <w:rFonts w:cs="Arial"/>
                <w:sz w:val="22"/>
              </w:rPr>
              <w:t>Kiera</w:t>
            </w:r>
            <w:proofErr w:type="spellEnd"/>
            <w:r w:rsidRPr="18C49F07">
              <w:rPr>
                <w:rFonts w:cs="Arial"/>
                <w:sz w:val="22"/>
              </w:rPr>
              <w:t xml:space="preserve"> Moore</w:t>
            </w:r>
          </w:p>
        </w:tc>
        <w:tc>
          <w:tcPr>
            <w:tcW w:w="2484" w:type="dxa"/>
          </w:tcPr>
          <w:p w:rsidR="007214EA" w:rsidRPr="007214EA" w:rsidRDefault="007214EA" w:rsidP="18C49F07">
            <w:pPr>
              <w:pStyle w:val="minuteheading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898" w:type="dxa"/>
          </w:tcPr>
          <w:p w:rsidR="007214EA" w:rsidRPr="007214EA" w:rsidRDefault="007214EA" w:rsidP="18C49F07">
            <w:pPr>
              <w:pStyle w:val="minuteheading"/>
              <w:rPr>
                <w:rFonts w:cs="Arial"/>
                <w:sz w:val="22"/>
              </w:rPr>
            </w:pPr>
          </w:p>
        </w:tc>
      </w:tr>
    </w:tbl>
    <w:p w:rsidR="00E67B78" w:rsidRDefault="00E67B78" w:rsidP="18C49F07">
      <w:pPr>
        <w:pStyle w:val="minuteheading"/>
        <w:rPr>
          <w:rFonts w:cs="Arial"/>
          <w:sz w:val="24"/>
        </w:rPr>
      </w:pPr>
    </w:p>
    <w:p w:rsidR="00E67B78" w:rsidRPr="00D37AFB" w:rsidRDefault="3C981CFF" w:rsidP="18C49F07">
      <w:pPr>
        <w:ind w:left="-900" w:firstLine="900"/>
        <w:rPr>
          <w:rFonts w:ascii="Arial" w:hAnsi="Arial" w:cs="Arial"/>
          <w:b/>
          <w:bCs/>
          <w:sz w:val="22"/>
          <w:szCs w:val="22"/>
        </w:rPr>
      </w:pPr>
      <w:r w:rsidRPr="18C49F07">
        <w:rPr>
          <w:rFonts w:ascii="Arial" w:hAnsi="Arial" w:cs="Arial"/>
          <w:b/>
          <w:bCs/>
          <w:sz w:val="22"/>
          <w:szCs w:val="22"/>
        </w:rPr>
        <w:t>Present:</w:t>
      </w:r>
      <w:r w:rsidR="67BB50EB" w:rsidRPr="18C49F07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9923" w:type="dxa"/>
        <w:tblLook w:val="01E0"/>
      </w:tblPr>
      <w:tblGrid>
        <w:gridCol w:w="3261"/>
        <w:gridCol w:w="3402"/>
        <w:gridCol w:w="3226"/>
        <w:gridCol w:w="34"/>
      </w:tblGrid>
      <w:tr w:rsidR="00B61B47" w:rsidRPr="00A968CE" w:rsidTr="103DE4AF">
        <w:trPr>
          <w:gridAfter w:val="1"/>
          <w:wAfter w:w="34" w:type="dxa"/>
        </w:trPr>
        <w:tc>
          <w:tcPr>
            <w:tcW w:w="3261" w:type="dxa"/>
          </w:tcPr>
          <w:p w:rsidR="00B61B47" w:rsidRPr="18C49F07" w:rsidRDefault="005A6322" w:rsidP="009A4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Barbara Woods (BW) </w:t>
            </w:r>
            <w:r w:rsidRPr="005A6322">
              <w:rPr>
                <w:rFonts w:ascii="Arial" w:hAnsi="Arial" w:cs="Arial"/>
                <w:b/>
                <w:bCs/>
                <w:i/>
                <w:iCs/>
              </w:rPr>
              <w:t>Chair</w:t>
            </w:r>
          </w:p>
        </w:tc>
        <w:tc>
          <w:tcPr>
            <w:tcW w:w="3402" w:type="dxa"/>
          </w:tcPr>
          <w:p w:rsidR="00B61B47" w:rsidRPr="18C49F07" w:rsidRDefault="00B61B47" w:rsidP="009A4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Screener</w:t>
            </w:r>
          </w:p>
        </w:tc>
        <w:tc>
          <w:tcPr>
            <w:tcW w:w="3226" w:type="dxa"/>
          </w:tcPr>
          <w:p w:rsidR="00B61B47" w:rsidRPr="18C49F07" w:rsidRDefault="00B61B47" w:rsidP="009A415E">
            <w:pPr>
              <w:rPr>
                <w:rFonts w:ascii="Arial" w:hAnsi="Arial" w:cs="Arial"/>
              </w:rPr>
            </w:pPr>
            <w:bookmarkStart w:id="0" w:name="_Int_PbcStocF"/>
            <w:r w:rsidRPr="103DE4AF">
              <w:rPr>
                <w:rFonts w:ascii="Arial" w:hAnsi="Arial" w:cs="Arial"/>
              </w:rPr>
              <w:t>NHS</w:t>
            </w:r>
            <w:bookmarkEnd w:id="0"/>
            <w:r w:rsidR="005A6322" w:rsidRPr="103DE4AF">
              <w:rPr>
                <w:rFonts w:ascii="Arial" w:hAnsi="Arial" w:cs="Arial"/>
              </w:rPr>
              <w:t xml:space="preserve"> Dumfries &amp; Galloway</w:t>
            </w:r>
          </w:p>
        </w:tc>
      </w:tr>
      <w:tr w:rsidR="00E67B78" w:rsidRPr="00A968CE" w:rsidTr="103DE4AF">
        <w:trPr>
          <w:gridAfter w:val="1"/>
          <w:wAfter w:w="34" w:type="dxa"/>
        </w:trPr>
        <w:tc>
          <w:tcPr>
            <w:tcW w:w="3261" w:type="dxa"/>
          </w:tcPr>
          <w:p w:rsidR="00E67B78" w:rsidRPr="00A968CE" w:rsidRDefault="5FB50AF9" w:rsidP="009A415E">
            <w:pPr>
              <w:rPr>
                <w:rFonts w:ascii="Arial" w:hAnsi="Arial" w:cs="Arial"/>
              </w:rPr>
            </w:pPr>
            <w:r w:rsidRPr="18C49F07">
              <w:rPr>
                <w:rFonts w:ascii="Arial" w:hAnsi="Arial" w:cs="Arial"/>
              </w:rPr>
              <w:t xml:space="preserve">Margaret Taylor </w:t>
            </w:r>
            <w:r w:rsidR="004442CC">
              <w:rPr>
                <w:rFonts w:ascii="Arial" w:hAnsi="Arial" w:cs="Arial"/>
              </w:rPr>
              <w:t>(MT)</w:t>
            </w:r>
          </w:p>
        </w:tc>
        <w:tc>
          <w:tcPr>
            <w:tcW w:w="3402" w:type="dxa"/>
          </w:tcPr>
          <w:p w:rsidR="00E67B78" w:rsidRPr="00A968CE" w:rsidRDefault="5FB50AF9" w:rsidP="009A415E">
            <w:pPr>
              <w:rPr>
                <w:rFonts w:ascii="Arial" w:hAnsi="Arial" w:cs="Arial"/>
              </w:rPr>
            </w:pPr>
            <w:r w:rsidRPr="18C49F07">
              <w:rPr>
                <w:rFonts w:ascii="Arial" w:hAnsi="Arial" w:cs="Arial"/>
              </w:rPr>
              <w:t>Lead Screener</w:t>
            </w:r>
          </w:p>
        </w:tc>
        <w:tc>
          <w:tcPr>
            <w:tcW w:w="3226" w:type="dxa"/>
          </w:tcPr>
          <w:p w:rsidR="00E67B78" w:rsidRPr="00A968CE" w:rsidRDefault="5FB50AF9" w:rsidP="009A415E">
            <w:pPr>
              <w:rPr>
                <w:rFonts w:ascii="Arial" w:hAnsi="Arial" w:cs="Arial"/>
              </w:rPr>
            </w:pPr>
            <w:r w:rsidRPr="18C49F07">
              <w:rPr>
                <w:rFonts w:ascii="Arial" w:hAnsi="Arial" w:cs="Arial"/>
              </w:rPr>
              <w:t xml:space="preserve">NHS </w:t>
            </w:r>
            <w:proofErr w:type="spellStart"/>
            <w:r w:rsidRPr="18C49F07">
              <w:rPr>
                <w:rFonts w:ascii="Arial" w:hAnsi="Arial" w:cs="Arial"/>
              </w:rPr>
              <w:t>Tayside</w:t>
            </w:r>
            <w:proofErr w:type="spellEnd"/>
          </w:p>
        </w:tc>
      </w:tr>
      <w:tr w:rsidR="00E67B78" w:rsidRPr="00A968CE" w:rsidTr="103DE4AF">
        <w:trPr>
          <w:gridAfter w:val="1"/>
          <w:wAfter w:w="34" w:type="dxa"/>
        </w:trPr>
        <w:tc>
          <w:tcPr>
            <w:tcW w:w="3261" w:type="dxa"/>
          </w:tcPr>
          <w:p w:rsidR="00E67B78" w:rsidRPr="005A6322" w:rsidRDefault="5FB50AF9" w:rsidP="0B048E00">
            <w:pPr>
              <w:rPr>
                <w:rFonts w:ascii="Arial" w:hAnsi="Arial" w:cs="Arial"/>
              </w:rPr>
            </w:pPr>
            <w:r w:rsidRPr="005A6322">
              <w:rPr>
                <w:rFonts w:ascii="Arial" w:hAnsi="Arial" w:cs="Arial"/>
              </w:rPr>
              <w:t xml:space="preserve">Sharon </w:t>
            </w:r>
            <w:proofErr w:type="spellStart"/>
            <w:r w:rsidRPr="005A6322">
              <w:rPr>
                <w:rFonts w:ascii="Arial" w:hAnsi="Arial" w:cs="Arial"/>
              </w:rPr>
              <w:t>Humfrey</w:t>
            </w:r>
            <w:proofErr w:type="spellEnd"/>
            <w:r w:rsidR="004442CC" w:rsidRPr="005A6322">
              <w:rPr>
                <w:rFonts w:ascii="Arial" w:hAnsi="Arial" w:cs="Arial"/>
              </w:rPr>
              <w:t xml:space="preserve"> (SH)</w:t>
            </w:r>
          </w:p>
        </w:tc>
        <w:tc>
          <w:tcPr>
            <w:tcW w:w="3402" w:type="dxa"/>
          </w:tcPr>
          <w:p w:rsidR="00E67B78" w:rsidRPr="00A968CE" w:rsidRDefault="5FB50AF9" w:rsidP="002D3541">
            <w:pPr>
              <w:rPr>
                <w:rFonts w:ascii="Arial" w:hAnsi="Arial" w:cs="Arial"/>
              </w:rPr>
            </w:pPr>
            <w:r w:rsidRPr="18C49F07">
              <w:rPr>
                <w:rFonts w:ascii="Arial" w:hAnsi="Arial" w:cs="Arial"/>
              </w:rPr>
              <w:t>Lead Screener</w:t>
            </w:r>
          </w:p>
        </w:tc>
        <w:tc>
          <w:tcPr>
            <w:tcW w:w="3226" w:type="dxa"/>
          </w:tcPr>
          <w:p w:rsidR="00E67B78" w:rsidRPr="00A968CE" w:rsidRDefault="5FB50AF9" w:rsidP="009A415E">
            <w:pPr>
              <w:rPr>
                <w:rFonts w:ascii="Arial" w:hAnsi="Arial" w:cs="Arial"/>
              </w:rPr>
            </w:pPr>
            <w:r w:rsidRPr="18C49F07">
              <w:rPr>
                <w:rFonts w:ascii="Arial" w:hAnsi="Arial" w:cs="Arial"/>
              </w:rPr>
              <w:t>NHS Highland</w:t>
            </w:r>
          </w:p>
        </w:tc>
      </w:tr>
      <w:tr w:rsidR="002D3541" w:rsidRPr="00A968CE" w:rsidTr="103DE4AF">
        <w:trPr>
          <w:gridAfter w:val="1"/>
          <w:wAfter w:w="34" w:type="dxa"/>
        </w:trPr>
        <w:tc>
          <w:tcPr>
            <w:tcW w:w="3261" w:type="dxa"/>
          </w:tcPr>
          <w:p w:rsidR="002D3541" w:rsidRPr="004760DF" w:rsidRDefault="5FB50AF9" w:rsidP="002D3541">
            <w:pPr>
              <w:rPr>
                <w:rFonts w:ascii="Arial" w:hAnsi="Arial" w:cs="Arial"/>
              </w:rPr>
            </w:pPr>
            <w:proofErr w:type="spellStart"/>
            <w:r w:rsidRPr="18C49F07">
              <w:rPr>
                <w:rFonts w:ascii="Arial" w:hAnsi="Arial" w:cs="Arial"/>
              </w:rPr>
              <w:t>Mairi</w:t>
            </w:r>
            <w:proofErr w:type="spellEnd"/>
            <w:r w:rsidRPr="18C49F07">
              <w:rPr>
                <w:rFonts w:ascii="Arial" w:hAnsi="Arial" w:cs="Arial"/>
              </w:rPr>
              <w:t xml:space="preserve"> Devine </w:t>
            </w:r>
            <w:r w:rsidR="004442CC">
              <w:rPr>
                <w:rFonts w:ascii="Arial" w:hAnsi="Arial" w:cs="Arial"/>
              </w:rPr>
              <w:t>(MD)</w:t>
            </w:r>
          </w:p>
        </w:tc>
        <w:tc>
          <w:tcPr>
            <w:tcW w:w="3402" w:type="dxa"/>
          </w:tcPr>
          <w:p w:rsidR="002D3541" w:rsidRPr="00A968CE" w:rsidRDefault="5FB50AF9" w:rsidP="009A415E">
            <w:pPr>
              <w:rPr>
                <w:rFonts w:ascii="Arial" w:hAnsi="Arial" w:cs="Arial"/>
              </w:rPr>
            </w:pPr>
            <w:r w:rsidRPr="18C49F07">
              <w:rPr>
                <w:rFonts w:ascii="Arial" w:hAnsi="Arial" w:cs="Arial"/>
              </w:rPr>
              <w:t>Lead Screener</w:t>
            </w:r>
          </w:p>
        </w:tc>
        <w:tc>
          <w:tcPr>
            <w:tcW w:w="3226" w:type="dxa"/>
          </w:tcPr>
          <w:p w:rsidR="002D3541" w:rsidRPr="00A968CE" w:rsidRDefault="5FB50AF9" w:rsidP="002D3541">
            <w:pPr>
              <w:rPr>
                <w:rFonts w:ascii="Arial" w:hAnsi="Arial" w:cs="Arial"/>
              </w:rPr>
            </w:pPr>
            <w:r w:rsidRPr="18C49F07">
              <w:rPr>
                <w:rFonts w:ascii="Arial" w:hAnsi="Arial" w:cs="Arial"/>
              </w:rPr>
              <w:t>NHS G</w:t>
            </w:r>
            <w:r w:rsidR="00B61B47">
              <w:rPr>
                <w:rFonts w:ascii="Arial" w:hAnsi="Arial" w:cs="Arial"/>
              </w:rPr>
              <w:t>G&amp;C</w:t>
            </w:r>
          </w:p>
        </w:tc>
      </w:tr>
      <w:tr w:rsidR="002D3541" w:rsidRPr="00A968CE" w:rsidTr="103DE4AF">
        <w:trPr>
          <w:gridAfter w:val="1"/>
          <w:wAfter w:w="34" w:type="dxa"/>
        </w:trPr>
        <w:tc>
          <w:tcPr>
            <w:tcW w:w="3261" w:type="dxa"/>
          </w:tcPr>
          <w:p w:rsidR="002D3541" w:rsidRPr="004760DF" w:rsidRDefault="5FB50AF9" w:rsidP="009A415E">
            <w:pPr>
              <w:rPr>
                <w:rFonts w:ascii="Arial" w:hAnsi="Arial" w:cs="Arial"/>
              </w:rPr>
            </w:pPr>
            <w:r w:rsidRPr="18C49F07">
              <w:rPr>
                <w:rFonts w:ascii="Arial" w:hAnsi="Arial" w:cs="Arial"/>
              </w:rPr>
              <w:t>Garrick Wagner</w:t>
            </w:r>
            <w:r w:rsidR="004442CC">
              <w:rPr>
                <w:rFonts w:ascii="Arial" w:hAnsi="Arial" w:cs="Arial"/>
              </w:rPr>
              <w:t xml:space="preserve"> (GW)</w:t>
            </w:r>
          </w:p>
        </w:tc>
        <w:tc>
          <w:tcPr>
            <w:tcW w:w="3402" w:type="dxa"/>
          </w:tcPr>
          <w:p w:rsidR="002D3541" w:rsidRPr="00A968CE" w:rsidRDefault="5FB50AF9" w:rsidP="009A415E">
            <w:pPr>
              <w:rPr>
                <w:rFonts w:ascii="Arial" w:hAnsi="Arial" w:cs="Arial"/>
              </w:rPr>
            </w:pPr>
            <w:r w:rsidRPr="18C49F07">
              <w:rPr>
                <w:rFonts w:ascii="Arial" w:hAnsi="Arial" w:cs="Arial"/>
              </w:rPr>
              <w:t xml:space="preserve">Senior </w:t>
            </w:r>
            <w:proofErr w:type="spellStart"/>
            <w:r w:rsidRPr="18C49F07">
              <w:rPr>
                <w:rFonts w:ascii="Arial" w:hAnsi="Arial" w:cs="Arial"/>
              </w:rPr>
              <w:t>Programme</w:t>
            </w:r>
            <w:proofErr w:type="spellEnd"/>
            <w:r w:rsidRPr="18C49F07">
              <w:rPr>
                <w:rFonts w:ascii="Arial" w:hAnsi="Arial" w:cs="Arial"/>
              </w:rPr>
              <w:t xml:space="preserve"> Manager</w:t>
            </w:r>
          </w:p>
        </w:tc>
        <w:tc>
          <w:tcPr>
            <w:tcW w:w="3226" w:type="dxa"/>
          </w:tcPr>
          <w:p w:rsidR="002D3541" w:rsidRPr="00A968CE" w:rsidRDefault="5FB50AF9" w:rsidP="009A415E">
            <w:pPr>
              <w:rPr>
                <w:rFonts w:ascii="Arial" w:hAnsi="Arial" w:cs="Arial"/>
              </w:rPr>
            </w:pPr>
            <w:r w:rsidRPr="18C49F07">
              <w:rPr>
                <w:rFonts w:ascii="Arial" w:hAnsi="Arial" w:cs="Arial"/>
              </w:rPr>
              <w:t>NSS</w:t>
            </w:r>
            <w:r w:rsidR="3E1CABE5" w:rsidRPr="18C49F07">
              <w:rPr>
                <w:rFonts w:ascii="Arial" w:hAnsi="Arial" w:cs="Arial"/>
              </w:rPr>
              <w:t xml:space="preserve"> NSD</w:t>
            </w:r>
          </w:p>
        </w:tc>
      </w:tr>
      <w:tr w:rsidR="002D3541" w:rsidRPr="00A968CE" w:rsidTr="103DE4AF">
        <w:trPr>
          <w:gridAfter w:val="1"/>
          <w:wAfter w:w="34" w:type="dxa"/>
        </w:trPr>
        <w:tc>
          <w:tcPr>
            <w:tcW w:w="3261" w:type="dxa"/>
          </w:tcPr>
          <w:p w:rsidR="002D3541" w:rsidRPr="00D80687" w:rsidRDefault="5FB50AF9" w:rsidP="009A415E">
            <w:pPr>
              <w:rPr>
                <w:rFonts w:ascii="Arial" w:hAnsi="Arial" w:cs="Arial"/>
              </w:rPr>
            </w:pPr>
            <w:r w:rsidRPr="00D80687">
              <w:rPr>
                <w:rFonts w:ascii="Arial" w:hAnsi="Arial" w:cs="Arial"/>
              </w:rPr>
              <w:t>Siobhan Meagher</w:t>
            </w:r>
            <w:r w:rsidR="004442CC" w:rsidRPr="00D80687">
              <w:rPr>
                <w:rFonts w:ascii="Arial" w:hAnsi="Arial" w:cs="Arial"/>
              </w:rPr>
              <w:t xml:space="preserve"> (SM)</w:t>
            </w:r>
          </w:p>
        </w:tc>
        <w:tc>
          <w:tcPr>
            <w:tcW w:w="3402" w:type="dxa"/>
          </w:tcPr>
          <w:p w:rsidR="002D3541" w:rsidRPr="00A968CE" w:rsidRDefault="5FB50AF9" w:rsidP="009A415E">
            <w:pPr>
              <w:rPr>
                <w:rFonts w:ascii="Arial" w:hAnsi="Arial" w:cs="Arial"/>
              </w:rPr>
            </w:pPr>
            <w:r w:rsidRPr="18C49F07">
              <w:rPr>
                <w:rFonts w:ascii="Arial" w:hAnsi="Arial" w:cs="Arial"/>
              </w:rPr>
              <w:t>Lead Screener</w:t>
            </w:r>
          </w:p>
        </w:tc>
        <w:tc>
          <w:tcPr>
            <w:tcW w:w="3226" w:type="dxa"/>
          </w:tcPr>
          <w:p w:rsidR="002D3541" w:rsidRPr="00A968CE" w:rsidRDefault="5FB50AF9" w:rsidP="009A415E">
            <w:pPr>
              <w:rPr>
                <w:rFonts w:ascii="Arial" w:hAnsi="Arial" w:cs="Arial"/>
              </w:rPr>
            </w:pPr>
            <w:r w:rsidRPr="18C49F07">
              <w:rPr>
                <w:rFonts w:ascii="Arial" w:hAnsi="Arial" w:cs="Arial"/>
              </w:rPr>
              <w:t>NHS Forth Valley</w:t>
            </w:r>
          </w:p>
        </w:tc>
      </w:tr>
      <w:tr w:rsidR="002D3541" w:rsidRPr="00A968CE" w:rsidTr="103DE4AF">
        <w:trPr>
          <w:gridAfter w:val="1"/>
          <w:wAfter w:w="34" w:type="dxa"/>
        </w:trPr>
        <w:tc>
          <w:tcPr>
            <w:tcW w:w="3261" w:type="dxa"/>
          </w:tcPr>
          <w:p w:rsidR="002D3541" w:rsidRPr="005A6322" w:rsidRDefault="001F1F33" w:rsidP="009A415E">
            <w:pPr>
              <w:rPr>
                <w:rFonts w:ascii="Arial" w:hAnsi="Arial" w:cs="Arial"/>
              </w:rPr>
            </w:pPr>
            <w:r w:rsidRPr="005A6322">
              <w:rPr>
                <w:rFonts w:ascii="Arial" w:hAnsi="Arial" w:cs="Arial"/>
              </w:rPr>
              <w:t>Karen Connelly (KC)</w:t>
            </w:r>
          </w:p>
        </w:tc>
        <w:tc>
          <w:tcPr>
            <w:tcW w:w="3402" w:type="dxa"/>
          </w:tcPr>
          <w:p w:rsidR="002D3541" w:rsidRPr="00A968CE" w:rsidRDefault="3C981CFF" w:rsidP="009A415E">
            <w:pPr>
              <w:rPr>
                <w:rFonts w:ascii="Arial" w:hAnsi="Arial" w:cs="Arial"/>
              </w:rPr>
            </w:pPr>
            <w:r w:rsidRPr="18C49F07">
              <w:rPr>
                <w:rFonts w:ascii="Arial" w:hAnsi="Arial" w:cs="Arial"/>
              </w:rPr>
              <w:t>Lead Screener</w:t>
            </w:r>
          </w:p>
        </w:tc>
        <w:tc>
          <w:tcPr>
            <w:tcW w:w="3226" w:type="dxa"/>
          </w:tcPr>
          <w:p w:rsidR="002D3541" w:rsidRPr="00A968CE" w:rsidRDefault="3C981CFF" w:rsidP="009A415E">
            <w:pPr>
              <w:rPr>
                <w:rFonts w:ascii="Arial" w:hAnsi="Arial" w:cs="Arial"/>
              </w:rPr>
            </w:pPr>
            <w:r w:rsidRPr="18C49F07">
              <w:rPr>
                <w:rFonts w:ascii="Arial" w:hAnsi="Arial" w:cs="Arial"/>
              </w:rPr>
              <w:t xml:space="preserve">NHS </w:t>
            </w:r>
            <w:r w:rsidR="001F1F33">
              <w:rPr>
                <w:rFonts w:ascii="Arial" w:hAnsi="Arial" w:cs="Arial"/>
              </w:rPr>
              <w:t>A&amp;A</w:t>
            </w:r>
          </w:p>
        </w:tc>
      </w:tr>
      <w:tr w:rsidR="005A6322" w:rsidRPr="00A968CE" w:rsidTr="103DE4AF">
        <w:trPr>
          <w:gridAfter w:val="1"/>
          <w:wAfter w:w="34" w:type="dxa"/>
        </w:trPr>
        <w:tc>
          <w:tcPr>
            <w:tcW w:w="3261" w:type="dxa"/>
          </w:tcPr>
          <w:p w:rsidR="005A6322" w:rsidRPr="18C49F07" w:rsidRDefault="005A6322" w:rsidP="009A4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Pamela Aikman</w:t>
            </w:r>
          </w:p>
        </w:tc>
        <w:tc>
          <w:tcPr>
            <w:tcW w:w="3402" w:type="dxa"/>
          </w:tcPr>
          <w:p w:rsidR="005A6322" w:rsidRPr="18C49F07" w:rsidRDefault="00D80687" w:rsidP="009A4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Screener</w:t>
            </w:r>
          </w:p>
        </w:tc>
        <w:tc>
          <w:tcPr>
            <w:tcW w:w="3226" w:type="dxa"/>
          </w:tcPr>
          <w:p w:rsidR="005A6322" w:rsidRPr="18C49F07" w:rsidRDefault="005A6322" w:rsidP="009A415E">
            <w:pPr>
              <w:rPr>
                <w:rFonts w:ascii="Arial" w:hAnsi="Arial" w:cs="Arial"/>
              </w:rPr>
            </w:pPr>
          </w:p>
        </w:tc>
      </w:tr>
      <w:tr w:rsidR="002D3541" w:rsidRPr="00A968CE" w:rsidTr="103DE4AF">
        <w:trPr>
          <w:gridAfter w:val="1"/>
          <w:wAfter w:w="34" w:type="dxa"/>
        </w:trPr>
        <w:tc>
          <w:tcPr>
            <w:tcW w:w="3261" w:type="dxa"/>
          </w:tcPr>
          <w:p w:rsidR="002D3541" w:rsidRPr="005A6322" w:rsidRDefault="5FB50AF9" w:rsidP="009A415E">
            <w:pPr>
              <w:rPr>
                <w:rFonts w:ascii="Arial" w:hAnsi="Arial" w:cs="Arial"/>
                <w:b/>
                <w:bCs/>
              </w:rPr>
            </w:pPr>
            <w:r w:rsidRPr="005A6322">
              <w:rPr>
                <w:rFonts w:ascii="Arial" w:hAnsi="Arial" w:cs="Arial"/>
                <w:b/>
                <w:bCs/>
              </w:rPr>
              <w:t>Karen Brown</w:t>
            </w:r>
            <w:r w:rsidR="004442CC" w:rsidRPr="005A6322">
              <w:rPr>
                <w:rFonts w:ascii="Arial" w:hAnsi="Arial" w:cs="Arial"/>
                <w:b/>
                <w:bCs/>
              </w:rPr>
              <w:t xml:space="preserve"> (KB)</w:t>
            </w:r>
          </w:p>
        </w:tc>
        <w:tc>
          <w:tcPr>
            <w:tcW w:w="3402" w:type="dxa"/>
          </w:tcPr>
          <w:p w:rsidR="002D3541" w:rsidRPr="00A968CE" w:rsidRDefault="5FB50AF9" w:rsidP="009A415E">
            <w:pPr>
              <w:rPr>
                <w:rFonts w:ascii="Arial" w:hAnsi="Arial" w:cs="Arial"/>
              </w:rPr>
            </w:pPr>
            <w:r w:rsidRPr="18C49F07">
              <w:rPr>
                <w:rFonts w:ascii="Arial" w:hAnsi="Arial" w:cs="Arial"/>
              </w:rPr>
              <w:t>Junior Service Manager</w:t>
            </w:r>
          </w:p>
        </w:tc>
        <w:tc>
          <w:tcPr>
            <w:tcW w:w="3226" w:type="dxa"/>
          </w:tcPr>
          <w:p w:rsidR="002D3541" w:rsidRPr="00A968CE" w:rsidRDefault="5FB50AF9" w:rsidP="009A415E">
            <w:pPr>
              <w:rPr>
                <w:rFonts w:ascii="Arial" w:hAnsi="Arial" w:cs="Arial"/>
              </w:rPr>
            </w:pPr>
            <w:r w:rsidRPr="18C49F07">
              <w:rPr>
                <w:rFonts w:ascii="Arial" w:hAnsi="Arial" w:cs="Arial"/>
              </w:rPr>
              <w:t>DAS, NSS</w:t>
            </w:r>
          </w:p>
        </w:tc>
      </w:tr>
      <w:tr w:rsidR="002D3541" w:rsidRPr="00A968CE" w:rsidTr="103DE4AF">
        <w:trPr>
          <w:gridAfter w:val="1"/>
          <w:wAfter w:w="34" w:type="dxa"/>
        </w:trPr>
        <w:tc>
          <w:tcPr>
            <w:tcW w:w="3261" w:type="dxa"/>
          </w:tcPr>
          <w:p w:rsidR="000B5ACA" w:rsidRPr="005A6322" w:rsidRDefault="6F2A2C15" w:rsidP="009A415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A6322">
              <w:rPr>
                <w:rFonts w:ascii="Arial" w:hAnsi="Arial" w:cs="Arial"/>
                <w:b/>
                <w:bCs/>
              </w:rPr>
              <w:t>Frith</w:t>
            </w:r>
            <w:proofErr w:type="spellEnd"/>
            <w:r w:rsidRPr="005A6322">
              <w:rPr>
                <w:rFonts w:ascii="Arial" w:hAnsi="Arial" w:cs="Arial"/>
                <w:b/>
                <w:bCs/>
              </w:rPr>
              <w:t xml:space="preserve"> Noble</w:t>
            </w:r>
            <w:r w:rsidR="004442CC" w:rsidRPr="005A6322">
              <w:rPr>
                <w:rFonts w:ascii="Arial" w:hAnsi="Arial" w:cs="Arial"/>
                <w:b/>
                <w:bCs/>
              </w:rPr>
              <w:t xml:space="preserve"> (FN)</w:t>
            </w:r>
          </w:p>
        </w:tc>
        <w:tc>
          <w:tcPr>
            <w:tcW w:w="3402" w:type="dxa"/>
          </w:tcPr>
          <w:p w:rsidR="004079C1" w:rsidRPr="00A968CE" w:rsidRDefault="6F2A2C15" w:rsidP="009A415E">
            <w:pPr>
              <w:rPr>
                <w:rFonts w:ascii="Arial" w:hAnsi="Arial" w:cs="Arial"/>
              </w:rPr>
            </w:pPr>
            <w:r w:rsidRPr="18C49F07">
              <w:rPr>
                <w:rFonts w:ascii="Arial" w:hAnsi="Arial" w:cs="Arial"/>
              </w:rPr>
              <w:t>Lead Screener</w:t>
            </w:r>
          </w:p>
        </w:tc>
        <w:tc>
          <w:tcPr>
            <w:tcW w:w="3226" w:type="dxa"/>
          </w:tcPr>
          <w:p w:rsidR="004079C1" w:rsidRPr="00A968CE" w:rsidRDefault="6F2A2C15" w:rsidP="009A415E">
            <w:pPr>
              <w:rPr>
                <w:rFonts w:ascii="Arial" w:hAnsi="Arial" w:cs="Arial"/>
              </w:rPr>
            </w:pPr>
            <w:r w:rsidRPr="18C49F07">
              <w:rPr>
                <w:rFonts w:ascii="Arial" w:hAnsi="Arial" w:cs="Arial"/>
              </w:rPr>
              <w:t>NHS Gramp</w:t>
            </w:r>
            <w:r w:rsidR="7035FDD6" w:rsidRPr="18C49F07">
              <w:rPr>
                <w:rFonts w:ascii="Arial" w:hAnsi="Arial" w:cs="Arial"/>
              </w:rPr>
              <w:t>ia</w:t>
            </w:r>
            <w:r w:rsidRPr="18C49F07">
              <w:rPr>
                <w:rFonts w:ascii="Arial" w:hAnsi="Arial" w:cs="Arial"/>
              </w:rPr>
              <w:t>n</w:t>
            </w:r>
          </w:p>
        </w:tc>
      </w:tr>
      <w:tr w:rsidR="005A6322" w:rsidRPr="00A968CE" w:rsidTr="103DE4AF">
        <w:tc>
          <w:tcPr>
            <w:tcW w:w="3261" w:type="dxa"/>
          </w:tcPr>
          <w:p w:rsidR="005A6322" w:rsidRPr="18C49F07" w:rsidRDefault="005A6322" w:rsidP="009A4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Karen Gallagher</w:t>
            </w:r>
          </w:p>
        </w:tc>
        <w:tc>
          <w:tcPr>
            <w:tcW w:w="3402" w:type="dxa"/>
          </w:tcPr>
          <w:p w:rsidR="005A6322" w:rsidRPr="18C49F07" w:rsidRDefault="005A6322" w:rsidP="009A4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 Screener</w:t>
            </w:r>
          </w:p>
        </w:tc>
        <w:tc>
          <w:tcPr>
            <w:tcW w:w="3260" w:type="dxa"/>
            <w:gridSpan w:val="2"/>
          </w:tcPr>
          <w:p w:rsidR="005A6322" w:rsidRPr="18C49F07" w:rsidRDefault="005A6322" w:rsidP="009A4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Lothian</w:t>
            </w:r>
          </w:p>
        </w:tc>
      </w:tr>
      <w:tr w:rsidR="002D3541" w:rsidRPr="00A968CE" w:rsidTr="103DE4AF">
        <w:tc>
          <w:tcPr>
            <w:tcW w:w="3261" w:type="dxa"/>
          </w:tcPr>
          <w:p w:rsidR="006E1720" w:rsidRPr="00D80687" w:rsidRDefault="6133DA44" w:rsidP="009A415E">
            <w:pPr>
              <w:rPr>
                <w:rFonts w:ascii="Arial" w:hAnsi="Arial" w:cs="Arial"/>
              </w:rPr>
            </w:pPr>
            <w:r w:rsidRPr="00D80687">
              <w:rPr>
                <w:rFonts w:ascii="Arial" w:hAnsi="Arial" w:cs="Arial"/>
              </w:rPr>
              <w:t>Diane Dickson</w:t>
            </w:r>
            <w:r w:rsidR="004442CC" w:rsidRPr="00D80687">
              <w:rPr>
                <w:rFonts w:ascii="Arial" w:hAnsi="Arial" w:cs="Arial"/>
              </w:rPr>
              <w:t xml:space="preserve"> (DD)</w:t>
            </w:r>
          </w:p>
          <w:p w:rsidR="000B5ACA" w:rsidRPr="005A6322" w:rsidRDefault="000B5ACA" w:rsidP="009A415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:rsidR="000B5ACA" w:rsidRPr="00A968CE" w:rsidRDefault="47694773" w:rsidP="009A415E">
            <w:pPr>
              <w:rPr>
                <w:rFonts w:ascii="Arial" w:hAnsi="Arial" w:cs="Arial"/>
              </w:rPr>
            </w:pPr>
            <w:proofErr w:type="spellStart"/>
            <w:r w:rsidRPr="18C49F07">
              <w:rPr>
                <w:rFonts w:ascii="Arial" w:hAnsi="Arial" w:cs="Arial"/>
              </w:rPr>
              <w:t>Sr</w:t>
            </w:r>
            <w:proofErr w:type="spellEnd"/>
            <w:r w:rsidRPr="18C49F07">
              <w:rPr>
                <w:rFonts w:ascii="Arial" w:hAnsi="Arial" w:cs="Arial"/>
              </w:rPr>
              <w:t xml:space="preserve"> Lecturer Diagnostic Imaging</w:t>
            </w:r>
          </w:p>
        </w:tc>
        <w:tc>
          <w:tcPr>
            <w:tcW w:w="3260" w:type="dxa"/>
            <w:gridSpan w:val="2"/>
          </w:tcPr>
          <w:p w:rsidR="004760DF" w:rsidRPr="00A968CE" w:rsidRDefault="47694773" w:rsidP="009A415E">
            <w:pPr>
              <w:rPr>
                <w:rFonts w:ascii="Arial" w:hAnsi="Arial" w:cs="Arial"/>
              </w:rPr>
            </w:pPr>
            <w:r w:rsidRPr="18C49F07">
              <w:rPr>
                <w:rFonts w:ascii="Arial" w:hAnsi="Arial" w:cs="Arial"/>
              </w:rPr>
              <w:t>Glasgow Caledonian University</w:t>
            </w:r>
          </w:p>
        </w:tc>
      </w:tr>
      <w:tr w:rsidR="001F1F33" w:rsidRPr="00A968CE" w:rsidTr="103DE4AF">
        <w:tc>
          <w:tcPr>
            <w:tcW w:w="3261" w:type="dxa"/>
          </w:tcPr>
          <w:p w:rsidR="001F1F33" w:rsidRPr="005A6322" w:rsidRDefault="001F1F33" w:rsidP="009A415E">
            <w:pPr>
              <w:rPr>
                <w:rFonts w:ascii="Arial" w:hAnsi="Arial" w:cs="Arial"/>
                <w:b/>
                <w:bCs/>
              </w:rPr>
            </w:pPr>
            <w:r w:rsidRPr="005A6322">
              <w:rPr>
                <w:rFonts w:ascii="Arial" w:hAnsi="Arial" w:cs="Arial"/>
                <w:b/>
                <w:bCs/>
              </w:rPr>
              <w:t>Zoe Harvey</w:t>
            </w:r>
            <w:r w:rsidR="00093FCC" w:rsidRPr="005A6322">
              <w:rPr>
                <w:rFonts w:ascii="Arial" w:hAnsi="Arial" w:cs="Arial"/>
                <w:b/>
                <w:bCs/>
              </w:rPr>
              <w:t xml:space="preserve"> (ZH)</w:t>
            </w:r>
          </w:p>
        </w:tc>
        <w:tc>
          <w:tcPr>
            <w:tcW w:w="3402" w:type="dxa"/>
          </w:tcPr>
          <w:p w:rsidR="001F1F33" w:rsidRDefault="004F6034" w:rsidP="009A415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Programme</w:t>
            </w:r>
            <w:proofErr w:type="spellEnd"/>
            <w:r>
              <w:rPr>
                <w:rFonts w:ascii="Arial" w:hAnsi="Arial" w:cs="Arial"/>
              </w:rPr>
              <w:t xml:space="preserve"> Support Manager</w:t>
            </w:r>
          </w:p>
        </w:tc>
        <w:tc>
          <w:tcPr>
            <w:tcW w:w="3260" w:type="dxa"/>
            <w:gridSpan w:val="2"/>
          </w:tcPr>
          <w:p w:rsidR="001F1F33" w:rsidRDefault="004F6034" w:rsidP="009A4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Lothian</w:t>
            </w:r>
          </w:p>
        </w:tc>
      </w:tr>
      <w:tr w:rsidR="00B61B47" w:rsidRPr="00A968CE" w:rsidTr="103DE4AF">
        <w:tc>
          <w:tcPr>
            <w:tcW w:w="3261" w:type="dxa"/>
          </w:tcPr>
          <w:p w:rsidR="00B61B47" w:rsidRPr="18C49F07" w:rsidRDefault="005A6322" w:rsidP="009A4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Jenny Morgan</w:t>
            </w:r>
            <w:r w:rsidR="00D80687">
              <w:rPr>
                <w:rFonts w:ascii="Arial" w:hAnsi="Arial" w:cs="Arial"/>
              </w:rPr>
              <w:t xml:space="preserve"> (JM)</w:t>
            </w:r>
          </w:p>
        </w:tc>
        <w:tc>
          <w:tcPr>
            <w:tcW w:w="3402" w:type="dxa"/>
          </w:tcPr>
          <w:p w:rsidR="00B61B47" w:rsidRPr="18C49F07" w:rsidRDefault="00B61B47" w:rsidP="009A415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</w:tcPr>
          <w:p w:rsidR="00B61B47" w:rsidRPr="18C49F07" w:rsidRDefault="09DA34DD" w:rsidP="009A415E">
            <w:pPr>
              <w:rPr>
                <w:rFonts w:ascii="Arial" w:hAnsi="Arial" w:cs="Arial"/>
              </w:rPr>
            </w:pPr>
            <w:r w:rsidRPr="103DE4AF">
              <w:rPr>
                <w:rFonts w:ascii="Arial" w:hAnsi="Arial" w:cs="Arial"/>
              </w:rPr>
              <w:t>NSD (National Services Division)</w:t>
            </w:r>
          </w:p>
        </w:tc>
      </w:tr>
      <w:tr w:rsidR="00222651" w:rsidRPr="00A968CE" w:rsidTr="103DE4AF">
        <w:tc>
          <w:tcPr>
            <w:tcW w:w="3261" w:type="dxa"/>
          </w:tcPr>
          <w:p w:rsidR="00222651" w:rsidRDefault="00222651" w:rsidP="009A415E">
            <w:pPr>
              <w:rPr>
                <w:rFonts w:ascii="Arial" w:hAnsi="Arial" w:cs="Arial"/>
              </w:rPr>
            </w:pPr>
            <w:r w:rsidRPr="103DE4AF">
              <w:rPr>
                <w:rFonts w:ascii="Arial" w:hAnsi="Arial" w:cs="Arial"/>
              </w:rPr>
              <w:t xml:space="preserve">Emma </w:t>
            </w:r>
            <w:proofErr w:type="spellStart"/>
            <w:r w:rsidR="13F3BEB6" w:rsidRPr="103DE4AF">
              <w:rPr>
                <w:rFonts w:ascii="Arial" w:hAnsi="Arial" w:cs="Arial"/>
              </w:rPr>
              <w:t>Polgar</w:t>
            </w:r>
            <w:proofErr w:type="spellEnd"/>
            <w:r w:rsidR="13F3BEB6" w:rsidRPr="103DE4AF">
              <w:rPr>
                <w:rFonts w:ascii="Arial" w:hAnsi="Arial" w:cs="Arial"/>
              </w:rPr>
              <w:t xml:space="preserve"> (</w:t>
            </w:r>
            <w:r w:rsidR="00D80687" w:rsidRPr="103DE4AF">
              <w:rPr>
                <w:rFonts w:ascii="Arial" w:hAnsi="Arial" w:cs="Arial"/>
              </w:rPr>
              <w:t>EP)</w:t>
            </w:r>
          </w:p>
        </w:tc>
        <w:tc>
          <w:tcPr>
            <w:tcW w:w="3402" w:type="dxa"/>
          </w:tcPr>
          <w:p w:rsidR="00222651" w:rsidRPr="18C49F07" w:rsidRDefault="00222651" w:rsidP="009A415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</w:tcPr>
          <w:p w:rsidR="00222651" w:rsidRDefault="00D80687" w:rsidP="009A415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Mindray</w:t>
            </w:r>
            <w:proofErr w:type="spellEnd"/>
          </w:p>
        </w:tc>
      </w:tr>
      <w:tr w:rsidR="0008152C" w:rsidRPr="00A968CE" w:rsidTr="103DE4AF">
        <w:tc>
          <w:tcPr>
            <w:tcW w:w="3261" w:type="dxa"/>
          </w:tcPr>
          <w:p w:rsidR="0008152C" w:rsidRDefault="0008152C" w:rsidP="009A415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Hongjin</w:t>
            </w:r>
            <w:proofErr w:type="spellEnd"/>
            <w:r>
              <w:rPr>
                <w:rFonts w:ascii="Arial" w:hAnsi="Arial" w:cs="Arial"/>
              </w:rPr>
              <w:t xml:space="preserve"> Wang</w:t>
            </w:r>
          </w:p>
        </w:tc>
        <w:tc>
          <w:tcPr>
            <w:tcW w:w="3402" w:type="dxa"/>
          </w:tcPr>
          <w:p w:rsidR="0008152C" w:rsidRPr="18C49F07" w:rsidRDefault="0008152C" w:rsidP="009A415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</w:tcPr>
          <w:p w:rsidR="0008152C" w:rsidRDefault="0008152C" w:rsidP="009A415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Mindray</w:t>
            </w:r>
            <w:proofErr w:type="spellEnd"/>
          </w:p>
        </w:tc>
      </w:tr>
      <w:tr w:rsidR="0008152C" w:rsidRPr="00A968CE" w:rsidTr="103DE4AF">
        <w:tc>
          <w:tcPr>
            <w:tcW w:w="3261" w:type="dxa"/>
          </w:tcPr>
          <w:p w:rsidR="0008152C" w:rsidRDefault="0008152C" w:rsidP="009A415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Mair</w:t>
            </w:r>
            <w:proofErr w:type="spellEnd"/>
            <w:r>
              <w:rPr>
                <w:rFonts w:ascii="Arial" w:hAnsi="Arial" w:cs="Arial"/>
              </w:rPr>
              <w:t xml:space="preserve"> Howe</w:t>
            </w:r>
          </w:p>
        </w:tc>
        <w:tc>
          <w:tcPr>
            <w:tcW w:w="3402" w:type="dxa"/>
          </w:tcPr>
          <w:p w:rsidR="0008152C" w:rsidRPr="18C49F07" w:rsidRDefault="0008152C" w:rsidP="009A415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</w:tcPr>
          <w:p w:rsidR="0008152C" w:rsidRDefault="0008152C" w:rsidP="009A415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Mindray</w:t>
            </w:r>
            <w:proofErr w:type="spellEnd"/>
          </w:p>
        </w:tc>
      </w:tr>
    </w:tbl>
    <w:p w:rsidR="00E67B78" w:rsidRPr="00D37AFB" w:rsidRDefault="3C981CFF" w:rsidP="18C49F07">
      <w:pPr>
        <w:spacing w:before="120"/>
        <w:ind w:left="-902" w:firstLine="902"/>
        <w:rPr>
          <w:rFonts w:ascii="Arial" w:hAnsi="Arial" w:cs="Arial"/>
          <w:b/>
          <w:bCs/>
          <w:sz w:val="22"/>
          <w:szCs w:val="22"/>
        </w:rPr>
      </w:pPr>
      <w:r w:rsidRPr="18C49F07">
        <w:rPr>
          <w:rFonts w:ascii="Arial" w:hAnsi="Arial" w:cs="Arial"/>
          <w:b/>
          <w:bCs/>
          <w:sz w:val="22"/>
          <w:szCs w:val="22"/>
        </w:rPr>
        <w:t>Apologies:</w:t>
      </w:r>
      <w:r w:rsidR="67BB50EB" w:rsidRPr="18C49F07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9889" w:type="dxa"/>
        <w:tblLook w:val="01E0"/>
      </w:tblPr>
      <w:tblGrid>
        <w:gridCol w:w="3261"/>
        <w:gridCol w:w="3402"/>
        <w:gridCol w:w="3226"/>
      </w:tblGrid>
      <w:tr w:rsidR="005A6322" w:rsidRPr="00A968CE" w:rsidTr="00D80687">
        <w:tc>
          <w:tcPr>
            <w:tcW w:w="3261" w:type="dxa"/>
          </w:tcPr>
          <w:p w:rsidR="005A6322" w:rsidRDefault="005A6322" w:rsidP="009A415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Kiera</w:t>
            </w:r>
            <w:proofErr w:type="spellEnd"/>
            <w:r>
              <w:rPr>
                <w:rFonts w:ascii="Arial" w:hAnsi="Arial" w:cs="Arial"/>
              </w:rPr>
              <w:t xml:space="preserve"> Moore</w:t>
            </w:r>
          </w:p>
        </w:tc>
        <w:tc>
          <w:tcPr>
            <w:tcW w:w="3402" w:type="dxa"/>
          </w:tcPr>
          <w:p w:rsidR="005A6322" w:rsidRDefault="00D80687" w:rsidP="009A415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Programme</w:t>
            </w:r>
            <w:proofErr w:type="spellEnd"/>
            <w:r>
              <w:rPr>
                <w:rFonts w:ascii="Arial" w:hAnsi="Arial" w:cs="Arial"/>
              </w:rPr>
              <w:t xml:space="preserve"> Support Officer</w:t>
            </w:r>
          </w:p>
        </w:tc>
        <w:tc>
          <w:tcPr>
            <w:tcW w:w="3226" w:type="dxa"/>
          </w:tcPr>
          <w:p w:rsidR="005A6322" w:rsidRDefault="00D80687" w:rsidP="009A41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NSD</w:t>
            </w:r>
          </w:p>
        </w:tc>
      </w:tr>
    </w:tbl>
    <w:p w:rsidR="00E67B78" w:rsidRDefault="00E67B78" w:rsidP="007214EA">
      <w:pPr>
        <w:rPr>
          <w:rFonts w:ascii="Arial" w:hAnsi="Arial" w:cs="Arial"/>
          <w:color w:val="000000"/>
          <w:sz w:val="22"/>
          <w:szCs w:val="22"/>
        </w:rPr>
      </w:pPr>
    </w:p>
    <w:p w:rsidR="00742244" w:rsidRPr="00A968CE" w:rsidRDefault="00742244" w:rsidP="007214EA">
      <w:pPr>
        <w:rPr>
          <w:rFonts w:ascii="Arial" w:hAnsi="Arial" w:cs="Arial"/>
          <w:color w:val="000000"/>
          <w:sz w:val="22"/>
          <w:szCs w:val="22"/>
        </w:rPr>
      </w:pPr>
    </w:p>
    <w:p w:rsidR="00E67B78" w:rsidRPr="00A968CE" w:rsidRDefault="67BB50EB" w:rsidP="18C49F07">
      <w:pPr>
        <w:pStyle w:val="BlockText"/>
        <w:numPr>
          <w:ilvl w:val="0"/>
          <w:numId w:val="1"/>
        </w:numPr>
        <w:spacing w:after="0"/>
        <w:ind w:left="0" w:right="0" w:firstLine="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18C49F07">
        <w:rPr>
          <w:rFonts w:ascii="Arial" w:hAnsi="Arial" w:cs="Arial"/>
          <w:b/>
          <w:bCs/>
          <w:sz w:val="22"/>
          <w:szCs w:val="22"/>
          <w:lang w:eastAsia="en-US"/>
        </w:rPr>
        <w:t>Welcome, Apologies &amp; Introductions</w:t>
      </w:r>
      <w:r w:rsidR="000B0158">
        <w:rPr>
          <w:rFonts w:ascii="Arial" w:hAnsi="Arial" w:cs="Arial"/>
          <w:b/>
          <w:bCs/>
          <w:sz w:val="22"/>
          <w:szCs w:val="22"/>
          <w:lang w:eastAsia="en-US"/>
        </w:rPr>
        <w:t xml:space="preserve"> - </w:t>
      </w:r>
      <w:r w:rsidR="00D80687">
        <w:rPr>
          <w:rFonts w:ascii="Arial" w:hAnsi="Arial" w:cs="Arial"/>
          <w:b/>
          <w:bCs/>
          <w:sz w:val="22"/>
          <w:szCs w:val="22"/>
          <w:lang w:eastAsia="en-US"/>
        </w:rPr>
        <w:t>BW</w:t>
      </w:r>
    </w:p>
    <w:p w:rsidR="007A7538" w:rsidRDefault="000B0158" w:rsidP="00B55997">
      <w:pPr>
        <w:pStyle w:val="BlockText"/>
        <w:spacing w:after="0"/>
        <w:ind w:left="0" w:right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E</w:t>
      </w:r>
      <w:r w:rsidR="3C981CFF" w:rsidRPr="18C49F07">
        <w:rPr>
          <w:rFonts w:ascii="Arial" w:hAnsi="Arial" w:cs="Arial"/>
          <w:sz w:val="22"/>
          <w:szCs w:val="22"/>
          <w:lang w:eastAsia="en-US"/>
        </w:rPr>
        <w:t xml:space="preserve">veryone </w:t>
      </w:r>
      <w:r>
        <w:rPr>
          <w:rFonts w:ascii="Arial" w:hAnsi="Arial" w:cs="Arial"/>
          <w:sz w:val="22"/>
          <w:szCs w:val="22"/>
          <w:lang w:eastAsia="en-US"/>
        </w:rPr>
        <w:t xml:space="preserve">was welcomed to </w:t>
      </w:r>
      <w:r w:rsidR="3C981CFF" w:rsidRPr="18C49F07">
        <w:rPr>
          <w:rFonts w:ascii="Arial" w:hAnsi="Arial" w:cs="Arial"/>
          <w:sz w:val="22"/>
          <w:szCs w:val="22"/>
          <w:lang w:eastAsia="en-US"/>
        </w:rPr>
        <w:t xml:space="preserve">the meeting </w:t>
      </w:r>
      <w:r w:rsidR="004442CC">
        <w:rPr>
          <w:rFonts w:ascii="Arial" w:hAnsi="Arial" w:cs="Arial"/>
          <w:sz w:val="22"/>
          <w:szCs w:val="22"/>
          <w:lang w:eastAsia="en-US"/>
        </w:rPr>
        <w:t xml:space="preserve">and apologies were </w:t>
      </w:r>
      <w:r w:rsidR="3C981CFF" w:rsidRPr="18C49F07">
        <w:rPr>
          <w:rFonts w:ascii="Arial" w:hAnsi="Arial" w:cs="Arial"/>
          <w:sz w:val="22"/>
          <w:szCs w:val="22"/>
          <w:lang w:eastAsia="en-US"/>
        </w:rPr>
        <w:t xml:space="preserve">noted above. </w:t>
      </w:r>
    </w:p>
    <w:p w:rsidR="004A45C3" w:rsidRDefault="004A45C3" w:rsidP="004A45C3">
      <w:pPr>
        <w:pStyle w:val="BlockText"/>
        <w:spacing w:after="0"/>
        <w:ind w:left="0" w:right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693C3C" w:rsidRDefault="001F1F33" w:rsidP="18C49F07">
      <w:pPr>
        <w:pStyle w:val="BlockText"/>
        <w:numPr>
          <w:ilvl w:val="0"/>
          <w:numId w:val="1"/>
        </w:numPr>
        <w:spacing w:after="0"/>
        <w:ind w:right="0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 xml:space="preserve">Update on Ultrasound </w:t>
      </w:r>
      <w:r w:rsidR="00D80687">
        <w:rPr>
          <w:rFonts w:ascii="Arial" w:hAnsi="Arial" w:cs="Arial"/>
          <w:b/>
          <w:bCs/>
          <w:sz w:val="22"/>
          <w:szCs w:val="22"/>
          <w:lang w:eastAsia="en-US"/>
        </w:rPr>
        <w:t>Rollout</w:t>
      </w:r>
      <w:r w:rsidR="004A45C3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6C36E5">
        <w:rPr>
          <w:rFonts w:ascii="Arial" w:hAnsi="Arial" w:cs="Arial"/>
          <w:b/>
          <w:bCs/>
          <w:sz w:val="22"/>
          <w:szCs w:val="22"/>
          <w:lang w:eastAsia="en-US"/>
        </w:rPr>
        <w:t>–</w:t>
      </w:r>
      <w:r w:rsidR="004A45C3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6C36E5">
        <w:rPr>
          <w:rFonts w:ascii="Arial" w:hAnsi="Arial" w:cs="Arial"/>
          <w:b/>
          <w:bCs/>
          <w:sz w:val="22"/>
          <w:szCs w:val="22"/>
          <w:lang w:eastAsia="en-US"/>
        </w:rPr>
        <w:t>GW/JM/EP</w:t>
      </w:r>
    </w:p>
    <w:p w:rsidR="006C36E5" w:rsidRDefault="006C36E5" w:rsidP="006C36E5">
      <w:pPr>
        <w:pStyle w:val="BlockText"/>
        <w:spacing w:after="0"/>
        <w:ind w:left="0" w:right="0"/>
        <w:jc w:val="both"/>
        <w:rPr>
          <w:rFonts w:ascii="Arial" w:hAnsi="Arial" w:cs="Arial"/>
          <w:sz w:val="22"/>
          <w:szCs w:val="22"/>
          <w:lang w:eastAsia="en-US"/>
        </w:rPr>
      </w:pPr>
      <w:r w:rsidRPr="103DE4AF">
        <w:rPr>
          <w:rFonts w:ascii="Arial" w:hAnsi="Arial" w:cs="Arial"/>
          <w:sz w:val="22"/>
          <w:szCs w:val="22"/>
          <w:lang w:eastAsia="en-US"/>
        </w:rPr>
        <w:t>GW shared that JM &amp; EP are going to discuss training of screeners</w:t>
      </w:r>
      <w:bookmarkStart w:id="1" w:name="_Int_r1FCWHur"/>
      <w:r w:rsidR="0008152C" w:rsidRPr="103DE4AF">
        <w:rPr>
          <w:rFonts w:ascii="Arial" w:hAnsi="Arial" w:cs="Arial"/>
          <w:sz w:val="22"/>
          <w:szCs w:val="22"/>
          <w:lang w:eastAsia="en-US"/>
        </w:rPr>
        <w:t xml:space="preserve">.  </w:t>
      </w:r>
      <w:bookmarkEnd w:id="1"/>
      <w:r w:rsidR="0008152C" w:rsidRPr="103DE4AF">
        <w:rPr>
          <w:rFonts w:ascii="Arial" w:hAnsi="Arial" w:cs="Arial"/>
          <w:sz w:val="22"/>
          <w:szCs w:val="22"/>
          <w:lang w:eastAsia="en-US"/>
        </w:rPr>
        <w:t xml:space="preserve">JM updated the group on FN completing connectivity tests so that the machines could be paid for in the current </w:t>
      </w:r>
      <w:bookmarkStart w:id="2" w:name="_Int_w84ew3iE"/>
      <w:r w:rsidR="0008152C" w:rsidRPr="103DE4AF">
        <w:rPr>
          <w:rFonts w:ascii="Arial" w:hAnsi="Arial" w:cs="Arial"/>
          <w:sz w:val="22"/>
          <w:szCs w:val="22"/>
          <w:lang w:eastAsia="en-US"/>
        </w:rPr>
        <w:t>financial year</w:t>
      </w:r>
      <w:bookmarkEnd w:id="2"/>
      <w:r w:rsidR="0008152C" w:rsidRPr="103DE4AF">
        <w:rPr>
          <w:rFonts w:ascii="Arial" w:hAnsi="Arial" w:cs="Arial"/>
          <w:sz w:val="22"/>
          <w:szCs w:val="22"/>
          <w:lang w:eastAsia="en-US"/>
        </w:rPr>
        <w:t>. FN realised that when sending images across the machine is taking an average of the three and this could put a participant on the wrong pathway. EP explained that on the report page there are options for what measurement</w:t>
      </w:r>
      <w:bookmarkStart w:id="3" w:name="_Int_36ECsDPl"/>
      <w:r w:rsidR="0008152C" w:rsidRPr="103DE4AF">
        <w:rPr>
          <w:rFonts w:ascii="Arial" w:hAnsi="Arial" w:cs="Arial"/>
          <w:sz w:val="22"/>
          <w:szCs w:val="22"/>
          <w:lang w:eastAsia="en-US"/>
        </w:rPr>
        <w:t>.</w:t>
      </w:r>
      <w:r w:rsidR="00C77CBB" w:rsidRPr="103DE4AF">
        <w:rPr>
          <w:rFonts w:ascii="Arial" w:hAnsi="Arial" w:cs="Arial"/>
          <w:sz w:val="22"/>
          <w:szCs w:val="22"/>
          <w:lang w:eastAsia="en-US"/>
        </w:rPr>
        <w:t xml:space="preserve">  </w:t>
      </w:r>
      <w:bookmarkEnd w:id="3"/>
      <w:r w:rsidR="00C77CBB" w:rsidRPr="103DE4AF">
        <w:rPr>
          <w:rFonts w:ascii="Arial" w:hAnsi="Arial" w:cs="Arial"/>
          <w:sz w:val="22"/>
          <w:szCs w:val="22"/>
          <w:lang w:eastAsia="en-US"/>
        </w:rPr>
        <w:t>Everything else was good for functionality testing, FN will retest on Monday 27</w:t>
      </w:r>
      <w:r w:rsidR="00C77CBB" w:rsidRPr="103DE4AF">
        <w:rPr>
          <w:rFonts w:ascii="Arial" w:hAnsi="Arial" w:cs="Arial"/>
          <w:sz w:val="22"/>
          <w:szCs w:val="22"/>
          <w:vertAlign w:val="superscript"/>
          <w:lang w:eastAsia="en-US"/>
        </w:rPr>
        <w:t>th</w:t>
      </w:r>
      <w:r w:rsidR="00C77CBB" w:rsidRPr="103DE4AF">
        <w:rPr>
          <w:rFonts w:ascii="Arial" w:hAnsi="Arial" w:cs="Arial"/>
          <w:sz w:val="22"/>
          <w:szCs w:val="22"/>
          <w:lang w:eastAsia="en-US"/>
        </w:rPr>
        <w:t>.</w:t>
      </w:r>
    </w:p>
    <w:p w:rsidR="00C77CBB" w:rsidRDefault="00C77CBB" w:rsidP="006C36E5">
      <w:pPr>
        <w:pStyle w:val="BlockText"/>
        <w:spacing w:after="0"/>
        <w:ind w:left="0" w:right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C77CBB" w:rsidRDefault="00C77CBB" w:rsidP="006C36E5">
      <w:pPr>
        <w:pStyle w:val="BlockText"/>
        <w:spacing w:after="0"/>
        <w:ind w:left="0" w:right="0"/>
        <w:jc w:val="both"/>
        <w:rPr>
          <w:rFonts w:ascii="Arial" w:hAnsi="Arial" w:cs="Arial"/>
          <w:sz w:val="22"/>
          <w:szCs w:val="22"/>
          <w:lang w:eastAsia="en-US"/>
        </w:rPr>
      </w:pPr>
      <w:r w:rsidRPr="103DE4AF">
        <w:rPr>
          <w:rFonts w:ascii="Arial" w:hAnsi="Arial" w:cs="Arial"/>
          <w:sz w:val="22"/>
          <w:szCs w:val="22"/>
          <w:lang w:eastAsia="en-US"/>
        </w:rPr>
        <w:t>EP explained that her request was for Super Users to iron out the things that are important</w:t>
      </w:r>
      <w:bookmarkStart w:id="4" w:name="_Int_Gt8BjDr8"/>
      <w:r w:rsidRPr="103DE4AF">
        <w:rPr>
          <w:rFonts w:ascii="Arial" w:hAnsi="Arial" w:cs="Arial"/>
          <w:sz w:val="22"/>
          <w:szCs w:val="22"/>
          <w:lang w:eastAsia="en-US"/>
        </w:rPr>
        <w:t xml:space="preserve">.  </w:t>
      </w:r>
      <w:bookmarkEnd w:id="4"/>
      <w:r w:rsidRPr="103DE4AF">
        <w:rPr>
          <w:rFonts w:ascii="Arial" w:hAnsi="Arial" w:cs="Arial"/>
          <w:sz w:val="22"/>
          <w:szCs w:val="22"/>
          <w:lang w:eastAsia="en-US"/>
        </w:rPr>
        <w:t xml:space="preserve">These choices would be saved on a USB that can </w:t>
      </w:r>
      <w:r w:rsidR="00007508" w:rsidRPr="103DE4AF">
        <w:rPr>
          <w:rFonts w:ascii="Arial" w:hAnsi="Arial" w:cs="Arial"/>
          <w:sz w:val="22"/>
          <w:szCs w:val="22"/>
          <w:lang w:eastAsia="en-US"/>
        </w:rPr>
        <w:t>then</w:t>
      </w:r>
      <w:r w:rsidRPr="103DE4AF">
        <w:rPr>
          <w:rFonts w:ascii="Arial" w:hAnsi="Arial" w:cs="Arial"/>
          <w:sz w:val="22"/>
          <w:szCs w:val="22"/>
          <w:lang w:eastAsia="en-US"/>
        </w:rPr>
        <w:t xml:space="preserve"> be used to update all machines.</w:t>
      </w:r>
    </w:p>
    <w:p w:rsidR="00345DFF" w:rsidRDefault="00345DFF" w:rsidP="18C49F07">
      <w:pPr>
        <w:rPr>
          <w:highlight w:val="yellow"/>
        </w:rPr>
      </w:pPr>
    </w:p>
    <w:sectPr w:rsidR="00345DFF" w:rsidSect="001549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80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1B5" w:rsidRDefault="00CA51B5" w:rsidP="0066062E">
      <w:r>
        <w:separator/>
      </w:r>
    </w:p>
  </w:endnote>
  <w:endnote w:type="continuationSeparator" w:id="0">
    <w:p w:rsidR="00CA51B5" w:rsidRDefault="00CA51B5" w:rsidP="00660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DFF" w:rsidRPr="006E0C1E" w:rsidRDefault="00345DFF" w:rsidP="006E0C1E">
    <w:pPr>
      <w:pStyle w:val="Footer"/>
      <w:ind w:left="3407" w:firstLine="4513"/>
      <w:jc w:val="center"/>
      <w:rPr>
        <w:rFonts w:ascii="Arial" w:hAnsi="Arial" w:cs="Arial"/>
        <w:sz w:val="18"/>
        <w:szCs w:val="18"/>
      </w:rPr>
    </w:pPr>
    <w:r w:rsidRPr="006E0C1E">
      <w:rPr>
        <w:rFonts w:ascii="Arial" w:hAnsi="Arial" w:cs="Arial"/>
        <w:sz w:val="18"/>
        <w:szCs w:val="18"/>
      </w:rPr>
      <w:t xml:space="preserve">Page </w:t>
    </w:r>
    <w:r w:rsidR="00170326" w:rsidRPr="006E0C1E">
      <w:rPr>
        <w:rFonts w:ascii="Arial" w:hAnsi="Arial" w:cs="Arial"/>
        <w:b/>
        <w:sz w:val="18"/>
        <w:szCs w:val="18"/>
      </w:rPr>
      <w:fldChar w:fldCharType="begin"/>
    </w:r>
    <w:r w:rsidRPr="006E0C1E">
      <w:rPr>
        <w:rFonts w:ascii="Arial" w:hAnsi="Arial" w:cs="Arial"/>
        <w:b/>
        <w:sz w:val="18"/>
        <w:szCs w:val="18"/>
      </w:rPr>
      <w:instrText xml:space="preserve"> PAGE </w:instrText>
    </w:r>
    <w:r w:rsidR="00170326" w:rsidRPr="006E0C1E">
      <w:rPr>
        <w:rFonts w:ascii="Arial" w:hAnsi="Arial" w:cs="Arial"/>
        <w:b/>
        <w:sz w:val="18"/>
        <w:szCs w:val="18"/>
      </w:rPr>
      <w:fldChar w:fldCharType="separate"/>
    </w:r>
    <w:r w:rsidR="00622A5B">
      <w:rPr>
        <w:rFonts w:ascii="Arial" w:hAnsi="Arial" w:cs="Arial"/>
        <w:b/>
        <w:noProof/>
        <w:sz w:val="18"/>
        <w:szCs w:val="18"/>
      </w:rPr>
      <w:t>2</w:t>
    </w:r>
    <w:r w:rsidR="00170326" w:rsidRPr="006E0C1E">
      <w:rPr>
        <w:rFonts w:ascii="Arial" w:hAnsi="Arial" w:cs="Arial"/>
        <w:b/>
        <w:sz w:val="18"/>
        <w:szCs w:val="18"/>
      </w:rPr>
      <w:fldChar w:fldCharType="end"/>
    </w:r>
    <w:r w:rsidRPr="006E0C1E">
      <w:rPr>
        <w:rFonts w:ascii="Arial" w:hAnsi="Arial" w:cs="Arial"/>
        <w:sz w:val="18"/>
        <w:szCs w:val="18"/>
      </w:rPr>
      <w:t xml:space="preserve"> of </w:t>
    </w:r>
    <w:r w:rsidR="00170326" w:rsidRPr="006E0C1E">
      <w:rPr>
        <w:rFonts w:ascii="Arial" w:hAnsi="Arial" w:cs="Arial"/>
        <w:b/>
        <w:sz w:val="18"/>
        <w:szCs w:val="18"/>
      </w:rPr>
      <w:fldChar w:fldCharType="begin"/>
    </w:r>
    <w:r w:rsidRPr="006E0C1E">
      <w:rPr>
        <w:rFonts w:ascii="Arial" w:hAnsi="Arial" w:cs="Arial"/>
        <w:b/>
        <w:sz w:val="18"/>
        <w:szCs w:val="18"/>
      </w:rPr>
      <w:instrText xml:space="preserve"> NUMPAGES  </w:instrText>
    </w:r>
    <w:r w:rsidR="00170326" w:rsidRPr="006E0C1E">
      <w:rPr>
        <w:rFonts w:ascii="Arial" w:hAnsi="Arial" w:cs="Arial"/>
        <w:b/>
        <w:sz w:val="18"/>
        <w:szCs w:val="18"/>
      </w:rPr>
      <w:fldChar w:fldCharType="separate"/>
    </w:r>
    <w:r w:rsidR="00622A5B">
      <w:rPr>
        <w:rFonts w:ascii="Arial" w:hAnsi="Arial" w:cs="Arial"/>
        <w:b/>
        <w:noProof/>
        <w:sz w:val="18"/>
        <w:szCs w:val="18"/>
      </w:rPr>
      <w:t>2</w:t>
    </w:r>
    <w:r w:rsidR="00170326" w:rsidRPr="006E0C1E">
      <w:rPr>
        <w:rFonts w:ascii="Arial" w:hAnsi="Arial" w:cs="Arial"/>
        <w:b/>
        <w:sz w:val="18"/>
        <w:szCs w:val="18"/>
      </w:rPr>
      <w:fldChar w:fldCharType="end"/>
    </w:r>
  </w:p>
  <w:p w:rsidR="00345DFF" w:rsidRDefault="00345DFF" w:rsidP="001D1D64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535701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565050477"/>
          <w:docPartObj>
            <w:docPartGallery w:val="Page Numbers (Top of Page)"/>
            <w:docPartUnique/>
          </w:docPartObj>
        </w:sdtPr>
        <w:sdtContent>
          <w:p w:rsidR="00345DFF" w:rsidRPr="006E0C1E" w:rsidRDefault="00345DFF" w:rsidP="006E0C1E">
            <w:pPr>
              <w:pStyle w:val="Footer"/>
              <w:tabs>
                <w:tab w:val="left" w:pos="220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5DFF" w:rsidRPr="006E0C1E" w:rsidRDefault="00345DFF" w:rsidP="007A3A05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6E0C1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6E0C1E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170326" w:rsidRPr="006E0C1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E0C1E">
              <w:rPr>
                <w:rFonts w:ascii="Arial" w:hAnsi="Arial" w:cs="Arial"/>
                <w:b/>
                <w:sz w:val="18"/>
                <w:szCs w:val="18"/>
              </w:rPr>
              <w:instrText xml:space="preserve"> PAGE </w:instrText>
            </w:r>
            <w:r w:rsidR="00170326" w:rsidRPr="006E0C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22A5B">
              <w:rPr>
                <w:rFonts w:ascii="Arial" w:hAnsi="Arial" w:cs="Arial"/>
                <w:b/>
                <w:noProof/>
                <w:sz w:val="18"/>
                <w:szCs w:val="18"/>
              </w:rPr>
              <w:t>3</w:t>
            </w:r>
            <w:r w:rsidR="00170326" w:rsidRPr="006E0C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6E0C1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170326" w:rsidRPr="006E0C1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E0C1E">
              <w:rPr>
                <w:rFonts w:ascii="Arial" w:hAnsi="Arial" w:cs="Arial"/>
                <w:b/>
                <w:sz w:val="18"/>
                <w:szCs w:val="18"/>
              </w:rPr>
              <w:instrText xml:space="preserve"> NUMPAGES  </w:instrText>
            </w:r>
            <w:r w:rsidR="00170326" w:rsidRPr="006E0C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22A5B">
              <w:rPr>
                <w:rFonts w:ascii="Arial" w:hAnsi="Arial" w:cs="Arial"/>
                <w:b/>
                <w:noProof/>
                <w:sz w:val="18"/>
                <w:szCs w:val="18"/>
              </w:rPr>
              <w:t>3</w:t>
            </w:r>
            <w:r w:rsidR="00170326" w:rsidRPr="006E0C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45DFF" w:rsidRPr="006E0C1E" w:rsidRDefault="00345DFF" w:rsidP="007A3A05">
    <w:pPr>
      <w:pStyle w:val="Footer"/>
      <w:tabs>
        <w:tab w:val="left" w:pos="767"/>
        <w:tab w:val="left" w:pos="1309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4"/>
      <w:gridCol w:w="2436"/>
      <w:gridCol w:w="2721"/>
      <w:gridCol w:w="4202"/>
    </w:tblGrid>
    <w:tr w:rsidR="00345DFF" w:rsidRPr="00C5588C" w:rsidTr="001549E1">
      <w:tc>
        <w:tcPr>
          <w:tcW w:w="284" w:type="dxa"/>
        </w:tcPr>
        <w:p w:rsidR="00345DFF" w:rsidRDefault="00345DFF" w:rsidP="007214EA">
          <w:pPr>
            <w:pStyle w:val="Footer"/>
            <w:jc w:val="center"/>
            <w:rPr>
              <w:sz w:val="16"/>
              <w:szCs w:val="16"/>
            </w:rPr>
          </w:pPr>
        </w:p>
      </w:tc>
      <w:tc>
        <w:tcPr>
          <w:tcW w:w="2436" w:type="dxa"/>
        </w:tcPr>
        <w:p w:rsidR="00345DFF" w:rsidRDefault="00345DFF" w:rsidP="007214EA">
          <w:pPr>
            <w:pStyle w:val="Footer"/>
            <w:jc w:val="center"/>
            <w:rPr>
              <w:sz w:val="16"/>
              <w:szCs w:val="16"/>
            </w:rPr>
          </w:pPr>
        </w:p>
        <w:p w:rsidR="00345DFF" w:rsidRDefault="00345DFF" w:rsidP="001549E1">
          <w:r>
            <w:rPr>
              <w:noProof/>
              <w:lang w:val="en-GB" w:eastAsia="en-GB"/>
            </w:rPr>
            <w:drawing>
              <wp:inline distT="0" distB="0" distL="0" distR="0">
                <wp:extent cx="1400175" cy="703580"/>
                <wp:effectExtent l="0" t="0" r="9525" b="1270"/>
                <wp:docPr id="22" name="Picture 22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035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345DFF" w:rsidRPr="001549E1" w:rsidRDefault="00345DFF" w:rsidP="001549E1"/>
      </w:tc>
      <w:tc>
        <w:tcPr>
          <w:tcW w:w="2716" w:type="dxa"/>
        </w:tcPr>
        <w:p w:rsidR="00345DFF" w:rsidRPr="00C5588C" w:rsidRDefault="00345DFF" w:rsidP="007F5E18">
          <w:pPr>
            <w:pStyle w:val="Footer"/>
            <w:jc w:val="right"/>
            <w:rPr>
              <w:sz w:val="16"/>
              <w:szCs w:val="16"/>
            </w:rPr>
          </w:pPr>
          <w:r w:rsidRPr="007214EA">
            <w:rPr>
              <w:noProof/>
              <w:sz w:val="16"/>
              <w:szCs w:val="16"/>
              <w:lang w:val="en-GB" w:eastAsia="en-GB"/>
            </w:rPr>
            <w:drawing>
              <wp:inline distT="0" distB="0" distL="0" distR="0">
                <wp:extent cx="1571625" cy="1022563"/>
                <wp:effectExtent l="19050" t="0" r="0" b="0"/>
                <wp:docPr id="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011" cy="10273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2" w:type="dxa"/>
        </w:tcPr>
        <w:p w:rsidR="00345DFF" w:rsidRPr="00C5588C" w:rsidRDefault="00345DFF" w:rsidP="007F5E18">
          <w:pPr>
            <w:pStyle w:val="Footer"/>
            <w:tabs>
              <w:tab w:val="center" w:pos="2412"/>
            </w:tabs>
            <w:rPr>
              <w:rFonts w:ascii="Arial" w:hAnsi="Arial"/>
              <w:sz w:val="16"/>
              <w:szCs w:val="16"/>
            </w:rPr>
          </w:pPr>
          <w:r w:rsidRPr="00C5588C">
            <w:rPr>
              <w:rFonts w:ascii="Arial" w:hAnsi="Arial"/>
              <w:sz w:val="16"/>
              <w:szCs w:val="16"/>
            </w:rPr>
            <w:t xml:space="preserve">Chair                           </w:t>
          </w:r>
          <w:r>
            <w:rPr>
              <w:rFonts w:ascii="Arial" w:hAnsi="Arial"/>
              <w:sz w:val="16"/>
              <w:szCs w:val="16"/>
            </w:rPr>
            <w:t xml:space="preserve">Keith </w:t>
          </w:r>
          <w:proofErr w:type="spellStart"/>
          <w:r>
            <w:rPr>
              <w:rFonts w:ascii="Arial" w:hAnsi="Arial"/>
              <w:sz w:val="16"/>
              <w:szCs w:val="16"/>
            </w:rPr>
            <w:t>Redpath</w:t>
          </w:r>
          <w:proofErr w:type="spellEnd"/>
        </w:p>
        <w:p w:rsidR="00345DFF" w:rsidRDefault="00345DFF" w:rsidP="007F5E18">
          <w:pPr>
            <w:rPr>
              <w:rFonts w:ascii="Arial" w:hAnsi="Arial"/>
              <w:sz w:val="16"/>
              <w:szCs w:val="16"/>
            </w:rPr>
          </w:pPr>
          <w:r w:rsidRPr="00C5588C">
            <w:rPr>
              <w:rFonts w:ascii="Arial" w:hAnsi="Arial"/>
              <w:sz w:val="16"/>
              <w:szCs w:val="16"/>
            </w:rPr>
            <w:t xml:space="preserve">Chief Executive           </w:t>
          </w:r>
          <w:r>
            <w:rPr>
              <w:rFonts w:ascii="Arial" w:hAnsi="Arial"/>
              <w:sz w:val="16"/>
              <w:szCs w:val="16"/>
            </w:rPr>
            <w:t>Mary Morgan</w:t>
          </w:r>
        </w:p>
        <w:p w:rsidR="00345DFF" w:rsidRPr="00C5588C" w:rsidRDefault="00345DFF" w:rsidP="007F5E18">
          <w:pPr>
            <w:rPr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Director                       Susi Buchanan</w:t>
          </w:r>
        </w:p>
        <w:p w:rsidR="00345DFF" w:rsidRPr="00C5588C" w:rsidRDefault="00345DFF" w:rsidP="007F5E18">
          <w:pPr>
            <w:rPr>
              <w:rFonts w:ascii="Arial" w:hAnsi="Arial"/>
              <w:iCs/>
              <w:sz w:val="16"/>
              <w:szCs w:val="16"/>
            </w:rPr>
          </w:pPr>
        </w:p>
        <w:p w:rsidR="00345DFF" w:rsidRPr="00C5588C" w:rsidRDefault="00345DFF" w:rsidP="007F5E18">
          <w:pPr>
            <w:rPr>
              <w:sz w:val="16"/>
              <w:szCs w:val="16"/>
            </w:rPr>
          </w:pPr>
          <w:r w:rsidRPr="00C5588C">
            <w:rPr>
              <w:rFonts w:ascii="Arial" w:hAnsi="Arial"/>
              <w:i/>
              <w:iCs/>
              <w:sz w:val="16"/>
              <w:szCs w:val="16"/>
            </w:rPr>
            <w:t>NHS National Services Scotland is the common name of the Common Services Agency for the Scottish Health Service</w:t>
          </w:r>
        </w:p>
      </w:tc>
    </w:tr>
  </w:tbl>
  <w:p w:rsidR="00345DFF" w:rsidRPr="006E0C1E" w:rsidRDefault="00345DFF" w:rsidP="006E0C1E">
    <w:pPr>
      <w:pStyle w:val="Footer"/>
      <w:tabs>
        <w:tab w:val="clear" w:pos="4513"/>
        <w:tab w:val="center" w:pos="1985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NSD608-006 V7    </w:t>
    </w:r>
    <w:r>
      <w:rPr>
        <w:rFonts w:ascii="Arial" w:hAnsi="Arial" w:cs="Arial"/>
        <w:sz w:val="18"/>
        <w:szCs w:val="18"/>
      </w:rPr>
      <w:tab/>
    </w:r>
    <w:sdt>
      <w:sdtPr>
        <w:rPr>
          <w:sz w:val="18"/>
          <w:szCs w:val="18"/>
        </w:rPr>
        <w:id w:val="21680276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sdt>
          <w:sdtPr>
            <w:rPr>
              <w:rFonts w:ascii="Arial" w:hAnsi="Arial" w:cs="Arial"/>
              <w:sz w:val="18"/>
              <w:szCs w:val="18"/>
            </w:rPr>
            <w:id w:val="21680277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6E0C1E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170326" w:rsidRPr="006E0C1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E0C1E">
              <w:rPr>
                <w:rFonts w:ascii="Arial" w:hAnsi="Arial" w:cs="Arial"/>
                <w:b/>
                <w:sz w:val="18"/>
                <w:szCs w:val="18"/>
              </w:rPr>
              <w:instrText xml:space="preserve"> PAGE </w:instrText>
            </w:r>
            <w:r w:rsidR="00170326" w:rsidRPr="006E0C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22A5B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170326" w:rsidRPr="006E0C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6E0C1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170326" w:rsidRPr="006E0C1E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E0C1E">
              <w:rPr>
                <w:rFonts w:ascii="Arial" w:hAnsi="Arial" w:cs="Arial"/>
                <w:b/>
                <w:sz w:val="18"/>
                <w:szCs w:val="18"/>
              </w:rPr>
              <w:instrText xml:space="preserve"> NUMPAGES  </w:instrText>
            </w:r>
            <w:r w:rsidR="00170326" w:rsidRPr="006E0C1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22A5B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="00170326" w:rsidRPr="006E0C1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345DFF" w:rsidRPr="00AA5B3C" w:rsidRDefault="00345DFF" w:rsidP="006E0C1E">
    <w:pPr>
      <w:pStyle w:val="Footer"/>
      <w:tabs>
        <w:tab w:val="clear" w:pos="4513"/>
        <w:tab w:val="clear" w:pos="9026"/>
        <w:tab w:val="left" w:pos="2205"/>
        <w:tab w:val="right" w:pos="9638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1B5" w:rsidRDefault="00CA51B5" w:rsidP="0066062E">
      <w:r>
        <w:separator/>
      </w:r>
    </w:p>
  </w:footnote>
  <w:footnote w:type="continuationSeparator" w:id="0">
    <w:p w:rsidR="00CA51B5" w:rsidRDefault="00CA51B5" w:rsidP="00660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DFF" w:rsidRDefault="00345DFF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DFF" w:rsidRDefault="00345DFF">
    <w:pPr>
      <w:pStyle w:val="Header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3" w:type="dxa"/>
      <w:tblLook w:val="0000"/>
    </w:tblPr>
    <w:tblGrid>
      <w:gridCol w:w="4788"/>
      <w:gridCol w:w="3240"/>
      <w:gridCol w:w="2245"/>
    </w:tblGrid>
    <w:tr w:rsidR="00345DFF" w:rsidTr="007F5E18">
      <w:tc>
        <w:tcPr>
          <w:tcW w:w="4788" w:type="dxa"/>
        </w:tcPr>
        <w:p w:rsidR="00345DFF" w:rsidRDefault="00170326" w:rsidP="007F5E18">
          <w:pPr>
            <w:pStyle w:val="Heading1"/>
            <w:rPr>
              <w:b w:val="0"/>
            </w:rPr>
          </w:pPr>
          <w:r>
            <w:rPr>
              <w:b w:val="0"/>
              <w:noProof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24579" type="#_x0000_t202" style="position:absolute;left:0;text-align:left;margin-left:-28.65pt;margin-top:6.6pt;width:248.4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" filled="f" stroked="f">
                <v:textbox>
                  <w:txbxContent>
                    <w:p w:rsidR="00345DFF" w:rsidRPr="00482D1A" w:rsidRDefault="00345DFF" w:rsidP="00AA5B3C">
                      <w:pPr>
                        <w:rPr>
                          <w:rFonts w:ascii="Arial" w:hAnsi="Arial" w:cs="Arial"/>
                          <w:color w:val="00A2E5"/>
                        </w:rPr>
                      </w:pPr>
                      <w:r>
                        <w:rPr>
                          <w:rFonts w:ascii="Arial" w:hAnsi="Arial" w:cs="Arial"/>
                          <w:color w:val="00A2E5"/>
                        </w:rPr>
                        <w:t>Specialist Healthcare Commissioning</w:t>
                      </w:r>
                    </w:p>
                  </w:txbxContent>
                </v:textbox>
              </v:shape>
            </w:pict>
          </w:r>
        </w:p>
        <w:p w:rsidR="00345DFF" w:rsidRDefault="00345DFF" w:rsidP="007F5E18">
          <w:pPr>
            <w:rPr>
              <w:rFonts w:ascii="Arial" w:hAnsi="Arial" w:cs="Arial"/>
            </w:rPr>
          </w:pPr>
        </w:p>
        <w:p w:rsidR="00345DFF" w:rsidRDefault="00170326" w:rsidP="007F5E18">
          <w:pPr>
            <w:rPr>
              <w:rFonts w:ascii="Arial" w:hAnsi="Arial" w:cs="Arial"/>
            </w:rPr>
          </w:pPr>
          <w:r w:rsidRPr="00170326">
            <w:rPr>
              <w:b/>
              <w:noProof/>
              <w:lang w:val="en-GB" w:eastAsia="en-GB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24578" type="#_x0000_t32" style="position:absolute;margin-left:-146.25pt;margin-top:1.95pt;width:327.0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" strokecolor="#00a2e5"/>
            </w:pict>
          </w:r>
        </w:p>
        <w:p w:rsidR="00345DFF" w:rsidRPr="00C5588C" w:rsidRDefault="00345DFF" w:rsidP="007F5E18">
          <w:pPr>
            <w:rPr>
              <w:rFonts w:ascii="Arial" w:hAnsi="Arial" w:cs="Arial"/>
              <w:sz w:val="96"/>
              <w:szCs w:val="96"/>
            </w:rPr>
          </w:pPr>
          <w:r>
            <w:rPr>
              <w:rFonts w:ascii="Arial" w:hAnsi="Arial" w:cs="Arial"/>
              <w:sz w:val="96"/>
              <w:szCs w:val="96"/>
            </w:rPr>
            <w:t>minutes</w:t>
          </w:r>
          <w:r w:rsidRPr="00C5588C">
            <w:rPr>
              <w:rFonts w:ascii="Arial" w:hAnsi="Arial" w:cs="Arial"/>
              <w:sz w:val="96"/>
              <w:szCs w:val="96"/>
            </w:rPr>
            <w:t xml:space="preserve"> </w:t>
          </w:r>
        </w:p>
      </w:tc>
      <w:tc>
        <w:tcPr>
          <w:tcW w:w="3240" w:type="dxa"/>
        </w:tcPr>
        <w:p w:rsidR="00345DFF" w:rsidRDefault="00345DFF" w:rsidP="007F5E18">
          <w:pPr>
            <w:rPr>
              <w:rStyle w:val="StyleArial85pt"/>
              <w:rFonts w:ascii="Arial" w:hAnsi="Arial" w:cs="Arial"/>
            </w:rPr>
          </w:pPr>
        </w:p>
        <w:p w:rsidR="00345DFF" w:rsidRDefault="00345DFF" w:rsidP="007F5E18">
          <w:pPr>
            <w:rPr>
              <w:rStyle w:val="StyleArial85pt"/>
              <w:rFonts w:ascii="Arial" w:hAnsi="Arial" w:cs="Arial"/>
            </w:rPr>
          </w:pPr>
          <w:r>
            <w:rPr>
              <w:rStyle w:val="StyleArial85pt"/>
              <w:rFonts w:ascii="Arial" w:hAnsi="Arial" w:cs="Arial"/>
            </w:rPr>
            <w:t>National Services Division (NSD)</w:t>
          </w:r>
        </w:p>
        <w:p w:rsidR="00345DFF" w:rsidRDefault="00345DFF" w:rsidP="007F5E18">
          <w:pPr>
            <w:rPr>
              <w:rStyle w:val="StyleArial85pt"/>
              <w:rFonts w:ascii="Arial" w:hAnsi="Arial" w:cs="Arial"/>
            </w:rPr>
          </w:pPr>
          <w:proofErr w:type="spellStart"/>
          <w:r>
            <w:rPr>
              <w:rStyle w:val="StyleArial85pt"/>
              <w:rFonts w:ascii="Arial" w:hAnsi="Arial" w:cs="Arial"/>
            </w:rPr>
            <w:t>Gyle</w:t>
          </w:r>
          <w:proofErr w:type="spellEnd"/>
          <w:r>
            <w:rPr>
              <w:rStyle w:val="StyleArial85pt"/>
              <w:rFonts w:ascii="Arial" w:hAnsi="Arial" w:cs="Arial"/>
            </w:rPr>
            <w:t xml:space="preserve"> Square</w:t>
          </w:r>
        </w:p>
        <w:p w:rsidR="00345DFF" w:rsidRDefault="00345DFF" w:rsidP="007F5E18">
          <w:pPr>
            <w:rPr>
              <w:rStyle w:val="StyleArial85pt"/>
              <w:rFonts w:ascii="Arial" w:hAnsi="Arial" w:cs="Arial"/>
            </w:rPr>
          </w:pPr>
          <w:r>
            <w:rPr>
              <w:rStyle w:val="StyleArial85pt"/>
              <w:rFonts w:ascii="Arial" w:hAnsi="Arial" w:cs="Arial"/>
            </w:rPr>
            <w:t xml:space="preserve">1 South </w:t>
          </w:r>
          <w:proofErr w:type="spellStart"/>
          <w:r>
            <w:rPr>
              <w:rStyle w:val="StyleArial85pt"/>
              <w:rFonts w:ascii="Arial" w:hAnsi="Arial" w:cs="Arial"/>
            </w:rPr>
            <w:t>Gyle</w:t>
          </w:r>
          <w:proofErr w:type="spellEnd"/>
          <w:r>
            <w:rPr>
              <w:rStyle w:val="StyleArial85pt"/>
              <w:rFonts w:ascii="Arial" w:hAnsi="Arial" w:cs="Arial"/>
            </w:rPr>
            <w:t xml:space="preserve"> Crescent</w:t>
          </w:r>
        </w:p>
        <w:p w:rsidR="00345DFF" w:rsidRDefault="00345DFF" w:rsidP="007F5E18">
          <w:pPr>
            <w:rPr>
              <w:rStyle w:val="StyleArial85pt"/>
              <w:rFonts w:ascii="Arial" w:hAnsi="Arial" w:cs="Arial"/>
            </w:rPr>
          </w:pPr>
          <w:r>
            <w:rPr>
              <w:rStyle w:val="StyleArial85pt"/>
              <w:rFonts w:ascii="Arial" w:hAnsi="Arial" w:cs="Arial"/>
            </w:rPr>
            <w:t>EDINBURGH EH12 9EB</w:t>
          </w:r>
        </w:p>
        <w:p w:rsidR="00345DFF" w:rsidRDefault="00345DFF" w:rsidP="007F5E18">
          <w:pPr>
            <w:rPr>
              <w:rStyle w:val="StyleArial85pt"/>
              <w:rFonts w:ascii="Arial" w:hAnsi="Arial" w:cs="Arial"/>
            </w:rPr>
          </w:pPr>
        </w:p>
        <w:p w:rsidR="00345DFF" w:rsidRDefault="00170326" w:rsidP="007F5E18">
          <w:pPr>
            <w:rPr>
              <w:rStyle w:val="StyleArial85ptBold"/>
            </w:rPr>
          </w:pPr>
          <w:hyperlink r:id="rId1" w:history="1">
            <w:r w:rsidR="00345DFF">
              <w:rPr>
                <w:rStyle w:val="Hyperlink"/>
                <w:rFonts w:ascii="Arial" w:hAnsi="Arial" w:cs="Arial"/>
                <w:sz w:val="17"/>
              </w:rPr>
              <w:t>www.nsd.scot.nhs.uk</w:t>
            </w:r>
          </w:hyperlink>
        </w:p>
        <w:p w:rsidR="00345DFF" w:rsidRDefault="00345DFF" w:rsidP="007F5E18">
          <w:pPr>
            <w:rPr>
              <w:rFonts w:ascii="Arial" w:hAnsi="Arial"/>
              <w:b/>
              <w:sz w:val="16"/>
            </w:rPr>
          </w:pPr>
        </w:p>
      </w:tc>
      <w:tc>
        <w:tcPr>
          <w:tcW w:w="2245" w:type="dxa"/>
        </w:tcPr>
        <w:p w:rsidR="00345DFF" w:rsidRDefault="00345DFF" w:rsidP="007F5E18">
          <w:pPr>
            <w:jc w:val="right"/>
            <w:rPr>
              <w:rFonts w:ascii="Arial" w:hAnsi="Arial"/>
            </w:rPr>
          </w:pPr>
          <w:r w:rsidRPr="006F0841">
            <w:object w:dxaOrig="1800" w:dyaOrig="17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87.75pt" o:ole="">
                <v:imagedata r:id="rId2" o:title=""/>
              </v:shape>
              <o:OLEObject Type="Embed" ProgID="PBrush" ShapeID="_x0000_i1025" DrawAspect="Content" ObjectID="_1752318502" r:id="rId3"/>
            </w:object>
          </w:r>
        </w:p>
      </w:tc>
    </w:tr>
  </w:tbl>
  <w:p w:rsidR="00345DFF" w:rsidRDefault="00345DFF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r1FCWHur" int2:invalidationBookmarkName="" int2:hashCode="RoHRJMxsS3O6q/" int2:id="IrZSSiVq">
      <int2:state int2:type="AugLoop_Text_Critique" int2:value="Rejected"/>
    </int2:bookmark>
    <int2:bookmark int2:bookmarkName="_Int_6xdh7FOE" int2:invalidationBookmarkName="" int2:hashCode="RoHRJMxsS3O6q/" int2:id="EQ49ikGE">
      <int2:state int2:type="AugLoop_Text_Critique" int2:value="Rejected"/>
    </int2:bookmark>
    <int2:bookmark int2:bookmarkName="_Int_36ECsDPl" int2:invalidationBookmarkName="" int2:hashCode="RoHRJMxsS3O6q/" int2:id="YGUJIJVz">
      <int2:state int2:type="AugLoop_Text_Critique" int2:value="Rejected"/>
    </int2:bookmark>
    <int2:bookmark int2:bookmarkName="_Int_Gt8BjDr8" int2:invalidationBookmarkName="" int2:hashCode="RoHRJMxsS3O6q/" int2:id="FO9UwRja">
      <int2:state int2:type="AugLoop_Text_Critique" int2:value="Rejected"/>
    </int2:bookmark>
    <int2:bookmark int2:bookmarkName="_Int_YAdiGJFp" int2:invalidationBookmarkName="" int2:hashCode="RoHRJMxsS3O6q/" int2:id="Mhe2rJcR">
      <int2:state int2:type="AugLoop_Text_Critique" int2:value="Rejected"/>
    </int2:bookmark>
    <int2:bookmark int2:bookmarkName="_Int_zrMhsmuG" int2:invalidationBookmarkName="" int2:hashCode="RoHRJMxsS3O6q/" int2:id="vHOJjA4H">
      <int2:state int2:type="AugLoop_Text_Critique" int2:value="Rejected"/>
    </int2:bookmark>
    <int2:bookmark int2:bookmarkName="_Int_Fhkhxb11" int2:invalidationBookmarkName="" int2:hashCode="RoHRJMxsS3O6q/" int2:id="N6BNp5pX">
      <int2:state int2:type="AugLoop_Text_Critique" int2:value="Rejected"/>
    </int2:bookmark>
    <int2:bookmark int2:bookmarkName="_Int_S6kfasZX" int2:invalidationBookmarkName="" int2:hashCode="RoHRJMxsS3O6q/" int2:id="xRQh7T21">
      <int2:state int2:type="AugLoop_Text_Critique" int2:value="Rejected"/>
    </int2:bookmark>
    <int2:bookmark int2:bookmarkName="_Int_hwH49Jyp" int2:invalidationBookmarkName="" int2:hashCode="RoHRJMxsS3O6q/" int2:id="MWcDiafb">
      <int2:state int2:type="AugLoop_Text_Critique" int2:value="Rejected"/>
    </int2:bookmark>
    <int2:bookmark int2:bookmarkName="_Int_NWHDPegm" int2:invalidationBookmarkName="" int2:hashCode="RoHRJMxsS3O6q/" int2:id="FoVhptgd">
      <int2:state int2:type="AugLoop_Text_Critique" int2:value="Rejected"/>
    </int2:bookmark>
    <int2:bookmark int2:bookmarkName="_Int_yhsyY8rE" int2:invalidationBookmarkName="" int2:hashCode="RoHRJMxsS3O6q/" int2:id="n18GWJv4">
      <int2:state int2:type="AugLoop_Text_Critique" int2:value="Rejected"/>
    </int2:bookmark>
    <int2:bookmark int2:bookmarkName="_Int_eRXNKXtb" int2:invalidationBookmarkName="" int2:hashCode="RoHRJMxsS3O6q/" int2:id="X5crztH8">
      <int2:state int2:type="AugLoop_Text_Critique" int2:value="Rejected"/>
    </int2:bookmark>
    <int2:bookmark int2:bookmarkName="_Int_GVymRQUQ" int2:invalidationBookmarkName="" int2:hashCode="RoHRJMxsS3O6q/" int2:id="x7HOWsfb">
      <int2:state int2:type="AugLoop_Text_Critique" int2:value="Rejected"/>
    </int2:bookmark>
    <int2:bookmark int2:bookmarkName="_Int_QzPZ7gZX" int2:invalidationBookmarkName="" int2:hashCode="RoHRJMxsS3O6q/" int2:id="6zMejTTq">
      <int2:state int2:type="AugLoop_Text_Critique" int2:value="Rejected"/>
    </int2:bookmark>
    <int2:bookmark int2:bookmarkName="_Int_N9dttWiA" int2:invalidationBookmarkName="" int2:hashCode="RoHRJMxsS3O6q/" int2:id="bRRVrDWs">
      <int2:state int2:type="AugLoop_Text_Critique" int2:value="Rejected"/>
    </int2:bookmark>
    <int2:bookmark int2:bookmarkName="_Int_IGbfQXt3" int2:invalidationBookmarkName="" int2:hashCode="RoHRJMxsS3O6q/" int2:id="208leLLc">
      <int2:state int2:type="AugLoop_Text_Critique" int2:value="Rejected"/>
    </int2:bookmark>
    <int2:bookmark int2:bookmarkName="_Int_6AAy8XBz" int2:invalidationBookmarkName="" int2:hashCode="RoHRJMxsS3O6q/" int2:id="eASvVfQM">
      <int2:state int2:type="AugLoop_Text_Critique" int2:value="Rejected"/>
    </int2:bookmark>
    <int2:bookmark int2:bookmarkName="_Int_AcNd2qfj" int2:invalidationBookmarkName="" int2:hashCode="RoHRJMxsS3O6q/" int2:id="sViK8I3q">
      <int2:state int2:type="AugLoop_Text_Critique" int2:value="Rejected"/>
    </int2:bookmark>
    <int2:bookmark int2:bookmarkName="_Int_QsYgjJKj" int2:invalidationBookmarkName="" int2:hashCode="RoHRJMxsS3O6q/" int2:id="RSfI4qY5">
      <int2:state int2:type="AugLoop_Text_Critique" int2:value="Rejected"/>
    </int2:bookmark>
    <int2:bookmark int2:bookmarkName="_Int_opODRfp0" int2:invalidationBookmarkName="" int2:hashCode="RoHRJMxsS3O6q/" int2:id="0PZgu6sI">
      <int2:state int2:type="AugLoop_Text_Critique" int2:value="Rejected"/>
    </int2:bookmark>
    <int2:bookmark int2:bookmarkName="_Int_q132rBB0" int2:invalidationBookmarkName="" int2:hashCode="RoHRJMxsS3O6q/" int2:id="eixfIlSA">
      <int2:state int2:type="AugLoop_Text_Critique" int2:value="Rejected"/>
    </int2:bookmark>
    <int2:bookmark int2:bookmarkName="_Int_p1dSBPo5" int2:invalidationBookmarkName="" int2:hashCode="1dzyQxFL9whXV3" int2:id="VGB2uFcc">
      <int2:state int2:type="AugLoop_Text_Critique" int2:value="Rejected"/>
    </int2:bookmark>
    <int2:bookmark int2:bookmarkName="_Int_w84ew3iE" int2:invalidationBookmarkName="" int2:hashCode="6X/4wpXdfDElP/" int2:id="yFbxn3AP">
      <int2:state int2:type="AugLoop_Text_Critique" int2:value="Rejected"/>
    </int2:bookmark>
    <int2:bookmark int2:bookmarkName="_Int_PbcStocF" int2:invalidationBookmarkName="" int2:hashCode="gj5v6xbXJu9AAb" int2:id="m2R5xBJr">
      <int2:state int2:type="AugLoop_Acronyms_AcronymsCritique" int2:value="Rejected"/>
    </int2:bookmark>
    <int2:bookmark int2:bookmarkName="_Int_hfd1iR2O" int2:invalidationBookmarkName="" int2:hashCode="HU0vDxzLVbRVYh" int2:id="RAdQyZKb">
      <int2:state int2:type="AugLoop_Acronyms_AcronymsCritique" int2:value="Rejected"/>
    </int2:bookmark>
    <int2:bookmark int2:bookmarkName="_Int_Bc9AREHH" int2:invalidationBookmarkName="" int2:hashCode="cos3/lJLvSfz94" int2:id="2BEoCSIb">
      <int2:state int2:type="AugLoop_Acronyms_AcronymsCritique" int2:value="Rejected"/>
    </int2:bookmark>
    <int2:bookmark int2:bookmarkName="_Int_73LLucZ0" int2:invalidationBookmarkName="" int2:hashCode="gBAnaIgRCiLxLt" int2:id="NtP5aEoa">
      <int2:state int2:type="AugLoop_Acronyms_AcronymsCritique" int2:value="Rejected"/>
    </int2:bookmark>
    <int2:bookmark int2:bookmarkName="_Int_K4LFYgQ3" int2:invalidationBookmarkName="" int2:hashCode="frmFOyZ6OJdPMZ" int2:id="HAE98IDU">
      <int2:state int2:type="AugLoop_Acronyms_AcronymsCritique" int2:value="Rejected"/>
    </int2:bookmark>
    <int2:bookmark int2:bookmarkName="_Int_Fywxxq62" int2:invalidationBookmarkName="" int2:hashCode="4xh+bdarksx66I" int2:id="U300UOyN">
      <int2:state int2:type="AugLoop_Acronyms_AcronymsCritique" int2:value="Rejected"/>
    </int2:bookmark>
    <int2:bookmark int2:bookmarkName="_Int_l6TGCEKo" int2:invalidationBookmarkName="" int2:hashCode="2Z2g9/EsLZvEJ6" int2:id="Lnl8iaYu">
      <int2:state int2:type="AugLoop_Acronyms_AcronymsCritique" int2:value="Rejected"/>
    </int2:bookmark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5E16"/>
    <w:multiLevelType w:val="hybridMultilevel"/>
    <w:tmpl w:val="567C2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B4484"/>
    <w:multiLevelType w:val="hybridMultilevel"/>
    <w:tmpl w:val="61B610FE"/>
    <w:lvl w:ilvl="0" w:tplc="275A1CC4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831DF3"/>
    <w:multiLevelType w:val="hybridMultilevel"/>
    <w:tmpl w:val="56AA42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9D5C8F"/>
    <w:multiLevelType w:val="hybridMultilevel"/>
    <w:tmpl w:val="3F82B4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AC458C"/>
    <w:multiLevelType w:val="hybridMultilevel"/>
    <w:tmpl w:val="B42EC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F293F"/>
    <w:multiLevelType w:val="hybridMultilevel"/>
    <w:tmpl w:val="B31242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343383"/>
    <w:multiLevelType w:val="hybridMultilevel"/>
    <w:tmpl w:val="AE963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4581"/>
    <o:shapelayout v:ext="edit">
      <o:idmap v:ext="edit" data="24"/>
      <o:rules v:ext="edit">
        <o:r id="V:Rule1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907AD"/>
    <w:rsid w:val="0000212B"/>
    <w:rsid w:val="000032E6"/>
    <w:rsid w:val="00007508"/>
    <w:rsid w:val="000234E2"/>
    <w:rsid w:val="0003146E"/>
    <w:rsid w:val="000317CD"/>
    <w:rsid w:val="0005092E"/>
    <w:rsid w:val="00061F74"/>
    <w:rsid w:val="0008152C"/>
    <w:rsid w:val="00082772"/>
    <w:rsid w:val="00093FCC"/>
    <w:rsid w:val="00097315"/>
    <w:rsid w:val="000A1EA3"/>
    <w:rsid w:val="000B0158"/>
    <w:rsid w:val="000B0CA8"/>
    <w:rsid w:val="000B5AC0"/>
    <w:rsid w:val="000B5ACA"/>
    <w:rsid w:val="001060B0"/>
    <w:rsid w:val="00141E1A"/>
    <w:rsid w:val="001549E1"/>
    <w:rsid w:val="00170326"/>
    <w:rsid w:val="00176A44"/>
    <w:rsid w:val="001858E9"/>
    <w:rsid w:val="001B548D"/>
    <w:rsid w:val="001B5556"/>
    <w:rsid w:val="001D1D64"/>
    <w:rsid w:val="001E17EB"/>
    <w:rsid w:val="001E63DF"/>
    <w:rsid w:val="001F0EBA"/>
    <w:rsid w:val="001F1F33"/>
    <w:rsid w:val="00222651"/>
    <w:rsid w:val="002443AF"/>
    <w:rsid w:val="002523AF"/>
    <w:rsid w:val="0025570E"/>
    <w:rsid w:val="00261A51"/>
    <w:rsid w:val="002672F5"/>
    <w:rsid w:val="00277FCC"/>
    <w:rsid w:val="002A5248"/>
    <w:rsid w:val="002C0FC3"/>
    <w:rsid w:val="002D3541"/>
    <w:rsid w:val="00300F31"/>
    <w:rsid w:val="003100AE"/>
    <w:rsid w:val="00321D34"/>
    <w:rsid w:val="00325D5B"/>
    <w:rsid w:val="0033262F"/>
    <w:rsid w:val="003362DB"/>
    <w:rsid w:val="00345DFF"/>
    <w:rsid w:val="00355691"/>
    <w:rsid w:val="00357378"/>
    <w:rsid w:val="0036401F"/>
    <w:rsid w:val="003B371D"/>
    <w:rsid w:val="003C1834"/>
    <w:rsid w:val="003F5799"/>
    <w:rsid w:val="004079C1"/>
    <w:rsid w:val="0041327B"/>
    <w:rsid w:val="004442CC"/>
    <w:rsid w:val="004505AF"/>
    <w:rsid w:val="00454975"/>
    <w:rsid w:val="0045552A"/>
    <w:rsid w:val="004760DF"/>
    <w:rsid w:val="00481B80"/>
    <w:rsid w:val="004A1559"/>
    <w:rsid w:val="004A3975"/>
    <w:rsid w:val="004A45C3"/>
    <w:rsid w:val="004A5373"/>
    <w:rsid w:val="004D04D7"/>
    <w:rsid w:val="004D1DAE"/>
    <w:rsid w:val="004E1F99"/>
    <w:rsid w:val="004F6034"/>
    <w:rsid w:val="005313B3"/>
    <w:rsid w:val="0055186D"/>
    <w:rsid w:val="00560ED5"/>
    <w:rsid w:val="005726AA"/>
    <w:rsid w:val="00575333"/>
    <w:rsid w:val="0057566D"/>
    <w:rsid w:val="00580A3D"/>
    <w:rsid w:val="00596BA8"/>
    <w:rsid w:val="005A6322"/>
    <w:rsid w:val="005C367E"/>
    <w:rsid w:val="005C3E21"/>
    <w:rsid w:val="005C7C1E"/>
    <w:rsid w:val="005D146B"/>
    <w:rsid w:val="005E1527"/>
    <w:rsid w:val="005F244C"/>
    <w:rsid w:val="00622A5B"/>
    <w:rsid w:val="00644479"/>
    <w:rsid w:val="006605F1"/>
    <w:rsid w:val="0066062E"/>
    <w:rsid w:val="00664DB3"/>
    <w:rsid w:val="00674CEB"/>
    <w:rsid w:val="00693C3C"/>
    <w:rsid w:val="0069702C"/>
    <w:rsid w:val="006B17B2"/>
    <w:rsid w:val="006C36E5"/>
    <w:rsid w:val="006C77FE"/>
    <w:rsid w:val="006E0C1E"/>
    <w:rsid w:val="006E1720"/>
    <w:rsid w:val="006F307C"/>
    <w:rsid w:val="006F6DA5"/>
    <w:rsid w:val="00702E6A"/>
    <w:rsid w:val="0071358A"/>
    <w:rsid w:val="007214EA"/>
    <w:rsid w:val="007248D0"/>
    <w:rsid w:val="00731B9F"/>
    <w:rsid w:val="00742244"/>
    <w:rsid w:val="00753AEE"/>
    <w:rsid w:val="00767B48"/>
    <w:rsid w:val="007735C6"/>
    <w:rsid w:val="0078305F"/>
    <w:rsid w:val="00795362"/>
    <w:rsid w:val="007A32A4"/>
    <w:rsid w:val="007A3A05"/>
    <w:rsid w:val="007A7538"/>
    <w:rsid w:val="007D4498"/>
    <w:rsid w:val="007E023D"/>
    <w:rsid w:val="007F5E18"/>
    <w:rsid w:val="007F6E4E"/>
    <w:rsid w:val="00811C90"/>
    <w:rsid w:val="00814318"/>
    <w:rsid w:val="008253A6"/>
    <w:rsid w:val="008343CC"/>
    <w:rsid w:val="00864238"/>
    <w:rsid w:val="00872D6E"/>
    <w:rsid w:val="00881907"/>
    <w:rsid w:val="008837D9"/>
    <w:rsid w:val="008907AD"/>
    <w:rsid w:val="008B0DBE"/>
    <w:rsid w:val="008C3702"/>
    <w:rsid w:val="008C4F3B"/>
    <w:rsid w:val="008D5DED"/>
    <w:rsid w:val="008D7654"/>
    <w:rsid w:val="008D7D6E"/>
    <w:rsid w:val="008E5F9E"/>
    <w:rsid w:val="00937948"/>
    <w:rsid w:val="0098A421"/>
    <w:rsid w:val="00994011"/>
    <w:rsid w:val="009A415E"/>
    <w:rsid w:val="009B0634"/>
    <w:rsid w:val="009E04C1"/>
    <w:rsid w:val="009E0F89"/>
    <w:rsid w:val="009E1C0B"/>
    <w:rsid w:val="009F14B4"/>
    <w:rsid w:val="009F3D44"/>
    <w:rsid w:val="00A047B6"/>
    <w:rsid w:val="00A13382"/>
    <w:rsid w:val="00A30D40"/>
    <w:rsid w:val="00A419BC"/>
    <w:rsid w:val="00A8169A"/>
    <w:rsid w:val="00A8321C"/>
    <w:rsid w:val="00A906C9"/>
    <w:rsid w:val="00A922CA"/>
    <w:rsid w:val="00AA008B"/>
    <w:rsid w:val="00AA5B3C"/>
    <w:rsid w:val="00AB3243"/>
    <w:rsid w:val="00AF51D1"/>
    <w:rsid w:val="00AF717D"/>
    <w:rsid w:val="00B2129C"/>
    <w:rsid w:val="00B3286F"/>
    <w:rsid w:val="00B37AA5"/>
    <w:rsid w:val="00B50D4F"/>
    <w:rsid w:val="00B519A4"/>
    <w:rsid w:val="00B55997"/>
    <w:rsid w:val="00B61B47"/>
    <w:rsid w:val="00B72BCB"/>
    <w:rsid w:val="00BA2F38"/>
    <w:rsid w:val="00BC7437"/>
    <w:rsid w:val="00BE606E"/>
    <w:rsid w:val="00C02BB7"/>
    <w:rsid w:val="00C1100F"/>
    <w:rsid w:val="00C16229"/>
    <w:rsid w:val="00C41029"/>
    <w:rsid w:val="00C62EB2"/>
    <w:rsid w:val="00C66876"/>
    <w:rsid w:val="00C77CBB"/>
    <w:rsid w:val="00C92139"/>
    <w:rsid w:val="00C936B4"/>
    <w:rsid w:val="00CA51B5"/>
    <w:rsid w:val="00CA5500"/>
    <w:rsid w:val="00CA6820"/>
    <w:rsid w:val="00CB2B80"/>
    <w:rsid w:val="00CE234F"/>
    <w:rsid w:val="00CF58F3"/>
    <w:rsid w:val="00D161AE"/>
    <w:rsid w:val="00D21018"/>
    <w:rsid w:val="00D366B7"/>
    <w:rsid w:val="00D37AFB"/>
    <w:rsid w:val="00D40A95"/>
    <w:rsid w:val="00D66E88"/>
    <w:rsid w:val="00D80687"/>
    <w:rsid w:val="00D917A1"/>
    <w:rsid w:val="00DA1E55"/>
    <w:rsid w:val="00DA66B6"/>
    <w:rsid w:val="00DA72DD"/>
    <w:rsid w:val="00DB33EC"/>
    <w:rsid w:val="00DC2116"/>
    <w:rsid w:val="00DC46AF"/>
    <w:rsid w:val="00DE08D7"/>
    <w:rsid w:val="00DE3239"/>
    <w:rsid w:val="00DF1136"/>
    <w:rsid w:val="00DF5A10"/>
    <w:rsid w:val="00E049F1"/>
    <w:rsid w:val="00E070C0"/>
    <w:rsid w:val="00E13536"/>
    <w:rsid w:val="00E1796A"/>
    <w:rsid w:val="00E32CA7"/>
    <w:rsid w:val="00E339C5"/>
    <w:rsid w:val="00E342D5"/>
    <w:rsid w:val="00E67B78"/>
    <w:rsid w:val="00E76389"/>
    <w:rsid w:val="00E839DD"/>
    <w:rsid w:val="00E8537A"/>
    <w:rsid w:val="00E8540E"/>
    <w:rsid w:val="00E90599"/>
    <w:rsid w:val="00E90782"/>
    <w:rsid w:val="00E909F8"/>
    <w:rsid w:val="00E964BC"/>
    <w:rsid w:val="00EA1E8A"/>
    <w:rsid w:val="00EA2332"/>
    <w:rsid w:val="00EA7FE1"/>
    <w:rsid w:val="00EB3FB7"/>
    <w:rsid w:val="00EB41ED"/>
    <w:rsid w:val="00EB5BF0"/>
    <w:rsid w:val="00EC26CD"/>
    <w:rsid w:val="00ED3B47"/>
    <w:rsid w:val="00ED3BF5"/>
    <w:rsid w:val="00EE3AAB"/>
    <w:rsid w:val="00F11B5B"/>
    <w:rsid w:val="00F15294"/>
    <w:rsid w:val="00F37600"/>
    <w:rsid w:val="00F948AF"/>
    <w:rsid w:val="00FA06BF"/>
    <w:rsid w:val="00FB2014"/>
    <w:rsid w:val="00FE160E"/>
    <w:rsid w:val="00FF762A"/>
    <w:rsid w:val="039F8EC2"/>
    <w:rsid w:val="041011CE"/>
    <w:rsid w:val="05DC0310"/>
    <w:rsid w:val="09DA34DD"/>
    <w:rsid w:val="0A3192E1"/>
    <w:rsid w:val="0AB9BC04"/>
    <w:rsid w:val="0B048E00"/>
    <w:rsid w:val="0BE73419"/>
    <w:rsid w:val="0CEFF11B"/>
    <w:rsid w:val="0D3E763D"/>
    <w:rsid w:val="0DA9F6EB"/>
    <w:rsid w:val="0F8A930D"/>
    <w:rsid w:val="103DE4AF"/>
    <w:rsid w:val="10AA62BB"/>
    <w:rsid w:val="12422864"/>
    <w:rsid w:val="1369B280"/>
    <w:rsid w:val="13A7465B"/>
    <w:rsid w:val="13F3BEB6"/>
    <w:rsid w:val="14367081"/>
    <w:rsid w:val="1497F91B"/>
    <w:rsid w:val="15666776"/>
    <w:rsid w:val="16841675"/>
    <w:rsid w:val="16DCE251"/>
    <w:rsid w:val="171120E7"/>
    <w:rsid w:val="1790FF42"/>
    <w:rsid w:val="187725A0"/>
    <w:rsid w:val="18C49F07"/>
    <w:rsid w:val="1A099E19"/>
    <w:rsid w:val="1B24B0A5"/>
    <w:rsid w:val="1B313538"/>
    <w:rsid w:val="1C497B00"/>
    <w:rsid w:val="1DA4F0B9"/>
    <w:rsid w:val="1DD8F4C6"/>
    <w:rsid w:val="1E4434D6"/>
    <w:rsid w:val="1E90CDDA"/>
    <w:rsid w:val="1E99EE0A"/>
    <w:rsid w:val="1F451940"/>
    <w:rsid w:val="2168734D"/>
    <w:rsid w:val="21A11D7F"/>
    <w:rsid w:val="2558D2BA"/>
    <w:rsid w:val="281B07A4"/>
    <w:rsid w:val="28C14217"/>
    <w:rsid w:val="2C5DE177"/>
    <w:rsid w:val="2D145640"/>
    <w:rsid w:val="2D1EA4ED"/>
    <w:rsid w:val="2E4D7195"/>
    <w:rsid w:val="2E6991FF"/>
    <w:rsid w:val="30C164C0"/>
    <w:rsid w:val="31208F4E"/>
    <w:rsid w:val="325E8637"/>
    <w:rsid w:val="328E1009"/>
    <w:rsid w:val="33755B6B"/>
    <w:rsid w:val="340090F2"/>
    <w:rsid w:val="341E9A0C"/>
    <w:rsid w:val="36F6D97B"/>
    <w:rsid w:val="37A4894A"/>
    <w:rsid w:val="37FC747C"/>
    <w:rsid w:val="383BDD12"/>
    <w:rsid w:val="3A2043BE"/>
    <w:rsid w:val="3ACD5F11"/>
    <w:rsid w:val="3B03ECE2"/>
    <w:rsid w:val="3C981CFF"/>
    <w:rsid w:val="3E10143B"/>
    <w:rsid w:val="3E1CABE5"/>
    <w:rsid w:val="40198A0A"/>
    <w:rsid w:val="410681A7"/>
    <w:rsid w:val="4176F1DF"/>
    <w:rsid w:val="41CA4D01"/>
    <w:rsid w:val="43A295AD"/>
    <w:rsid w:val="44991B41"/>
    <w:rsid w:val="45489EA1"/>
    <w:rsid w:val="4574BA56"/>
    <w:rsid w:val="45C991E3"/>
    <w:rsid w:val="47694773"/>
    <w:rsid w:val="4842B4B0"/>
    <w:rsid w:val="48B109EE"/>
    <w:rsid w:val="48D03EA7"/>
    <w:rsid w:val="495546A7"/>
    <w:rsid w:val="49C6B395"/>
    <w:rsid w:val="4A50CE12"/>
    <w:rsid w:val="4B101FDE"/>
    <w:rsid w:val="4B9236C6"/>
    <w:rsid w:val="4C348166"/>
    <w:rsid w:val="4C6692D7"/>
    <w:rsid w:val="4CB6E11B"/>
    <w:rsid w:val="4D413B5B"/>
    <w:rsid w:val="4D763312"/>
    <w:rsid w:val="4F4AAA1E"/>
    <w:rsid w:val="4F8CDE7A"/>
    <w:rsid w:val="508E13F7"/>
    <w:rsid w:val="51A46305"/>
    <w:rsid w:val="54380A54"/>
    <w:rsid w:val="550D614B"/>
    <w:rsid w:val="574AD088"/>
    <w:rsid w:val="5766435D"/>
    <w:rsid w:val="57D98FE0"/>
    <w:rsid w:val="583B0CE2"/>
    <w:rsid w:val="58C4BC82"/>
    <w:rsid w:val="594C9B6D"/>
    <w:rsid w:val="5A54BE9D"/>
    <w:rsid w:val="5A6BA253"/>
    <w:rsid w:val="5AAA78F6"/>
    <w:rsid w:val="5B243F03"/>
    <w:rsid w:val="5B880AA0"/>
    <w:rsid w:val="5C7B2ED8"/>
    <w:rsid w:val="5C843C2F"/>
    <w:rsid w:val="5CA1D0DC"/>
    <w:rsid w:val="5D0BB12B"/>
    <w:rsid w:val="5E3FC801"/>
    <w:rsid w:val="5F1405A7"/>
    <w:rsid w:val="5FB50AF9"/>
    <w:rsid w:val="5FD12149"/>
    <w:rsid w:val="6133DA44"/>
    <w:rsid w:val="6152A1E0"/>
    <w:rsid w:val="6539653D"/>
    <w:rsid w:val="67BB50EB"/>
    <w:rsid w:val="67F01453"/>
    <w:rsid w:val="681BC6EE"/>
    <w:rsid w:val="698F0A84"/>
    <w:rsid w:val="6A178129"/>
    <w:rsid w:val="6AFBD7C2"/>
    <w:rsid w:val="6BD4A3F8"/>
    <w:rsid w:val="6E173945"/>
    <w:rsid w:val="6E893697"/>
    <w:rsid w:val="6F2A2C15"/>
    <w:rsid w:val="6F426DEA"/>
    <w:rsid w:val="6FB89E35"/>
    <w:rsid w:val="6FC7D958"/>
    <w:rsid w:val="7035FDD6"/>
    <w:rsid w:val="72761B93"/>
    <w:rsid w:val="72A5D24E"/>
    <w:rsid w:val="73257BF9"/>
    <w:rsid w:val="754FAB66"/>
    <w:rsid w:val="766D9060"/>
    <w:rsid w:val="7774A7C1"/>
    <w:rsid w:val="78633A7E"/>
    <w:rsid w:val="7A36D4C7"/>
    <w:rsid w:val="7AB87AA8"/>
    <w:rsid w:val="7ACB9AD5"/>
    <w:rsid w:val="7BB52BBD"/>
    <w:rsid w:val="7BEE23BA"/>
    <w:rsid w:val="7C7DF8E0"/>
    <w:rsid w:val="7CDA4153"/>
    <w:rsid w:val="7D6555AD"/>
    <w:rsid w:val="7E0D8453"/>
    <w:rsid w:val="7E52E035"/>
    <w:rsid w:val="7E986D2A"/>
    <w:rsid w:val="7F5444F3"/>
    <w:rsid w:val="7F759EDB"/>
    <w:rsid w:val="7FC44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6062E"/>
    <w:pPr>
      <w:keepNext/>
      <w:jc w:val="center"/>
      <w:outlineLvl w:val="0"/>
    </w:pPr>
    <w:rPr>
      <w:rFonts w:ascii="Arial" w:hAnsi="Arial" w:cs="Arial"/>
      <w:b/>
      <w:smallCap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srecipient">
    <w:name w:val="nhs_recipient"/>
    <w:basedOn w:val="Normal"/>
    <w:rsid w:val="0066062E"/>
    <w:pPr>
      <w:jc w:val="both"/>
    </w:pPr>
    <w:rPr>
      <w:rFonts w:ascii="Arial" w:hAnsi="Arial"/>
      <w:kern w:val="16"/>
      <w:szCs w:val="20"/>
      <w:lang w:val="en-GB"/>
    </w:rPr>
  </w:style>
  <w:style w:type="paragraph" w:customStyle="1" w:styleId="minuteheading">
    <w:name w:val="minute heading"/>
    <w:basedOn w:val="Normal"/>
    <w:rsid w:val="0066062E"/>
    <w:pPr>
      <w:jc w:val="both"/>
    </w:pPr>
    <w:rPr>
      <w:rFonts w:ascii="Arial" w:hAnsi="Arial"/>
      <w:sz w:val="9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06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6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6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62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66062E"/>
    <w:rPr>
      <w:rFonts w:ascii="Arial" w:eastAsia="Times New Roman" w:hAnsi="Arial" w:cs="Arial"/>
      <w:b/>
      <w:smallCaps/>
      <w:color w:val="0000FF"/>
      <w:sz w:val="20"/>
      <w:szCs w:val="24"/>
      <w:lang w:val="en-US"/>
    </w:rPr>
  </w:style>
  <w:style w:type="character" w:customStyle="1" w:styleId="StyleArial85pt">
    <w:name w:val="Style Arial 8.5 pt"/>
    <w:basedOn w:val="DefaultParagraphFont"/>
    <w:rsid w:val="0066062E"/>
    <w:rPr>
      <w:color w:val="092869"/>
      <w:sz w:val="17"/>
    </w:rPr>
  </w:style>
  <w:style w:type="character" w:customStyle="1" w:styleId="StyleArial85ptBold">
    <w:name w:val="Style Arial 8.5 pt Bold"/>
    <w:basedOn w:val="DefaultParagraphFont"/>
    <w:rsid w:val="0066062E"/>
    <w:rPr>
      <w:b/>
      <w:bCs/>
      <w:color w:val="092869"/>
      <w:sz w:val="17"/>
    </w:rPr>
  </w:style>
  <w:style w:type="character" w:styleId="Hyperlink">
    <w:name w:val="Hyperlink"/>
    <w:basedOn w:val="DefaultParagraphFont"/>
    <w:rsid w:val="0066062E"/>
    <w:rPr>
      <w:color w:val="0000FF"/>
      <w:u w:val="single"/>
    </w:rPr>
  </w:style>
  <w:style w:type="paragraph" w:customStyle="1" w:styleId="Style1">
    <w:name w:val="Style1"/>
    <w:basedOn w:val="BlockText"/>
    <w:next w:val="BlockText"/>
    <w:rsid w:val="00E67B78"/>
    <w:pPr>
      <w:keepLines/>
      <w:suppressAutoHyphens/>
      <w:ind w:left="0"/>
    </w:pPr>
    <w:rPr>
      <w:rFonts w:ascii="Arial" w:hAnsi="Arial" w:cs="Arial"/>
      <w:b/>
      <w:color w:val="004B80"/>
      <w:kern w:val="16"/>
      <w:sz w:val="28"/>
      <w:szCs w:val="18"/>
      <w:lang w:eastAsia="en-US"/>
    </w:rPr>
  </w:style>
  <w:style w:type="paragraph" w:styleId="BlockText">
    <w:name w:val="Block Text"/>
    <w:basedOn w:val="Normal"/>
    <w:rsid w:val="00E67B78"/>
    <w:pPr>
      <w:spacing w:after="120"/>
      <w:ind w:left="1440" w:right="1440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21C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D1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14E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72BCB"/>
    <w:rPr>
      <w:color w:val="800080" w:themeColor="followedHyperlink"/>
      <w:u w:val="single"/>
    </w:rPr>
  </w:style>
  <w:style w:type="table" w:customStyle="1" w:styleId="ListTable3Accent1">
    <w:name w:val="List Table 3 Accent 1"/>
    <w:basedOn w:val="TableNormal"/>
    <w:uiPriority w:val="48"/>
    <w:rsid w:val="00D37A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f985fc213e074464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.png"/><Relationship Id="rId1" Type="http://schemas.openxmlformats.org/officeDocument/2006/relationships/hyperlink" Target="http://www.nsd.scot.nhs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rstg03\AppData\Local\Temp\3df174cd-11a9-47d9-a898-b5d71624f76b\NSD608-0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20"/>
  <w:characterSpacingControl w:val="doNotCompress"/>
  <w:compat>
    <w:useFELayout/>
  </w:compat>
  <w:rsids>
    <w:rsidRoot w:val="00ED3035"/>
    <w:rsid w:val="00ED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713561-e4f5-46b5-a6a3-ebf975188f6d">
      <UserInfo>
        <DisplayName>Margaret Taylor</DisplayName>
        <AccountId>18</AccountId>
        <AccountType/>
      </UserInfo>
      <UserInfo>
        <DisplayName>Thomson, Karen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584363BA24C4F8EF674466A72A9CD" ma:contentTypeVersion="6" ma:contentTypeDescription="Create a new document." ma:contentTypeScope="" ma:versionID="0939fab81f2f0c0419d751d58e5a9abc">
  <xsd:schema xmlns:xsd="http://www.w3.org/2001/XMLSchema" xmlns:xs="http://www.w3.org/2001/XMLSchema" xmlns:p="http://schemas.microsoft.com/office/2006/metadata/properties" xmlns:ns2="476aece4-449e-444e-b9b1-da03dff31bc9" xmlns:ns3="16713561-e4f5-46b5-a6a3-ebf975188f6d" targetNamespace="http://schemas.microsoft.com/office/2006/metadata/properties" ma:root="true" ma:fieldsID="7d7cca800532d54bcfcf3a9ab14e5345" ns2:_="" ns3:_="">
    <xsd:import namespace="476aece4-449e-444e-b9b1-da03dff31bc9"/>
    <xsd:import namespace="16713561-e4f5-46b5-a6a3-ebf975188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aece4-449e-444e-b9b1-da03dff31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3561-e4f5-46b5-a6a3-ebf975188f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2BCFF-11FC-40EB-9AEA-2E3719B5E3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007B4-9FA8-463E-BED6-212988B30B93}">
  <ds:schemaRefs>
    <ds:schemaRef ds:uri="http://schemas.microsoft.com/office/2006/metadata/properties"/>
    <ds:schemaRef ds:uri="http://purl.org/dc/elements/1.1/"/>
    <ds:schemaRef ds:uri="http://purl.org/dc/terms/"/>
    <ds:schemaRef ds:uri="476aece4-449e-444e-b9b1-da03dff31bc9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6713561-e4f5-46b5-a6a3-ebf975188f6d"/>
  </ds:schemaRefs>
</ds:datastoreItem>
</file>

<file path=customXml/itemProps3.xml><?xml version="1.0" encoding="utf-8"?>
<ds:datastoreItem xmlns:ds="http://schemas.openxmlformats.org/officeDocument/2006/customXml" ds:itemID="{8D42AF17-EEB5-40C3-BA3D-53F3A9234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aece4-449e-444e-b9b1-da03dff31bc9"/>
    <ds:schemaRef ds:uri="16713561-e4f5-46b5-a6a3-ebf975188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872079-FADF-484E-AE2C-A2150FC6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NSD608-006.dotx</Template>
  <TotalTime>1</TotalTime>
  <Pages>2</Pages>
  <Words>264</Words>
  <Characters>1506</Characters>
  <Application>Microsoft Office Word</Application>
  <DocSecurity>0</DocSecurity>
  <Lines>12</Lines>
  <Paragraphs>3</Paragraphs>
  <ScaleCrop>false</ScaleCrop>
  <Company>NHS NSS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kirstg03</dc:creator>
  <cp:lastModifiedBy>NHS Forth Valley</cp:lastModifiedBy>
  <cp:revision>2</cp:revision>
  <cp:lastPrinted>2023-03-10T13:22:00Z</cp:lastPrinted>
  <dcterms:created xsi:type="dcterms:W3CDTF">2023-07-31T13:22:00Z</dcterms:created>
  <dcterms:modified xsi:type="dcterms:W3CDTF">2023-07-31T13:22:00Z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0x010100733584363BA24C4F8EF674466A72A9CD</vt:lpwstr>
  </property>
</Properties>
</file>