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C7" w:rsidRPr="00B52246" w:rsidRDefault="00417CC7">
      <w:pPr>
        <w:rPr>
          <w:b/>
          <w:u w:val="single"/>
        </w:rPr>
      </w:pPr>
      <w:r w:rsidRPr="00B52246">
        <w:rPr>
          <w:b/>
          <w:u w:val="single"/>
        </w:rPr>
        <w:t xml:space="preserve">CPD Agenda </w:t>
      </w:r>
    </w:p>
    <w:p w:rsidR="00417CC7" w:rsidRDefault="00417CC7" w:rsidP="00B52246">
      <w:pPr>
        <w:pStyle w:val="ListParagraph"/>
        <w:numPr>
          <w:ilvl w:val="0"/>
          <w:numId w:val="1"/>
        </w:numPr>
      </w:pPr>
      <w:r>
        <w:t>Results of 2017-2018 Membership Year 10% Audit</w:t>
      </w:r>
    </w:p>
    <w:p w:rsidR="00417CC7" w:rsidRDefault="00417CC7" w:rsidP="00B52246">
      <w:pPr>
        <w:pStyle w:val="ListParagraph"/>
        <w:numPr>
          <w:ilvl w:val="1"/>
          <w:numId w:val="1"/>
        </w:numPr>
      </w:pPr>
      <w:r>
        <w:t>2 Members failed audit both notified. One did not want to continue AVS anyway, other advised of fail and has not currently taken up remedial</w:t>
      </w:r>
    </w:p>
    <w:p w:rsidR="00417CC7" w:rsidRDefault="00417CC7" w:rsidP="00B52246">
      <w:pPr>
        <w:pStyle w:val="ListParagraph"/>
        <w:numPr>
          <w:ilvl w:val="1"/>
          <w:numId w:val="1"/>
        </w:numPr>
      </w:pPr>
      <w:r>
        <w:t>One member submitted all documentation apart from clinical audit form before moved abroad. Unable to contact since have tried several times ?class as fail</w:t>
      </w:r>
    </w:p>
    <w:p w:rsidR="00417CC7" w:rsidRDefault="00417CC7" w:rsidP="00B52246">
      <w:pPr>
        <w:pStyle w:val="ListParagraph"/>
        <w:numPr>
          <w:ilvl w:val="0"/>
          <w:numId w:val="1"/>
        </w:numPr>
      </w:pPr>
      <w:r>
        <w:t>Results of 2017-2018 Membership Year General 30 point audit</w:t>
      </w:r>
    </w:p>
    <w:p w:rsidR="00417CC7" w:rsidRDefault="00417CC7" w:rsidP="00B52246">
      <w:pPr>
        <w:pStyle w:val="ListParagraph"/>
        <w:numPr>
          <w:ilvl w:val="1"/>
          <w:numId w:val="1"/>
        </w:numPr>
      </w:pPr>
      <w:r>
        <w:t>5 failed – note made on profile, members contacted and AVS box removed</w:t>
      </w:r>
    </w:p>
    <w:p w:rsidR="00417CC7" w:rsidRDefault="00417CC7" w:rsidP="009D048F">
      <w:pPr>
        <w:pStyle w:val="ListParagraph"/>
        <w:numPr>
          <w:ilvl w:val="1"/>
          <w:numId w:val="1"/>
        </w:numPr>
      </w:pPr>
      <w:r>
        <w:t xml:space="preserve">Contact from 1 regarding remedial – awaiting confirmation of donation to CF as has satisfied rest of requirements </w:t>
      </w:r>
      <w:bookmarkStart w:id="0" w:name="_GoBack"/>
      <w:bookmarkEnd w:id="0"/>
    </w:p>
    <w:p w:rsidR="00417CC7" w:rsidRDefault="00417CC7" w:rsidP="009D048F">
      <w:pPr>
        <w:pStyle w:val="ListParagraph"/>
        <w:numPr>
          <w:ilvl w:val="0"/>
          <w:numId w:val="1"/>
        </w:numPr>
      </w:pPr>
      <w:r>
        <w:t>Introduction of reflective practice at time of submission being mostly utilised</w:t>
      </w:r>
    </w:p>
    <w:p w:rsidR="00417CC7" w:rsidRDefault="00417CC7" w:rsidP="009D048F">
      <w:pPr>
        <w:pStyle w:val="ListParagraph"/>
        <w:numPr>
          <w:ilvl w:val="1"/>
          <w:numId w:val="1"/>
        </w:numPr>
      </w:pPr>
      <w:r>
        <w:t xml:space="preserve">Dominic Foy contacted to add reflective page in ASM booklet </w:t>
      </w:r>
    </w:p>
    <w:p w:rsidR="00417CC7" w:rsidRDefault="00417CC7" w:rsidP="009D048F">
      <w:pPr>
        <w:pStyle w:val="ListParagraph"/>
        <w:numPr>
          <w:ilvl w:val="0"/>
          <w:numId w:val="1"/>
        </w:numPr>
      </w:pPr>
      <w:r>
        <w:t xml:space="preserve">Guidelines for submission of non-listed activity using reflection drafted </w:t>
      </w:r>
    </w:p>
    <w:p w:rsidR="00417CC7" w:rsidRDefault="00417CC7" w:rsidP="009D048F">
      <w:pPr>
        <w:pStyle w:val="ListParagraph"/>
        <w:numPr>
          <w:ilvl w:val="1"/>
          <w:numId w:val="1"/>
        </w:numPr>
      </w:pPr>
      <w:r>
        <w:t>See draft document</w:t>
      </w:r>
    </w:p>
    <w:p w:rsidR="00417CC7" w:rsidRDefault="00417CC7" w:rsidP="009D048F">
      <w:pPr>
        <w:pStyle w:val="ListParagraph"/>
        <w:numPr>
          <w:ilvl w:val="1"/>
          <w:numId w:val="1"/>
        </w:numPr>
      </w:pPr>
      <w:r>
        <w:t xml:space="preserve">Details in table need clarification </w:t>
      </w:r>
    </w:p>
    <w:p w:rsidR="00417CC7" w:rsidRDefault="00417CC7" w:rsidP="009D048F">
      <w:pPr>
        <w:pStyle w:val="ListParagraph"/>
        <w:numPr>
          <w:ilvl w:val="0"/>
          <w:numId w:val="1"/>
        </w:numPr>
      </w:pPr>
      <w:r>
        <w:t>Member profile deleted - trying to see if can be retrieved</w:t>
      </w:r>
    </w:p>
    <w:p w:rsidR="00417CC7" w:rsidRDefault="00417CC7" w:rsidP="009D048F">
      <w:pPr>
        <w:pStyle w:val="ListParagraph"/>
        <w:numPr>
          <w:ilvl w:val="1"/>
          <w:numId w:val="1"/>
        </w:numPr>
      </w:pPr>
      <w:r>
        <w:t>Was audited 2016-2017 so possibly can retrieve items prior to Aug 2017</w:t>
      </w:r>
    </w:p>
    <w:p w:rsidR="00417CC7" w:rsidRDefault="00417CC7"/>
    <w:sectPr w:rsidR="00417CC7" w:rsidSect="0039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02F90"/>
    <w:multiLevelType w:val="hybridMultilevel"/>
    <w:tmpl w:val="DF9624F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C30"/>
    <w:rsid w:val="000E6C30"/>
    <w:rsid w:val="00133281"/>
    <w:rsid w:val="003949E4"/>
    <w:rsid w:val="00417CC7"/>
    <w:rsid w:val="00764FF4"/>
    <w:rsid w:val="009D048F"/>
    <w:rsid w:val="00B030F8"/>
    <w:rsid w:val="00B52246"/>
    <w:rsid w:val="00BE3384"/>
    <w:rsid w:val="00D0315C"/>
    <w:rsid w:val="00DA6D06"/>
    <w:rsid w:val="00FB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9E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2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411</TotalTime>
  <Pages>1</Pages>
  <Words>149</Words>
  <Characters>855</Characters>
  <Application>Microsoft Office Outlook</Application>
  <DocSecurity>0</DocSecurity>
  <Lines>0</Lines>
  <Paragraphs>0</Paragraphs>
  <ScaleCrop>false</ScaleCrop>
  <Company>UHL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Lines Hannah - Clinical Vascular Scientist</dc:creator>
  <cp:keywords/>
  <dc:description/>
  <cp:lastModifiedBy>*</cp:lastModifiedBy>
  <cp:revision>4</cp:revision>
  <dcterms:created xsi:type="dcterms:W3CDTF">2019-01-03T09:31:00Z</dcterms:created>
  <dcterms:modified xsi:type="dcterms:W3CDTF">2019-01-07T12:18:00Z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78adcff3-733a-49b5-84b5-3936b3145a8c</vt:lpwstr>
  </property>
</Properties>
</file>