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19" w:rsidRDefault="00E57819"/>
    <w:p w:rsidR="003F1748" w:rsidRDefault="003F1748"/>
    <w:p w:rsidR="00270FC0" w:rsidRDefault="003F1748">
      <w:r>
        <w:t>CPD ACTIVITY</w:t>
      </w:r>
      <w:r w:rsidR="00270FC0">
        <w:t xml:space="preserve"> 30/7/2019</w:t>
      </w:r>
    </w:p>
    <w:p w:rsidR="00270FC0" w:rsidRDefault="00270FC0"/>
    <w:p w:rsidR="003F1748" w:rsidRPr="00270FC0" w:rsidRDefault="003F1748">
      <w:pPr>
        <w:rPr>
          <w:b/>
        </w:rPr>
      </w:pPr>
      <w:r w:rsidRPr="00270FC0">
        <w:rPr>
          <w:b/>
        </w:rPr>
        <w:t>Very Brief Advice on Smoking Cessation</w:t>
      </w:r>
    </w:p>
    <w:p w:rsidR="003F1748" w:rsidRDefault="003F1748"/>
    <w:p w:rsidR="003F1748" w:rsidRDefault="003F1748">
      <w:r>
        <w:t>Learning Activity – e learning – videos on VBA technique for Smoking Cessation</w:t>
      </w:r>
    </w:p>
    <w:p w:rsidR="003F1748" w:rsidRDefault="003F1748"/>
    <w:p w:rsidR="003F1748" w:rsidRDefault="003F1748">
      <w:r>
        <w:t xml:space="preserve">Learning Objective </w:t>
      </w:r>
    </w:p>
    <w:p w:rsidR="003F1748" w:rsidRDefault="003F1748" w:rsidP="003F1748">
      <w:r>
        <w:t xml:space="preserve">Identified through ‘our promise to the local Community AHP/HCS Commitments’ </w:t>
      </w:r>
    </w:p>
    <w:p w:rsidR="003F1748" w:rsidRDefault="003F1748" w:rsidP="003F1748">
      <w:pPr>
        <w:rPr>
          <w:rFonts w:cstheme="minorHAnsi"/>
          <w:b/>
          <w:color w:val="000000"/>
        </w:rPr>
      </w:pPr>
      <w:proofErr w:type="gramStart"/>
      <w:r>
        <w:rPr>
          <w:rFonts w:cstheme="minorHAnsi"/>
          <w:b/>
          <w:color w:val="000000"/>
        </w:rPr>
        <w:t xml:space="preserve">Commitment </w:t>
      </w:r>
      <w:r>
        <w:rPr>
          <w:rFonts w:cstheme="minorHAnsi"/>
          <w:b/>
          <w:color w:val="000000"/>
        </w:rPr>
        <w:t>3.</w:t>
      </w:r>
      <w:proofErr w:type="gramEnd"/>
      <w:r>
        <w:rPr>
          <w:rFonts w:cstheme="minorHAnsi"/>
          <w:b/>
          <w:color w:val="000000"/>
        </w:rPr>
        <w:t xml:space="preserve"> </w:t>
      </w:r>
    </w:p>
    <w:p w:rsidR="003F1748" w:rsidRDefault="003F1748" w:rsidP="003F1748">
      <w:pPr>
        <w:rPr>
          <w:rFonts w:cstheme="minorHAnsi"/>
          <w:b/>
        </w:rPr>
      </w:pPr>
      <w:r w:rsidRPr="00E43240">
        <w:rPr>
          <w:rFonts w:cstheme="minorHAnsi"/>
          <w:b/>
        </w:rPr>
        <w:t>We will work with you to help manage your health in the right way for you.</w:t>
      </w:r>
    </w:p>
    <w:p w:rsidR="003F1748" w:rsidRDefault="003F1748" w:rsidP="003F1748">
      <w:pPr>
        <w:rPr>
          <w:rFonts w:cstheme="minorHAnsi"/>
          <w:b/>
        </w:rPr>
      </w:pPr>
    </w:p>
    <w:p w:rsidR="003F1748" w:rsidRDefault="003F1748" w:rsidP="003F1748">
      <w:pPr>
        <w:rPr>
          <w:rFonts w:cstheme="minorHAnsi"/>
          <w:b/>
        </w:rPr>
      </w:pPr>
      <w:r>
        <w:rPr>
          <w:rFonts w:cstheme="minorHAnsi"/>
          <w:b/>
        </w:rPr>
        <w:t>VBA identified as good tool to use.</w:t>
      </w:r>
    </w:p>
    <w:p w:rsidR="003F1748" w:rsidRDefault="003F1748" w:rsidP="003F1748"/>
    <w:p w:rsidR="003F1748" w:rsidRDefault="003F1748" w:rsidP="003F1748">
      <w:r>
        <w:t>ACTIVITY – completed e learning</w:t>
      </w:r>
    </w:p>
    <w:p w:rsidR="003F1748" w:rsidRDefault="003F1748" w:rsidP="003F1748"/>
    <w:p w:rsidR="003F1748" w:rsidRDefault="003F1748" w:rsidP="003F1748">
      <w:r>
        <w:t>LEARNING - VBA is technique that only tales &lt;1 minute –ideal for bringing up subject of smoking cessation.</w:t>
      </w:r>
      <w:r w:rsidR="00270FC0">
        <w:t xml:space="preserve"> Based on</w:t>
      </w:r>
    </w:p>
    <w:p w:rsidR="003F1748" w:rsidRDefault="003F1748" w:rsidP="003F1748">
      <w:pPr>
        <w:pStyle w:val="ListParagraph"/>
        <w:numPr>
          <w:ilvl w:val="0"/>
          <w:numId w:val="1"/>
        </w:numPr>
      </w:pPr>
      <w:r>
        <w:t>RECORD –check smoking status if not already known (past smokers within 3 years of quitting should still be asked as &gt;70% return to smoking)</w:t>
      </w:r>
    </w:p>
    <w:p w:rsidR="003F1748" w:rsidRDefault="00270FC0" w:rsidP="003F1748">
      <w:pPr>
        <w:pStyle w:val="ListParagraph"/>
        <w:numPr>
          <w:ilvl w:val="0"/>
          <w:numId w:val="1"/>
        </w:numPr>
      </w:pPr>
      <w:r>
        <w:t>ADVISE</w:t>
      </w:r>
      <w:bookmarkStart w:id="0" w:name="_GoBack"/>
      <w:bookmarkEnd w:id="0"/>
      <w:r>
        <w:t xml:space="preserve"> – if still smoking don’t ask if they want to stop but mention that stopping is easier with medication and specialist support which are provided by the NHS.</w:t>
      </w:r>
    </w:p>
    <w:p w:rsidR="00270FC0" w:rsidRDefault="00270FC0" w:rsidP="003F1748">
      <w:pPr>
        <w:pStyle w:val="ListParagraph"/>
        <w:numPr>
          <w:ilvl w:val="0"/>
          <w:numId w:val="1"/>
        </w:numPr>
      </w:pPr>
      <w:r>
        <w:t>ACT –if patient expresses interest offer them information about local smoking cessation clinics</w:t>
      </w:r>
    </w:p>
    <w:p w:rsidR="00270FC0" w:rsidRDefault="00270FC0" w:rsidP="00270FC0">
      <w:pPr>
        <w:pStyle w:val="ListParagraph"/>
        <w:ind w:left="780"/>
      </w:pPr>
      <w:r>
        <w:t xml:space="preserve">If not interested just remind them that if they change their </w:t>
      </w:r>
      <w:proofErr w:type="gramStart"/>
      <w:r>
        <w:t>mind ,</w:t>
      </w:r>
      <w:proofErr w:type="gramEnd"/>
      <w:r>
        <w:t xml:space="preserve"> their GP practice will be able to put them in touch with smoking cessation on look at NHS stop smoking website.</w:t>
      </w:r>
    </w:p>
    <w:p w:rsidR="00270FC0" w:rsidRDefault="00270FC0" w:rsidP="00270FC0"/>
    <w:p w:rsidR="00270FC0" w:rsidRPr="00270FC0" w:rsidRDefault="00270FC0" w:rsidP="00270FC0">
      <w:pPr>
        <w:rPr>
          <w:b/>
        </w:rPr>
      </w:pPr>
      <w:r>
        <w:rPr>
          <w:b/>
        </w:rPr>
        <w:t xml:space="preserve"> </w:t>
      </w:r>
    </w:p>
    <w:p w:rsidR="00270FC0" w:rsidRDefault="00270FC0" w:rsidP="00270FC0">
      <w:r>
        <w:t xml:space="preserve">Get leaflets on local stop smoking clinics to give to </w:t>
      </w:r>
      <w:proofErr w:type="gramStart"/>
      <w:r>
        <w:t>patients</w:t>
      </w:r>
      <w:proofErr w:type="gramEnd"/>
    </w:p>
    <w:p w:rsidR="00270FC0" w:rsidRDefault="00270FC0" w:rsidP="00270FC0">
      <w:r>
        <w:t>Introduce VBA into practice when scanning</w:t>
      </w:r>
    </w:p>
    <w:p w:rsidR="003F1748" w:rsidRDefault="003F1748" w:rsidP="003F1748"/>
    <w:p w:rsidR="003F1748" w:rsidRDefault="003F1748" w:rsidP="003F1748"/>
    <w:sectPr w:rsidR="003F17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4B3D"/>
    <w:multiLevelType w:val="hybridMultilevel"/>
    <w:tmpl w:val="3882614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48"/>
    <w:rsid w:val="00005044"/>
    <w:rsid w:val="00007E98"/>
    <w:rsid w:val="00035BCE"/>
    <w:rsid w:val="000430F2"/>
    <w:rsid w:val="00053BB7"/>
    <w:rsid w:val="00103247"/>
    <w:rsid w:val="00123280"/>
    <w:rsid w:val="0013483D"/>
    <w:rsid w:val="001817B1"/>
    <w:rsid w:val="00182E2B"/>
    <w:rsid w:val="0019300E"/>
    <w:rsid w:val="001A05B4"/>
    <w:rsid w:val="001C1D62"/>
    <w:rsid w:val="001D5653"/>
    <w:rsid w:val="002010B2"/>
    <w:rsid w:val="00214FDD"/>
    <w:rsid w:val="002657C2"/>
    <w:rsid w:val="0026756C"/>
    <w:rsid w:val="00270FC0"/>
    <w:rsid w:val="00281DC9"/>
    <w:rsid w:val="00284E81"/>
    <w:rsid w:val="00290D43"/>
    <w:rsid w:val="002A1DFB"/>
    <w:rsid w:val="002D1C58"/>
    <w:rsid w:val="002E5DA4"/>
    <w:rsid w:val="002F76B2"/>
    <w:rsid w:val="00307ECB"/>
    <w:rsid w:val="00333DE9"/>
    <w:rsid w:val="003549F4"/>
    <w:rsid w:val="00356A2A"/>
    <w:rsid w:val="00365ABC"/>
    <w:rsid w:val="00366156"/>
    <w:rsid w:val="003A334C"/>
    <w:rsid w:val="003B601B"/>
    <w:rsid w:val="003D29E2"/>
    <w:rsid w:val="003F0F1A"/>
    <w:rsid w:val="003F1748"/>
    <w:rsid w:val="003F29F9"/>
    <w:rsid w:val="003F7579"/>
    <w:rsid w:val="00405629"/>
    <w:rsid w:val="004077BC"/>
    <w:rsid w:val="00413461"/>
    <w:rsid w:val="00460BEF"/>
    <w:rsid w:val="00482554"/>
    <w:rsid w:val="0049689D"/>
    <w:rsid w:val="004A727B"/>
    <w:rsid w:val="004B5F85"/>
    <w:rsid w:val="004D3D78"/>
    <w:rsid w:val="004F3489"/>
    <w:rsid w:val="004F3624"/>
    <w:rsid w:val="004F4BEB"/>
    <w:rsid w:val="00504665"/>
    <w:rsid w:val="0051489B"/>
    <w:rsid w:val="005159FA"/>
    <w:rsid w:val="0052386E"/>
    <w:rsid w:val="005355F2"/>
    <w:rsid w:val="00563F9D"/>
    <w:rsid w:val="00565B0C"/>
    <w:rsid w:val="005821E5"/>
    <w:rsid w:val="005952B4"/>
    <w:rsid w:val="005A1519"/>
    <w:rsid w:val="005A27D5"/>
    <w:rsid w:val="005C38E3"/>
    <w:rsid w:val="005C51B2"/>
    <w:rsid w:val="005E12E1"/>
    <w:rsid w:val="00607865"/>
    <w:rsid w:val="006236A8"/>
    <w:rsid w:val="006327CF"/>
    <w:rsid w:val="0064336E"/>
    <w:rsid w:val="00657B9C"/>
    <w:rsid w:val="00676A5A"/>
    <w:rsid w:val="0068392A"/>
    <w:rsid w:val="006A4924"/>
    <w:rsid w:val="006B0B8F"/>
    <w:rsid w:val="006B0D06"/>
    <w:rsid w:val="006C48D5"/>
    <w:rsid w:val="006C56AF"/>
    <w:rsid w:val="00710659"/>
    <w:rsid w:val="00717627"/>
    <w:rsid w:val="00721C45"/>
    <w:rsid w:val="00774A06"/>
    <w:rsid w:val="0079697F"/>
    <w:rsid w:val="007A17D7"/>
    <w:rsid w:val="007A3CD3"/>
    <w:rsid w:val="007B17B8"/>
    <w:rsid w:val="007C6A43"/>
    <w:rsid w:val="00803FC3"/>
    <w:rsid w:val="00805E99"/>
    <w:rsid w:val="0080744D"/>
    <w:rsid w:val="00813A0D"/>
    <w:rsid w:val="00822906"/>
    <w:rsid w:val="00822D7E"/>
    <w:rsid w:val="00831032"/>
    <w:rsid w:val="008378CF"/>
    <w:rsid w:val="00852E11"/>
    <w:rsid w:val="008645B8"/>
    <w:rsid w:val="0088530D"/>
    <w:rsid w:val="008C5B18"/>
    <w:rsid w:val="008D09AA"/>
    <w:rsid w:val="008E0367"/>
    <w:rsid w:val="008E6660"/>
    <w:rsid w:val="008E6BF0"/>
    <w:rsid w:val="00900C5D"/>
    <w:rsid w:val="00937764"/>
    <w:rsid w:val="009526BC"/>
    <w:rsid w:val="00960C7F"/>
    <w:rsid w:val="009719C2"/>
    <w:rsid w:val="00974459"/>
    <w:rsid w:val="009D00CD"/>
    <w:rsid w:val="009E07C6"/>
    <w:rsid w:val="009F1410"/>
    <w:rsid w:val="00A02B86"/>
    <w:rsid w:val="00A02DE6"/>
    <w:rsid w:val="00A04190"/>
    <w:rsid w:val="00A47A6B"/>
    <w:rsid w:val="00A6565E"/>
    <w:rsid w:val="00B0216B"/>
    <w:rsid w:val="00B0296E"/>
    <w:rsid w:val="00B174F4"/>
    <w:rsid w:val="00B3062F"/>
    <w:rsid w:val="00B70122"/>
    <w:rsid w:val="00B967BC"/>
    <w:rsid w:val="00BB7377"/>
    <w:rsid w:val="00BC58B0"/>
    <w:rsid w:val="00BE54ED"/>
    <w:rsid w:val="00BE63D3"/>
    <w:rsid w:val="00BF75E5"/>
    <w:rsid w:val="00C05AC7"/>
    <w:rsid w:val="00C215AB"/>
    <w:rsid w:val="00C21AB4"/>
    <w:rsid w:val="00C31902"/>
    <w:rsid w:val="00C32330"/>
    <w:rsid w:val="00C327EE"/>
    <w:rsid w:val="00C40E0E"/>
    <w:rsid w:val="00C71282"/>
    <w:rsid w:val="00C8273D"/>
    <w:rsid w:val="00C9248B"/>
    <w:rsid w:val="00CB353B"/>
    <w:rsid w:val="00CB46CD"/>
    <w:rsid w:val="00CC0EB7"/>
    <w:rsid w:val="00CD245D"/>
    <w:rsid w:val="00CD32E5"/>
    <w:rsid w:val="00D270BB"/>
    <w:rsid w:val="00D6137E"/>
    <w:rsid w:val="00D97D72"/>
    <w:rsid w:val="00DA4FC5"/>
    <w:rsid w:val="00DB63E0"/>
    <w:rsid w:val="00DC2B76"/>
    <w:rsid w:val="00DE14BA"/>
    <w:rsid w:val="00DE212A"/>
    <w:rsid w:val="00DF3513"/>
    <w:rsid w:val="00DF3893"/>
    <w:rsid w:val="00E22411"/>
    <w:rsid w:val="00E43745"/>
    <w:rsid w:val="00E45DA7"/>
    <w:rsid w:val="00E52973"/>
    <w:rsid w:val="00E57819"/>
    <w:rsid w:val="00E57B31"/>
    <w:rsid w:val="00E65FAD"/>
    <w:rsid w:val="00E81447"/>
    <w:rsid w:val="00E91F7C"/>
    <w:rsid w:val="00EA0F47"/>
    <w:rsid w:val="00EB312C"/>
    <w:rsid w:val="00EC0D4A"/>
    <w:rsid w:val="00EE7651"/>
    <w:rsid w:val="00F11C65"/>
    <w:rsid w:val="00F24DCF"/>
    <w:rsid w:val="00F271A1"/>
    <w:rsid w:val="00F30DAB"/>
    <w:rsid w:val="00F637C1"/>
    <w:rsid w:val="00F93222"/>
    <w:rsid w:val="00FA74FE"/>
    <w:rsid w:val="00FB1777"/>
    <w:rsid w:val="00FC0DE8"/>
    <w:rsid w:val="00FC2A25"/>
    <w:rsid w:val="00FE5242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E5C55CDB</Template>
  <TotalTime>17</TotalTime>
  <Pages>1</Pages>
  <Words>197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Jacqui, Vascular Technologist</dc:creator>
  <cp:lastModifiedBy>GEORGE Jacqui, Vascular Technologist</cp:lastModifiedBy>
  <cp:revision>1</cp:revision>
  <dcterms:created xsi:type="dcterms:W3CDTF">2019-07-31T07:05:00Z</dcterms:created>
  <dcterms:modified xsi:type="dcterms:W3CDTF">2019-07-31T07:23:00Z</dcterms:modified>
</cp:coreProperties>
</file>