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0F3A" w14:textId="02A38BD8"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sz w:val="32"/>
          <w:szCs w:val="32"/>
          <w:u w:val="single"/>
          <w:lang w:val="en-GB" w:eastAsia="en-GB" w:bidi="ar-SA"/>
        </w:rPr>
      </w:pPr>
      <w:r w:rsidRPr="00EC5DB1">
        <w:rPr>
          <w:rFonts w:asciiTheme="minorHAnsi" w:hAnsiTheme="minorHAnsi" w:cstheme="minorHAnsi"/>
          <w:b/>
          <w:sz w:val="32"/>
          <w:szCs w:val="32"/>
          <w:u w:val="single"/>
          <w:lang w:val="en-GB" w:eastAsia="en-GB" w:bidi="ar-SA"/>
        </w:rPr>
        <w:t>UHCW STP Trainees 202</w:t>
      </w:r>
      <w:r w:rsidR="005B5390">
        <w:rPr>
          <w:rFonts w:asciiTheme="minorHAnsi" w:hAnsiTheme="minorHAnsi" w:cstheme="minorHAnsi"/>
          <w:b/>
          <w:sz w:val="32"/>
          <w:szCs w:val="32"/>
          <w:u w:val="single"/>
          <w:lang w:val="en-GB" w:eastAsia="en-GB" w:bidi="ar-SA"/>
        </w:rPr>
        <w:t>2</w:t>
      </w:r>
      <w:r w:rsidRPr="00EC5DB1">
        <w:rPr>
          <w:rFonts w:asciiTheme="minorHAnsi" w:hAnsiTheme="minorHAnsi" w:cstheme="minorHAnsi"/>
          <w:b/>
          <w:sz w:val="32"/>
          <w:szCs w:val="32"/>
          <w:u w:val="single"/>
          <w:lang w:val="en-GB" w:eastAsia="en-GB" w:bidi="ar-SA"/>
        </w:rPr>
        <w:t xml:space="preserve"> Cohort Welcome Event</w:t>
      </w:r>
    </w:p>
    <w:p w14:paraId="4047EEB3" w14:textId="77777777"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sz w:val="28"/>
          <w:szCs w:val="28"/>
          <w:u w:val="single"/>
          <w:lang w:val="en-GB" w:eastAsia="en-GB" w:bidi="ar-SA"/>
        </w:rPr>
      </w:pPr>
    </w:p>
    <w:p w14:paraId="229D1F92" w14:textId="6C6113D0" w:rsidR="00EC5DB1" w:rsidRPr="00EC5DB1" w:rsidRDefault="007223D1" w:rsidP="00EC5DB1">
      <w:pPr>
        <w:contextualSpacing w:val="0"/>
        <w:jc w:val="center"/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</w:pPr>
      <w:r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 xml:space="preserve">Monday </w:t>
      </w:r>
      <w:r w:rsidR="00D1216D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>14</w:t>
      </w:r>
      <w:r w:rsidRPr="007223D1">
        <w:rPr>
          <w:rFonts w:asciiTheme="minorHAnsi" w:hAnsiTheme="minorHAnsi" w:cstheme="minorHAnsi"/>
          <w:b/>
          <w:sz w:val="28"/>
          <w:szCs w:val="28"/>
          <w:vertAlign w:val="superscript"/>
          <w:lang w:val="en-GB" w:eastAsia="en-GB" w:bidi="ar-SA"/>
        </w:rPr>
        <w:t>th</w:t>
      </w:r>
      <w:r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 xml:space="preserve"> </w:t>
      </w:r>
      <w:r w:rsidR="00F64047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>November</w:t>
      </w:r>
      <w:r w:rsidR="00EC5DB1" w:rsidRPr="00EC5DB1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 xml:space="preserve"> 2022</w:t>
      </w:r>
    </w:p>
    <w:p w14:paraId="00D0F604" w14:textId="5B8EE295" w:rsidR="00EC5DB1" w:rsidRPr="00EC5DB1" w:rsidRDefault="00F64047" w:rsidP="00EC5DB1">
      <w:pPr>
        <w:contextualSpacing w:val="0"/>
        <w:jc w:val="center"/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</w:pPr>
      <w:r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>12.00-14.</w:t>
      </w:r>
      <w:r w:rsidR="00D1216D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>30</w:t>
      </w:r>
    </w:p>
    <w:p w14:paraId="6B7A9FFD" w14:textId="77777777"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</w:pPr>
      <w:r w:rsidRPr="00EC5DB1">
        <w:rPr>
          <w:rFonts w:asciiTheme="minorHAnsi" w:hAnsiTheme="minorHAnsi" w:cstheme="minorHAnsi"/>
          <w:b/>
          <w:sz w:val="28"/>
          <w:szCs w:val="28"/>
          <w:lang w:val="en-GB" w:eastAsia="en-GB" w:bidi="ar-SA"/>
        </w:rPr>
        <w:t>Clinical Sciences Building</w:t>
      </w:r>
    </w:p>
    <w:p w14:paraId="5A589104" w14:textId="77777777"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b/>
          <w:sz w:val="20"/>
          <w:szCs w:val="20"/>
          <w:lang w:val="en-GB" w:eastAsia="en-GB" w:bidi="ar-SA"/>
        </w:rPr>
      </w:pPr>
    </w:p>
    <w:p w14:paraId="12C01F3F" w14:textId="77777777"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b/>
          <w:sz w:val="32"/>
          <w:szCs w:val="32"/>
          <w:lang w:val="en-GB" w:eastAsia="en-GB" w:bidi="ar-SA"/>
        </w:rPr>
      </w:pPr>
      <w:r w:rsidRPr="00EC5DB1">
        <w:rPr>
          <w:rFonts w:asciiTheme="minorHAnsi" w:hAnsiTheme="minorHAnsi" w:cstheme="minorHAnsi"/>
          <w:b/>
          <w:sz w:val="32"/>
          <w:szCs w:val="32"/>
          <w:lang w:val="en-GB" w:eastAsia="en-GB" w:bidi="ar-SA"/>
        </w:rPr>
        <w:t>AGENDA</w:t>
      </w:r>
    </w:p>
    <w:p w14:paraId="6F7B70BA" w14:textId="77777777" w:rsidR="00EC5DB1" w:rsidRPr="00EC5DB1" w:rsidRDefault="00EC5DB1" w:rsidP="00EC5DB1">
      <w:pPr>
        <w:contextualSpacing w:val="0"/>
        <w:jc w:val="center"/>
        <w:rPr>
          <w:rFonts w:asciiTheme="minorHAnsi" w:hAnsiTheme="minorHAnsi" w:cstheme="minorHAnsi"/>
          <w:b/>
          <w:sz w:val="18"/>
          <w:szCs w:val="18"/>
          <w:lang w:val="en-GB" w:eastAsia="en-GB" w:bidi="ar-SA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6416"/>
      </w:tblGrid>
      <w:tr w:rsidR="00EC5DB1" w:rsidRPr="00EC5DB1" w14:paraId="5C3A5780" w14:textId="77777777" w:rsidTr="00EC5DB1">
        <w:trPr>
          <w:jc w:val="center"/>
        </w:trPr>
        <w:tc>
          <w:tcPr>
            <w:tcW w:w="1880" w:type="dxa"/>
          </w:tcPr>
          <w:p w14:paraId="6DA07C4A" w14:textId="2E290CA8" w:rsidR="00EC5DB1" w:rsidRPr="00EC5DB1" w:rsidRDefault="00F64047" w:rsidP="00695968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12.00-12.</w:t>
            </w:r>
            <w:r w:rsidR="0080739C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4</w:t>
            </w: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0</w:t>
            </w:r>
          </w:p>
        </w:tc>
        <w:tc>
          <w:tcPr>
            <w:tcW w:w="6416" w:type="dxa"/>
          </w:tcPr>
          <w:p w14:paraId="40CD124D" w14:textId="77777777" w:rsidR="00EC5DB1" w:rsidRPr="00EC5DB1" w:rsidRDefault="00EC5DB1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Light lunch shall be provided</w:t>
            </w:r>
          </w:p>
          <w:p w14:paraId="1643F1B6" w14:textId="77777777" w:rsidR="00EC5DB1" w:rsidRPr="00EC5DB1" w:rsidRDefault="00EC5DB1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  <w:p w14:paraId="479C8F82" w14:textId="77777777" w:rsidR="00EC5DB1" w:rsidRPr="00EC5DB1" w:rsidRDefault="00EC5DB1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="Calibri" w:eastAsia="Calibri" w:hAnsi="Calibri"/>
                <w:sz w:val="24"/>
                <w:lang w:val="en-GB" w:eastAsia="en-GB" w:bidi="ar-SA"/>
              </w:rPr>
              <w:t>An opportunity to meet fellow Healthcare Science colleagues from across the Trust</w:t>
            </w:r>
          </w:p>
        </w:tc>
      </w:tr>
      <w:tr w:rsidR="00EC5DB1" w:rsidRPr="00EC5DB1" w14:paraId="1B14FF79" w14:textId="77777777" w:rsidTr="00EC5DB1">
        <w:trPr>
          <w:jc w:val="center"/>
        </w:trPr>
        <w:tc>
          <w:tcPr>
            <w:tcW w:w="1880" w:type="dxa"/>
          </w:tcPr>
          <w:p w14:paraId="20F82F89" w14:textId="22FF0405" w:rsidR="00EC5DB1" w:rsidRDefault="00EC5DB1" w:rsidP="008C5303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</w:t>
            </w:r>
            <w:r w:rsidR="00F64047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2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.</w:t>
            </w:r>
            <w:r w:rsidR="0080739C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4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0-1</w:t>
            </w:r>
            <w:r w:rsidR="00F64047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2</w:t>
            </w:r>
            <w:r w:rsidR="008C5303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.</w:t>
            </w:r>
            <w:r w:rsidR="00F64047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4</w:t>
            </w:r>
            <w:r w:rsidR="0080739C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5</w:t>
            </w:r>
          </w:p>
          <w:p w14:paraId="453BAB35" w14:textId="42BEA50D" w:rsidR="00A43B67" w:rsidRPr="00EC5DB1" w:rsidRDefault="00A43B67" w:rsidP="008C5303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</w:tc>
        <w:tc>
          <w:tcPr>
            <w:tcW w:w="6416" w:type="dxa"/>
          </w:tcPr>
          <w:p w14:paraId="499DCE67" w14:textId="70EB2ED6" w:rsidR="00D1216D" w:rsidRDefault="00481A65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Welcome and</w:t>
            </w:r>
            <w:r w:rsidR="00EC5DB1"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Introduction </w:t>
            </w:r>
          </w:p>
          <w:p w14:paraId="050975B5" w14:textId="2EF3FB97" w:rsidR="00EC5DB1" w:rsidRPr="00EC5DB1" w:rsidRDefault="00EC5DB1" w:rsidP="00EC5DB1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  <w:p w14:paraId="56F54997" w14:textId="77777777" w:rsidR="00EC5DB1" w:rsidRPr="00EC5DB1" w:rsidRDefault="00EC5DB1" w:rsidP="00B524EA">
            <w:pPr>
              <w:contextualSpacing w:val="0"/>
              <w:rPr>
                <w:rFonts w:asciiTheme="minorHAnsi" w:hAnsiTheme="minorHAnsi" w:cstheme="minorHAnsi"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Michael Davis</w:t>
            </w:r>
            <w:r w:rsidRPr="00EC5DB1">
              <w:rPr>
                <w:rFonts w:asciiTheme="minorHAnsi" w:hAnsiTheme="minorHAnsi" w:cstheme="minorHAnsi"/>
                <w:sz w:val="24"/>
                <w:lang w:val="en-GB" w:eastAsia="en-GB" w:bidi="ar-SA"/>
              </w:rPr>
              <w:t xml:space="preserve"> – Clinical Vascular Scientist</w:t>
            </w:r>
          </w:p>
        </w:tc>
      </w:tr>
      <w:tr w:rsidR="00902E5A" w:rsidRPr="00EC5DB1" w14:paraId="4D07BE92" w14:textId="77777777" w:rsidTr="00EC5DB1">
        <w:trPr>
          <w:jc w:val="center"/>
        </w:trPr>
        <w:tc>
          <w:tcPr>
            <w:tcW w:w="1880" w:type="dxa"/>
          </w:tcPr>
          <w:p w14:paraId="1D61C34B" w14:textId="7F751695" w:rsidR="00902E5A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2.45-13.15</w:t>
            </w:r>
          </w:p>
          <w:p w14:paraId="02C23AB9" w14:textId="77777777" w:rsidR="00902E5A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</w:tc>
        <w:tc>
          <w:tcPr>
            <w:tcW w:w="6416" w:type="dxa"/>
          </w:tcPr>
          <w:p w14:paraId="741550BE" w14:textId="4D572A5E" w:rsidR="00055470" w:rsidRDefault="00055470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Opportunities for Healthcare Scientists at UHCW/</w:t>
            </w:r>
          </w:p>
          <w:p w14:paraId="4A8DCE9D" w14:textId="5C936EC6" w:rsidR="00902E5A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Higher Specialist Scientist Training Programme </w:t>
            </w:r>
          </w:p>
          <w:p w14:paraId="3D3C49FB" w14:textId="77777777" w:rsidR="00902E5A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  <w:p w14:paraId="705376F6" w14:textId="4CEF0011" w:rsidR="00902E5A" w:rsidRDefault="00902E5A" w:rsidP="00902E5A">
            <w:pPr>
              <w:contextualSpacing w:val="0"/>
              <w:rPr>
                <w:rFonts w:ascii="Calibri" w:eastAsia="Calibri" w:hAnsi="Calibr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Joanna Shakespeare </w:t>
            </w:r>
            <w:r w:rsidRPr="009C54A3">
              <w:rPr>
                <w:rFonts w:asciiTheme="minorHAnsi" w:hAnsiTheme="minorHAnsi" w:cstheme="minorHAnsi"/>
                <w:sz w:val="24"/>
                <w:lang w:val="en-GB" w:eastAsia="en-GB" w:bidi="ar-SA"/>
              </w:rPr>
              <w:t>–</w:t>
            </w: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</w:t>
            </w:r>
            <w:r w:rsidRPr="006B6D9A">
              <w:rPr>
                <w:rFonts w:asciiTheme="minorHAnsi" w:hAnsiTheme="minorHAnsi" w:cstheme="minorHAnsi"/>
                <w:sz w:val="24"/>
                <w:lang w:val="en-GB" w:eastAsia="en-GB" w:bidi="ar-SA"/>
              </w:rPr>
              <w:t>Consultant Clinical Scientist</w:t>
            </w:r>
          </w:p>
        </w:tc>
      </w:tr>
      <w:tr w:rsidR="00902E5A" w:rsidRPr="00EC5DB1" w14:paraId="7F5C9C12" w14:textId="77777777" w:rsidTr="00EC5DB1">
        <w:trPr>
          <w:jc w:val="center"/>
        </w:trPr>
        <w:tc>
          <w:tcPr>
            <w:tcW w:w="1880" w:type="dxa"/>
          </w:tcPr>
          <w:p w14:paraId="7234676B" w14:textId="055AC976" w:rsidR="00902E5A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13.15-13.30</w:t>
            </w:r>
          </w:p>
          <w:p w14:paraId="0F9981BA" w14:textId="1E93ED00" w:rsidR="00902E5A" w:rsidRPr="00EC5DB1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</w:tc>
        <w:tc>
          <w:tcPr>
            <w:tcW w:w="6416" w:type="dxa"/>
          </w:tcPr>
          <w:p w14:paraId="7C6021EE" w14:textId="77777777" w:rsidR="00902E5A" w:rsidRDefault="00902E5A" w:rsidP="00902E5A">
            <w:pPr>
              <w:contextualSpacing w:val="0"/>
              <w:rPr>
                <w:rFonts w:ascii="Calibri" w:eastAsia="Calibri" w:hAnsi="Calibri"/>
                <w:b/>
                <w:sz w:val="24"/>
                <w:lang w:val="en-GB" w:eastAsia="en-GB" w:bidi="ar-SA"/>
              </w:rPr>
            </w:pPr>
            <w:r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>My STP experience so far</w:t>
            </w:r>
          </w:p>
          <w:p w14:paraId="0F02B29B" w14:textId="77777777" w:rsidR="00902E5A" w:rsidRDefault="00902E5A" w:rsidP="00902E5A">
            <w:pPr>
              <w:contextualSpacing w:val="0"/>
              <w:rPr>
                <w:rFonts w:ascii="Calibri" w:eastAsia="Calibri" w:hAnsi="Calibri"/>
                <w:b/>
                <w:sz w:val="24"/>
                <w:lang w:val="en-GB" w:eastAsia="en-GB" w:bidi="ar-SA"/>
              </w:rPr>
            </w:pPr>
          </w:p>
          <w:p w14:paraId="1AB726EA" w14:textId="758AA39F" w:rsidR="00902E5A" w:rsidRPr="00EC5DB1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>Venetia Smith</w:t>
            </w:r>
            <w:r w:rsidRPr="009C54A3">
              <w:rPr>
                <w:rFonts w:ascii="Calibri" w:eastAsia="Calibri" w:hAnsi="Calibri"/>
                <w:sz w:val="24"/>
                <w:lang w:val="en-GB" w:eastAsia="en-GB" w:bidi="ar-SA"/>
              </w:rPr>
              <w:t xml:space="preserve"> –</w:t>
            </w:r>
            <w:r>
              <w:rPr>
                <w:rFonts w:ascii="Calibri" w:eastAsia="Calibri" w:hAnsi="Calibri"/>
                <w:b/>
                <w:sz w:val="24"/>
                <w:lang w:val="en-GB" w:eastAsia="en-GB" w:bidi="ar-SA"/>
              </w:rPr>
              <w:t xml:space="preserve"> </w:t>
            </w:r>
            <w:r w:rsidRPr="006B6D9A">
              <w:rPr>
                <w:rFonts w:ascii="Calibri" w:eastAsia="Calibri" w:hAnsi="Calibri"/>
                <w:sz w:val="24"/>
                <w:lang w:val="en-GB" w:eastAsia="en-GB" w:bidi="ar-SA"/>
              </w:rPr>
              <w:t>2</w:t>
            </w:r>
            <w:r w:rsidRPr="006B6D9A">
              <w:rPr>
                <w:rFonts w:ascii="Calibri" w:eastAsia="Calibri" w:hAnsi="Calibri"/>
                <w:sz w:val="24"/>
                <w:vertAlign w:val="superscript"/>
                <w:lang w:val="en-GB" w:eastAsia="en-GB" w:bidi="ar-SA"/>
              </w:rPr>
              <w:t>nd</w:t>
            </w:r>
            <w:r w:rsidRPr="006B6D9A">
              <w:rPr>
                <w:rFonts w:ascii="Calibri" w:eastAsia="Calibri" w:hAnsi="Calibri"/>
                <w:sz w:val="24"/>
                <w:lang w:val="en-GB" w:eastAsia="en-GB" w:bidi="ar-SA"/>
              </w:rPr>
              <w:t xml:space="preserve"> Year </w:t>
            </w:r>
            <w:r>
              <w:rPr>
                <w:rFonts w:ascii="Calibri" w:eastAsia="Calibri" w:hAnsi="Calibri"/>
                <w:sz w:val="24"/>
                <w:lang w:val="en-GB" w:eastAsia="en-GB" w:bidi="ar-SA"/>
              </w:rPr>
              <w:t>Vascular Science</w:t>
            </w:r>
            <w:r w:rsidRPr="006B6D9A">
              <w:rPr>
                <w:rFonts w:ascii="Calibri" w:eastAsia="Calibri" w:hAnsi="Calibri"/>
                <w:sz w:val="24"/>
                <w:lang w:val="en-GB" w:eastAsia="en-GB" w:bidi="ar-SA"/>
              </w:rPr>
              <w:t xml:space="preserve"> Trainee</w:t>
            </w:r>
          </w:p>
        </w:tc>
      </w:tr>
      <w:tr w:rsidR="00902E5A" w:rsidRPr="00EC5DB1" w14:paraId="07A4B63C" w14:textId="77777777" w:rsidTr="00EC5DB1">
        <w:trPr>
          <w:jc w:val="center"/>
        </w:trPr>
        <w:tc>
          <w:tcPr>
            <w:tcW w:w="1880" w:type="dxa"/>
          </w:tcPr>
          <w:p w14:paraId="61B4D0CE" w14:textId="1F049DF0" w:rsidR="00902E5A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3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30-13.45</w:t>
            </w:r>
          </w:p>
          <w:p w14:paraId="1EDC602B" w14:textId="25849FFE" w:rsidR="00902E5A" w:rsidRPr="00EC5DB1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</w:tc>
        <w:tc>
          <w:tcPr>
            <w:tcW w:w="6416" w:type="dxa"/>
          </w:tcPr>
          <w:p w14:paraId="2D21796B" w14:textId="3BFCC32E" w:rsidR="00902E5A" w:rsidRPr="00EC5DB1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STP</w:t>
            </w: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Life - My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experience so far</w:t>
            </w: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</w:t>
            </w:r>
          </w:p>
          <w:p w14:paraId="783BBA8F" w14:textId="77777777" w:rsidR="00902E5A" w:rsidRPr="00EC5DB1" w:rsidRDefault="00902E5A" w:rsidP="00902E5A">
            <w:pPr>
              <w:contextualSpacing w:val="0"/>
              <w:rPr>
                <w:rFonts w:ascii="Calibri" w:eastAsia="Calibri" w:hAnsi="Calibri"/>
                <w:b/>
                <w:sz w:val="24"/>
                <w:lang w:val="en-GB" w:eastAsia="en-GB" w:bidi="ar-SA"/>
              </w:rPr>
            </w:pPr>
          </w:p>
          <w:p w14:paraId="34504CF2" w14:textId="26710519" w:rsidR="00902E5A" w:rsidRPr="00EC5DB1" w:rsidRDefault="00902E5A" w:rsidP="00902E5A">
            <w:pPr>
              <w:contextualSpacing w:val="0"/>
              <w:rPr>
                <w:rFonts w:ascii="Calibri" w:eastAsia="Calibri" w:hAnsi="Calibri"/>
                <w:b/>
                <w:sz w:val="24"/>
                <w:lang w:val="en-GB" w:eastAsia="en-GB" w:bidi="ar-SA"/>
              </w:rPr>
            </w:pPr>
            <w:r w:rsidRPr="008F387E">
              <w:rPr>
                <w:rFonts w:asciiTheme="minorHAnsi" w:hAnsiTheme="minorHAnsi" w:cstheme="minorHAnsi"/>
                <w:b/>
                <w:bCs/>
                <w:sz w:val="24"/>
                <w:lang w:val="en-GB" w:eastAsia="en-GB" w:bidi="ar-SA"/>
              </w:rPr>
              <w:t>Laurie-Anne Kinsella</w:t>
            </w:r>
            <w:r>
              <w:rPr>
                <w:rFonts w:asciiTheme="minorHAnsi" w:hAnsiTheme="minorHAnsi" w:cstheme="minorHAnsi"/>
                <w:sz w:val="24"/>
                <w:lang w:val="en-GB" w:eastAsia="en-GB" w:bidi="ar-SA"/>
              </w:rPr>
              <w:t xml:space="preserve"> - </w:t>
            </w:r>
            <w:r w:rsidRPr="00D747BA">
              <w:rPr>
                <w:rFonts w:asciiTheme="minorHAnsi" w:hAnsiTheme="minorHAnsi" w:cstheme="minorHAnsi"/>
                <w:sz w:val="24"/>
                <w:lang w:val="en-GB" w:eastAsia="en-GB" w:bidi="ar-SA"/>
              </w:rPr>
              <w:t>3</w:t>
            </w:r>
            <w:r w:rsidRPr="00D747BA">
              <w:rPr>
                <w:rFonts w:asciiTheme="minorHAnsi" w:hAnsiTheme="minorHAnsi" w:cstheme="minorHAnsi"/>
                <w:sz w:val="24"/>
                <w:vertAlign w:val="superscript"/>
                <w:lang w:val="en-GB" w:eastAsia="en-GB" w:bidi="ar-SA"/>
              </w:rPr>
              <w:t>rd</w:t>
            </w:r>
            <w:r w:rsidRPr="00D747BA">
              <w:rPr>
                <w:rFonts w:asciiTheme="minorHAnsi" w:hAnsiTheme="minorHAnsi" w:cstheme="minorHAnsi"/>
                <w:sz w:val="24"/>
                <w:lang w:val="en-GB" w:eastAsia="en-GB" w:bidi="ar-SA"/>
              </w:rPr>
              <w:t xml:space="preserve"> Year</w:t>
            </w:r>
            <w:r>
              <w:rPr>
                <w:rFonts w:asciiTheme="minorHAnsi" w:hAnsiTheme="minorHAnsi" w:cstheme="minorHAnsi"/>
                <w:sz w:val="24"/>
                <w:lang w:val="en-GB" w:eastAsia="en-GB" w:bidi="ar-SA"/>
              </w:rPr>
              <w:t xml:space="preserve"> Embryology</w:t>
            </w:r>
            <w:r w:rsidRPr="00D747BA">
              <w:rPr>
                <w:rFonts w:asciiTheme="minorHAnsi" w:hAnsiTheme="minorHAnsi" w:cstheme="minorHAnsi"/>
                <w:sz w:val="24"/>
                <w:lang w:val="en-GB" w:eastAsia="en-GB" w:bidi="ar-SA"/>
              </w:rPr>
              <w:t xml:space="preserve"> Trainee</w:t>
            </w:r>
          </w:p>
        </w:tc>
      </w:tr>
      <w:tr w:rsidR="00902E5A" w:rsidRPr="00EC5DB1" w14:paraId="60AD6013" w14:textId="77777777" w:rsidTr="00EC5DB1">
        <w:trPr>
          <w:jc w:val="center"/>
        </w:trPr>
        <w:tc>
          <w:tcPr>
            <w:tcW w:w="1880" w:type="dxa"/>
          </w:tcPr>
          <w:p w14:paraId="222950E0" w14:textId="71BBB2F8" w:rsidR="00902E5A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13.45-14.00</w:t>
            </w:r>
          </w:p>
          <w:p w14:paraId="54EFD8DD" w14:textId="53BB8595" w:rsidR="00902E5A" w:rsidRPr="00EC5DB1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</w:tc>
        <w:tc>
          <w:tcPr>
            <w:tcW w:w="6416" w:type="dxa"/>
          </w:tcPr>
          <w:p w14:paraId="3FEDA326" w14:textId="77777777" w:rsidR="00902E5A" w:rsidRPr="00EC5DB1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Completing the STP: what happens next?</w:t>
            </w: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 </w:t>
            </w:r>
          </w:p>
          <w:p w14:paraId="1A98CBA3" w14:textId="77777777" w:rsidR="00902E5A" w:rsidRPr="00EC5DB1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  <w:p w14:paraId="1DA511ED" w14:textId="72C8F617" w:rsidR="00902E5A" w:rsidRPr="00EC5DB1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bCs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 xml:space="preserve">Absari Choudhury </w:t>
            </w:r>
            <w:r w:rsidRPr="005C31F2">
              <w:rPr>
                <w:rFonts w:asciiTheme="minorHAnsi" w:hAnsiTheme="minorHAnsi" w:cstheme="minorHAnsi"/>
                <w:bCs/>
                <w:sz w:val="24"/>
                <w:lang w:val="en-GB" w:eastAsia="en-GB" w:bidi="ar-SA"/>
              </w:rPr>
              <w:t>– Clinical Scientist (Respiratory and Sleep Sciences)</w:t>
            </w:r>
          </w:p>
        </w:tc>
      </w:tr>
      <w:tr w:rsidR="00902E5A" w:rsidRPr="00EC5DB1" w14:paraId="58F6C099" w14:textId="77777777" w:rsidTr="00EC5DB1">
        <w:trPr>
          <w:jc w:val="center"/>
        </w:trPr>
        <w:tc>
          <w:tcPr>
            <w:tcW w:w="1880" w:type="dxa"/>
          </w:tcPr>
          <w:p w14:paraId="7A4687AE" w14:textId="5BFDFC2E" w:rsidR="00902E5A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14.00-14.15</w:t>
            </w:r>
          </w:p>
          <w:p w14:paraId="764BB4D5" w14:textId="4DE4CA91" w:rsidR="00902E5A" w:rsidRPr="00EC5DB1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</w:tc>
        <w:tc>
          <w:tcPr>
            <w:tcW w:w="6416" w:type="dxa"/>
          </w:tcPr>
          <w:p w14:paraId="7ED00682" w14:textId="77777777" w:rsidR="00902E5A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West Midlands Trainee Network and other useful resources</w:t>
            </w:r>
          </w:p>
          <w:p w14:paraId="0D96A370" w14:textId="77777777" w:rsidR="00902E5A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  <w:p w14:paraId="678AF570" w14:textId="6708BD0D" w:rsidR="00902E5A" w:rsidRPr="00EC5DB1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Michael Davis</w:t>
            </w:r>
            <w:r w:rsidRPr="00EC5DB1">
              <w:rPr>
                <w:rFonts w:asciiTheme="minorHAnsi" w:hAnsiTheme="minorHAnsi" w:cstheme="minorHAnsi"/>
                <w:sz w:val="24"/>
                <w:lang w:val="en-GB" w:eastAsia="en-GB" w:bidi="ar-SA"/>
              </w:rPr>
              <w:t xml:space="preserve"> – Clinical Vascular Scientist</w:t>
            </w:r>
          </w:p>
        </w:tc>
      </w:tr>
      <w:tr w:rsidR="00902E5A" w:rsidRPr="00EC5DB1" w14:paraId="0187E4B0" w14:textId="77777777" w:rsidTr="00EC5DB1">
        <w:trPr>
          <w:jc w:val="center"/>
        </w:trPr>
        <w:tc>
          <w:tcPr>
            <w:tcW w:w="1880" w:type="dxa"/>
          </w:tcPr>
          <w:p w14:paraId="0D47918A" w14:textId="68BBCACC" w:rsidR="00902E5A" w:rsidRPr="00EC5DB1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4</w:t>
            </w: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15-14.30</w:t>
            </w:r>
          </w:p>
        </w:tc>
        <w:tc>
          <w:tcPr>
            <w:tcW w:w="6416" w:type="dxa"/>
          </w:tcPr>
          <w:p w14:paraId="7C48E62F" w14:textId="77777777" w:rsidR="00902E5A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  <w:r w:rsidRPr="00EC5DB1"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  <w:t>Final Q&amp;A/Troubleshooting</w:t>
            </w:r>
          </w:p>
          <w:p w14:paraId="65A18C15" w14:textId="0293D46C" w:rsidR="00902E5A" w:rsidRPr="00EC5DB1" w:rsidRDefault="00902E5A" w:rsidP="00902E5A">
            <w:pPr>
              <w:contextualSpacing w:val="0"/>
              <w:rPr>
                <w:rFonts w:asciiTheme="minorHAnsi" w:hAnsiTheme="minorHAnsi" w:cstheme="minorHAnsi"/>
                <w:b/>
                <w:sz w:val="24"/>
                <w:lang w:val="en-GB" w:eastAsia="en-GB" w:bidi="ar-SA"/>
              </w:rPr>
            </w:pPr>
          </w:p>
        </w:tc>
      </w:tr>
    </w:tbl>
    <w:p w14:paraId="3BF9540C" w14:textId="77777777" w:rsidR="00B524EA" w:rsidRDefault="00B524EA" w:rsidP="00EC5DB1">
      <w:pPr>
        <w:contextualSpacing w:val="0"/>
        <w:jc w:val="center"/>
        <w:rPr>
          <w:rFonts w:asciiTheme="minorHAnsi" w:hAnsiTheme="minorHAnsi" w:cstheme="minorHAnsi"/>
          <w:b/>
          <w:sz w:val="24"/>
          <w:lang w:val="en-GB" w:eastAsia="en-GB" w:bidi="ar-SA"/>
        </w:rPr>
      </w:pPr>
    </w:p>
    <w:p w14:paraId="671A1CC9" w14:textId="77777777" w:rsidR="00827293" w:rsidRDefault="00EC5DB1" w:rsidP="00EC5DB1">
      <w:pPr>
        <w:contextualSpacing w:val="0"/>
        <w:jc w:val="center"/>
      </w:pPr>
      <w:r w:rsidRPr="00EC5DB1">
        <w:rPr>
          <w:rFonts w:asciiTheme="minorHAnsi" w:hAnsiTheme="minorHAnsi" w:cstheme="minorHAnsi"/>
          <w:b/>
          <w:sz w:val="24"/>
          <w:lang w:val="en-GB" w:eastAsia="en-GB" w:bidi="ar-SA"/>
        </w:rPr>
        <w:t>Each presentation shall be followed by a brief opportunity for Q&amp;A</w:t>
      </w:r>
    </w:p>
    <w:sectPr w:rsidR="00827293" w:rsidSect="00827293">
      <w:footerReference w:type="default" r:id="rId7"/>
      <w:headerReference w:type="first" r:id="rId8"/>
      <w:pgSz w:w="11906" w:h="16838" w:code="9"/>
      <w:pgMar w:top="2552" w:right="907" w:bottom="255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659E" w14:textId="77777777" w:rsidR="00140094" w:rsidRDefault="00140094">
      <w:r>
        <w:separator/>
      </w:r>
    </w:p>
  </w:endnote>
  <w:endnote w:type="continuationSeparator" w:id="0">
    <w:p w14:paraId="3B33764C" w14:textId="77777777" w:rsidR="00140094" w:rsidRDefault="0014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45 Light">
    <w:altName w:val="HelveticaNeue LT 45 L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45 Lt">
    <w:altName w:val="Arial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01B3" w14:textId="77777777" w:rsidR="00785B3E" w:rsidRDefault="00785B3E" w:rsidP="008E40F1">
    <w:pPr>
      <w:pStyle w:val="Footer"/>
      <w:tabs>
        <w:tab w:val="clear" w:pos="4153"/>
        <w:tab w:val="clear" w:pos="8306"/>
        <w:tab w:val="left" w:pos="40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2F59" w14:textId="77777777" w:rsidR="00140094" w:rsidRDefault="00140094">
      <w:r>
        <w:separator/>
      </w:r>
    </w:p>
  </w:footnote>
  <w:footnote w:type="continuationSeparator" w:id="0">
    <w:p w14:paraId="2854D274" w14:textId="77777777" w:rsidR="00140094" w:rsidRDefault="0014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6272" w14:textId="77777777" w:rsidR="00785B3E" w:rsidRPr="008E40F1" w:rsidRDefault="00EC5DB1" w:rsidP="008E40F1">
    <w:pPr>
      <w:pStyle w:val="Header"/>
    </w:pPr>
    <w:r>
      <w:rPr>
        <w:noProof/>
        <w:lang w:val="en-GB" w:eastAsia="en-GB" w:bidi="ar-SA"/>
      </w:rPr>
      <w:drawing>
        <wp:anchor distT="0" distB="0" distL="114300" distR="114300" simplePos="0" relativeHeight="251657728" behindDoc="1" locked="0" layoutInCell="1" allowOverlap="1" wp14:anchorId="592AD9DD" wp14:editId="5BF4CAE0">
          <wp:simplePos x="0" y="0"/>
          <wp:positionH relativeFrom="column">
            <wp:posOffset>-748665</wp:posOffset>
          </wp:positionH>
          <wp:positionV relativeFrom="paragraph">
            <wp:posOffset>-440055</wp:posOffset>
          </wp:positionV>
          <wp:extent cx="7581900" cy="10727055"/>
          <wp:effectExtent l="0" t="0" r="0" b="0"/>
          <wp:wrapNone/>
          <wp:docPr id="6" name="Picture 6" descr="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6966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B6264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5F664314"/>
    <w:lvl w:ilvl="0">
      <w:start w:val="1"/>
      <w:numFmt w:val="decimal"/>
      <w:pStyle w:val="ListBulle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3"/>
    <w:multiLevelType w:val="singleLevel"/>
    <w:tmpl w:val="47063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C0000"/>
      </w:rPr>
    </w:lvl>
  </w:abstractNum>
  <w:abstractNum w:abstractNumId="4" w15:restartNumberingAfterBreak="0">
    <w:nsid w:val="FFFFFF88"/>
    <w:multiLevelType w:val="singleLevel"/>
    <w:tmpl w:val="39DAD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FFFFFF89"/>
    <w:multiLevelType w:val="singleLevel"/>
    <w:tmpl w:val="7B446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ED040B2"/>
    <w:multiLevelType w:val="hybridMultilevel"/>
    <w:tmpl w:val="5C406BA0"/>
    <w:lvl w:ilvl="0" w:tplc="0B201254">
      <w:start w:val="1"/>
      <w:numFmt w:val="bullet"/>
      <w:lvlText w:val=""/>
      <w:lvlJc w:val="left"/>
      <w:pPr>
        <w:tabs>
          <w:tab w:val="num" w:pos="1134"/>
        </w:tabs>
        <w:ind w:left="1134" w:hanging="85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827533">
    <w:abstractNumId w:val="5"/>
  </w:num>
  <w:num w:numId="2" w16cid:durableId="276837619">
    <w:abstractNumId w:val="3"/>
  </w:num>
  <w:num w:numId="3" w16cid:durableId="525867133">
    <w:abstractNumId w:val="4"/>
  </w:num>
  <w:num w:numId="4" w16cid:durableId="1014383452">
    <w:abstractNumId w:val="2"/>
  </w:num>
  <w:num w:numId="5" w16cid:durableId="477652997">
    <w:abstractNumId w:val="1"/>
  </w:num>
  <w:num w:numId="6" w16cid:durableId="1921867218">
    <w:abstractNumId w:val="0"/>
  </w:num>
  <w:num w:numId="7" w16cid:durableId="1648968691">
    <w:abstractNumId w:val="6"/>
  </w:num>
  <w:num w:numId="8" w16cid:durableId="1826965771">
    <w:abstractNumId w:val="5"/>
  </w:num>
  <w:num w:numId="9" w16cid:durableId="1518041990">
    <w:abstractNumId w:val="3"/>
  </w:num>
  <w:num w:numId="10" w16cid:durableId="631131611">
    <w:abstractNumId w:val="3"/>
  </w:num>
  <w:num w:numId="11" w16cid:durableId="741293154">
    <w:abstractNumId w:val="4"/>
  </w:num>
  <w:num w:numId="12" w16cid:durableId="1848212024">
    <w:abstractNumId w:val="2"/>
  </w:num>
  <w:num w:numId="13" w16cid:durableId="1823421348">
    <w:abstractNumId w:val="1"/>
  </w:num>
  <w:num w:numId="14" w16cid:durableId="50917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01"/>
    <w:rsid w:val="00026A58"/>
    <w:rsid w:val="00055470"/>
    <w:rsid w:val="000B2DF5"/>
    <w:rsid w:val="000C5D31"/>
    <w:rsid w:val="000F5DEC"/>
    <w:rsid w:val="000F6A6B"/>
    <w:rsid w:val="00122A0A"/>
    <w:rsid w:val="0013494D"/>
    <w:rsid w:val="00140094"/>
    <w:rsid w:val="00151420"/>
    <w:rsid w:val="00172501"/>
    <w:rsid w:val="001C1ED2"/>
    <w:rsid w:val="001F2300"/>
    <w:rsid w:val="00263808"/>
    <w:rsid w:val="0027075C"/>
    <w:rsid w:val="00311898"/>
    <w:rsid w:val="003A15C7"/>
    <w:rsid w:val="003F4C72"/>
    <w:rsid w:val="0040386D"/>
    <w:rsid w:val="0043379B"/>
    <w:rsid w:val="0044677C"/>
    <w:rsid w:val="00451BB1"/>
    <w:rsid w:val="00462974"/>
    <w:rsid w:val="00466D8A"/>
    <w:rsid w:val="00475052"/>
    <w:rsid w:val="00481A65"/>
    <w:rsid w:val="004A1944"/>
    <w:rsid w:val="00536C0D"/>
    <w:rsid w:val="0054275A"/>
    <w:rsid w:val="0058083A"/>
    <w:rsid w:val="005B5390"/>
    <w:rsid w:val="005C31F2"/>
    <w:rsid w:val="005C44EC"/>
    <w:rsid w:val="006478A6"/>
    <w:rsid w:val="00653D06"/>
    <w:rsid w:val="00695968"/>
    <w:rsid w:val="006B2F63"/>
    <w:rsid w:val="006B6D9A"/>
    <w:rsid w:val="00706AA4"/>
    <w:rsid w:val="00712873"/>
    <w:rsid w:val="007223D1"/>
    <w:rsid w:val="00785B3E"/>
    <w:rsid w:val="007A1CE4"/>
    <w:rsid w:val="0080739C"/>
    <w:rsid w:val="00814E82"/>
    <w:rsid w:val="008216DF"/>
    <w:rsid w:val="00827293"/>
    <w:rsid w:val="00880FE5"/>
    <w:rsid w:val="0089706E"/>
    <w:rsid w:val="008B3AB7"/>
    <w:rsid w:val="008C5303"/>
    <w:rsid w:val="008E40F1"/>
    <w:rsid w:val="008F387E"/>
    <w:rsid w:val="00902E5A"/>
    <w:rsid w:val="00957E5D"/>
    <w:rsid w:val="009C0B02"/>
    <w:rsid w:val="009C54A3"/>
    <w:rsid w:val="00A04A74"/>
    <w:rsid w:val="00A140AA"/>
    <w:rsid w:val="00A414D0"/>
    <w:rsid w:val="00A43B67"/>
    <w:rsid w:val="00A4427C"/>
    <w:rsid w:val="00A87E01"/>
    <w:rsid w:val="00AF2330"/>
    <w:rsid w:val="00B343DF"/>
    <w:rsid w:val="00B524EA"/>
    <w:rsid w:val="00B606D4"/>
    <w:rsid w:val="00B95890"/>
    <w:rsid w:val="00BB2EA1"/>
    <w:rsid w:val="00C1620F"/>
    <w:rsid w:val="00C23AF0"/>
    <w:rsid w:val="00C323C9"/>
    <w:rsid w:val="00C72764"/>
    <w:rsid w:val="00C83C87"/>
    <w:rsid w:val="00CE287F"/>
    <w:rsid w:val="00D1216D"/>
    <w:rsid w:val="00D45F5D"/>
    <w:rsid w:val="00D56C88"/>
    <w:rsid w:val="00D747BA"/>
    <w:rsid w:val="00D76372"/>
    <w:rsid w:val="00DA1B41"/>
    <w:rsid w:val="00E15F41"/>
    <w:rsid w:val="00E16DE4"/>
    <w:rsid w:val="00E93C77"/>
    <w:rsid w:val="00E974A0"/>
    <w:rsid w:val="00EC5DB1"/>
    <w:rsid w:val="00F04E21"/>
    <w:rsid w:val="00F07E0F"/>
    <w:rsid w:val="00F378BB"/>
    <w:rsid w:val="00F37D72"/>
    <w:rsid w:val="00F404BC"/>
    <w:rsid w:val="00F5430F"/>
    <w:rsid w:val="00F64047"/>
    <w:rsid w:val="00F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0319D248"/>
  <w15:docId w15:val="{84231B52-52C9-4834-B46B-9C9AE656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87F"/>
    <w:pPr>
      <w:contextualSpacing/>
    </w:pPr>
    <w:rPr>
      <w:rFonts w:ascii="Arial" w:hAnsi="Arial"/>
      <w:sz w:val="22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8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E28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28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E28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28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E287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E28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CE28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E287F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287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CE287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CE287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E287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CE287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CE287F"/>
    <w:rPr>
      <w:b/>
      <w:bCs/>
    </w:rPr>
  </w:style>
  <w:style w:type="paragraph" w:customStyle="1" w:styleId="Volumebodycopyblack">
    <w:name w:val="Volume body copy black"/>
    <w:link w:val="VolumebodycopyblackChar"/>
    <w:pPr>
      <w:spacing w:after="240" w:line="276" w:lineRule="auto"/>
    </w:pPr>
    <w:rPr>
      <w:rFonts w:ascii="HelveticaNeue LT 45 Light" w:hAnsi="HelveticaNeue LT 45 Light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E28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E287F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VolumebodycopyblackChar">
    <w:name w:val="Volume body copy black Char"/>
    <w:link w:val="Volumebodycopyblack"/>
    <w:locked/>
    <w:rPr>
      <w:rFonts w:ascii="HelveticaNeue LT 45 Light" w:hAnsi="HelveticaNeue LT 45 Light"/>
      <w:sz w:val="22"/>
      <w:szCs w:val="22"/>
      <w:lang w:val="en-GB" w:eastAsia="en-GB" w:bidi="ar-SA"/>
    </w:rPr>
  </w:style>
  <w:style w:type="paragraph" w:customStyle="1" w:styleId="Volumeaddresscopy">
    <w:name w:val="Volume address copy"/>
    <w:basedOn w:val="Volumebodycopyblack"/>
    <w:next w:val="Volumebodycopyblack"/>
    <w:pPr>
      <w:spacing w:after="0"/>
    </w:pPr>
    <w:rPr>
      <w:color w:val="000000"/>
    </w:rPr>
  </w:style>
  <w:style w:type="paragraph" w:customStyle="1" w:styleId="Volumepostcode">
    <w:name w:val="Volume postcode"/>
    <w:basedOn w:val="Volumeaddresscopy"/>
    <w:next w:val="Volumebodycopyblack"/>
    <w:pPr>
      <w:spacing w:after="480"/>
    </w:pPr>
  </w:style>
  <w:style w:type="paragraph" w:customStyle="1" w:styleId="Volumedate">
    <w:name w:val="Volume date"/>
    <w:basedOn w:val="Volumepostcode"/>
    <w:next w:val="Volumebodycopyblack"/>
    <w:pPr>
      <w:spacing w:after="960"/>
    </w:pPr>
  </w:style>
  <w:style w:type="paragraph" w:customStyle="1" w:styleId="Volumelettersignoff">
    <w:name w:val="Volume letter sign off"/>
    <w:basedOn w:val="Volumedate"/>
    <w:next w:val="Volumebodycopyblack"/>
    <w:pPr>
      <w:spacing w:after="1200"/>
    </w:pPr>
  </w:style>
  <w:style w:type="paragraph" w:customStyle="1" w:styleId="Volumenamejobtitle">
    <w:name w:val="Volume name/job title"/>
    <w:basedOn w:val="Volumebodycopyblack"/>
    <w:pPr>
      <w:spacing w:after="6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741E"/>
    <w:rPr>
      <w:sz w:val="0"/>
      <w:szCs w:val="0"/>
    </w:rPr>
  </w:style>
  <w:style w:type="paragraph" w:customStyle="1" w:styleId="Volumelettersubject">
    <w:name w:val="Volume letter subject"/>
    <w:basedOn w:val="Volumebodycopyblack"/>
    <w:next w:val="Volumebodycopyblack"/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26741E"/>
    <w:rPr>
      <w:rFonts w:ascii="HelveticaNeue LT 45 Lt" w:hAnsi="HelveticaNeue LT 45 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6741E"/>
    <w:rPr>
      <w:rFonts w:ascii="HelveticaNeue LT 45 Lt" w:hAnsi="HelveticaNeue LT 45 Lt"/>
    </w:rPr>
  </w:style>
  <w:style w:type="paragraph" w:styleId="BodyText">
    <w:name w:val="Body Text"/>
    <w:basedOn w:val="Normal"/>
    <w:link w:val="BodyTextChar"/>
    <w:uiPriority w:val="99"/>
    <w:pPr>
      <w:spacing w:after="120" w:line="360" w:lineRule="auto"/>
    </w:pPr>
  </w:style>
  <w:style w:type="character" w:customStyle="1" w:styleId="BodyTextChar">
    <w:name w:val="Body Text Char"/>
    <w:link w:val="BodyText"/>
    <w:uiPriority w:val="99"/>
    <w:rPr>
      <w:rFonts w:ascii="HelveticaNeue LT 45 Lt" w:hAnsi="HelveticaNeue LT 45 Lt" w:cs="Times New Roman"/>
      <w:lang w:val="en-GB" w:eastAsia="en-GB" w:bidi="ar-SA"/>
    </w:rPr>
  </w:style>
  <w:style w:type="paragraph" w:customStyle="1" w:styleId="BodyText-Red">
    <w:name w:val="Body Text - Red"/>
    <w:basedOn w:val="BodyText"/>
    <w:rPr>
      <w:color w:val="FF0000"/>
    </w:rPr>
  </w:style>
  <w:style w:type="character" w:customStyle="1" w:styleId="BodyText-RedChar">
    <w:name w:val="Body Text - Red Char"/>
    <w:rPr>
      <w:rFonts w:ascii="HelveticaNeue LT 45 Lt" w:hAnsi="HelveticaNeue LT 45 Lt" w:cs="Times New Roman"/>
      <w:color w:val="FF0000"/>
      <w:lang w:val="en-GB" w:eastAsia="en-GB" w:bidi="ar-SA"/>
    </w:rPr>
  </w:style>
  <w:style w:type="paragraph" w:customStyle="1" w:styleId="DocumentTitle">
    <w:name w:val="Document Title"/>
    <w:basedOn w:val="Normal"/>
    <w:rPr>
      <w:color w:val="FF0000"/>
      <w:sz w:val="40"/>
      <w:szCs w:val="40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Bullet">
    <w:name w:val="List Bullet"/>
    <w:basedOn w:val="Normal"/>
    <w:uiPriority w:val="99"/>
  </w:style>
  <w:style w:type="paragraph" w:styleId="ListBullet2">
    <w:name w:val="List Bullet 2"/>
    <w:basedOn w:val="Normal"/>
    <w:uiPriority w:val="99"/>
    <w:pPr>
      <w:numPr>
        <w:numId w:val="4"/>
      </w:numPr>
    </w:pPr>
  </w:style>
  <w:style w:type="paragraph" w:styleId="ListNumber">
    <w:name w:val="List Number"/>
    <w:basedOn w:val="Normal"/>
    <w:uiPriority w:val="99"/>
  </w:style>
  <w:style w:type="paragraph" w:styleId="ListNumber2">
    <w:name w:val="List Number 2"/>
    <w:basedOn w:val="Normal"/>
    <w:uiPriority w:val="99"/>
    <w:pPr>
      <w:tabs>
        <w:tab w:val="num" w:pos="926"/>
      </w:tabs>
      <w:ind w:left="926" w:hanging="360"/>
    </w:pPr>
  </w:style>
  <w:style w:type="paragraph" w:styleId="ListNumber3">
    <w:name w:val="List Number 3"/>
    <w:basedOn w:val="Normal"/>
    <w:uiPriority w:val="99"/>
    <w:pPr>
      <w:tabs>
        <w:tab w:val="num" w:pos="1209"/>
      </w:tabs>
      <w:ind w:left="1209" w:hanging="360"/>
    </w:pPr>
  </w:style>
  <w:style w:type="paragraph" w:styleId="ListNumber4">
    <w:name w:val="List Number 4"/>
    <w:basedOn w:val="Normal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semiHidden/>
    <w:rPr>
      <w:color w:val="E8112D"/>
      <w:sz w:val="24"/>
    </w:rPr>
  </w:style>
  <w:style w:type="paragraph" w:styleId="TOC2">
    <w:name w:val="toc 2"/>
    <w:basedOn w:val="Normal"/>
    <w:next w:val="Normal"/>
    <w:autoRedefine/>
    <w:uiPriority w:val="39"/>
    <w:semiHidden/>
  </w:style>
  <w:style w:type="paragraph" w:styleId="TOC3">
    <w:name w:val="toc 3"/>
    <w:basedOn w:val="Normal"/>
    <w:next w:val="Normal"/>
    <w:autoRedefine/>
    <w:uiPriority w:val="39"/>
    <w:semiHidden/>
    <w:pPr>
      <w:ind w:left="680"/>
    </w:pPr>
  </w:style>
  <w:style w:type="paragraph" w:styleId="TOC4">
    <w:name w:val="toc 4"/>
    <w:basedOn w:val="Normal"/>
    <w:next w:val="Normal"/>
    <w:autoRedefine/>
    <w:uiPriority w:val="39"/>
    <w:semiHidden/>
    <w:pPr>
      <w:ind w:left="600"/>
    </w:pPr>
  </w:style>
  <w:style w:type="paragraph" w:styleId="NormalWeb">
    <w:name w:val="Normal (Web)"/>
    <w:basedOn w:val="Normal"/>
    <w:uiPriority w:val="99"/>
    <w:unhideWhenUsed/>
    <w:rsid w:val="0013494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7Char">
    <w:name w:val="Heading 7 Char"/>
    <w:link w:val="Heading7"/>
    <w:uiPriority w:val="9"/>
    <w:semiHidden/>
    <w:rsid w:val="00CE287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E287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E287F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87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CE287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E287F"/>
    <w:rPr>
      <w:b/>
      <w:bCs/>
    </w:rPr>
  </w:style>
  <w:style w:type="character" w:styleId="Emphasis">
    <w:name w:val="Emphasis"/>
    <w:uiPriority w:val="20"/>
    <w:qFormat/>
    <w:rsid w:val="00CE287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E287F"/>
    <w:rPr>
      <w:szCs w:val="32"/>
    </w:rPr>
  </w:style>
  <w:style w:type="paragraph" w:styleId="ListParagraph">
    <w:name w:val="List Paragraph"/>
    <w:basedOn w:val="Normal"/>
    <w:uiPriority w:val="34"/>
    <w:qFormat/>
    <w:rsid w:val="00CE287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E287F"/>
    <w:rPr>
      <w:i/>
    </w:rPr>
  </w:style>
  <w:style w:type="character" w:customStyle="1" w:styleId="QuoteChar">
    <w:name w:val="Quote Char"/>
    <w:link w:val="Quote"/>
    <w:uiPriority w:val="29"/>
    <w:rsid w:val="00CE28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8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CE287F"/>
    <w:rPr>
      <w:b/>
      <w:i/>
      <w:sz w:val="24"/>
    </w:rPr>
  </w:style>
  <w:style w:type="character" w:styleId="SubtleEmphasis">
    <w:name w:val="Subtle Emphasis"/>
    <w:uiPriority w:val="19"/>
    <w:qFormat/>
    <w:rsid w:val="00CE287F"/>
    <w:rPr>
      <w:i/>
      <w:color w:val="5A5A5A"/>
    </w:rPr>
  </w:style>
  <w:style w:type="character" w:styleId="IntenseEmphasis">
    <w:name w:val="Intense Emphasis"/>
    <w:uiPriority w:val="21"/>
    <w:qFormat/>
    <w:rsid w:val="00CE287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E287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E287F"/>
    <w:rPr>
      <w:b/>
      <w:sz w:val="24"/>
      <w:u w:val="single"/>
    </w:rPr>
  </w:style>
  <w:style w:type="character" w:styleId="BookTitle">
    <w:name w:val="Book Title"/>
    <w:uiPriority w:val="33"/>
    <w:qFormat/>
    <w:rsid w:val="00CE287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CE287F"/>
    <w:pPr>
      <w:outlineLvl w:val="9"/>
    </w:pPr>
  </w:style>
  <w:style w:type="paragraph" w:customStyle="1" w:styleId="StyleAfter0pt">
    <w:name w:val="Style After:  0 pt"/>
    <w:basedOn w:val="Normal"/>
    <w:link w:val="StyleAfter0ptChar"/>
    <w:rsid w:val="00BB2EA1"/>
    <w:rPr>
      <w:szCs w:val="20"/>
    </w:rPr>
  </w:style>
  <w:style w:type="table" w:customStyle="1" w:styleId="TableGrid1">
    <w:name w:val="Table Grid1"/>
    <w:basedOn w:val="TableNormal"/>
    <w:next w:val="TableGrid"/>
    <w:rsid w:val="00EC5DB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fter0ptChar">
    <w:name w:val="Style After:  0 pt Char"/>
    <w:link w:val="StyleAfter0pt"/>
    <w:rsid w:val="00BB2EA1"/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adlink\Desktop\Word%20template%20portrait%2009%2009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 portrait 09 09 09.dot</Template>
  <TotalTime>172</TotalTime>
  <Pages>1</Pages>
  <Words>131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Volume address copy</vt:lpstr>
    </vt:vector>
  </TitlesOfParts>
  <Company>Volume Design Ltd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address copy</dc:title>
  <dc:creator>beadlink</dc:creator>
  <cp:lastModifiedBy>Davis Michael (RKB) Clinical Scientist</cp:lastModifiedBy>
  <cp:revision>25</cp:revision>
  <cp:lastPrinted>2007-12-18T11:12:00Z</cp:lastPrinted>
  <dcterms:created xsi:type="dcterms:W3CDTF">2022-09-30T08:57:00Z</dcterms:created>
  <dcterms:modified xsi:type="dcterms:W3CDTF">2022-11-07T17:30:00Z</dcterms:modified>
</cp:coreProperties>
</file>