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DB3" w:rsidRDefault="00A16849">
      <w:r>
        <w:t>Awaiting to receive 3 day certificate from SVT.</w:t>
      </w:r>
      <w:bookmarkStart w:id="0" w:name="_GoBack"/>
      <w:bookmarkEnd w:id="0"/>
    </w:p>
    <w:sectPr w:rsidR="004D2D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849"/>
    <w:rsid w:val="004D2DB3"/>
    <w:rsid w:val="00A1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1D8E8740</Template>
  <TotalTime>1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Bedford Hospital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 Patel</dc:creator>
  <cp:lastModifiedBy>Amit Patel</cp:lastModifiedBy>
  <cp:revision>1</cp:revision>
  <dcterms:created xsi:type="dcterms:W3CDTF">2018-08-23T08:56:00Z</dcterms:created>
  <dcterms:modified xsi:type="dcterms:W3CDTF">2018-08-23T08:57:00Z</dcterms:modified>
</cp:coreProperties>
</file>