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43085" w14:textId="77777777" w:rsidR="007F0910" w:rsidRPr="008101F0" w:rsidRDefault="008101F0" w:rsidP="008101F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 xml:space="preserve">   </w:t>
      </w:r>
      <w:r w:rsidR="00747F15" w:rsidRPr="008101F0">
        <w:rPr>
          <w:b/>
          <w:sz w:val="28"/>
          <w:szCs w:val="28"/>
        </w:rPr>
        <w:t xml:space="preserve">This is to certify </w:t>
      </w:r>
      <w:r w:rsidR="007F0910" w:rsidRPr="008101F0">
        <w:rPr>
          <w:b/>
          <w:sz w:val="28"/>
          <w:szCs w:val="28"/>
        </w:rPr>
        <w:t>participat</w:t>
      </w:r>
      <w:r w:rsidR="00F12301" w:rsidRPr="008101F0">
        <w:rPr>
          <w:b/>
          <w:sz w:val="28"/>
          <w:szCs w:val="28"/>
        </w:rPr>
        <w:t>ion</w:t>
      </w:r>
      <w:r w:rsidR="007F0910" w:rsidRPr="008101F0">
        <w:rPr>
          <w:b/>
          <w:sz w:val="28"/>
          <w:szCs w:val="28"/>
        </w:rPr>
        <w:t xml:space="preserve"> in</w:t>
      </w:r>
      <w:r w:rsidR="00293E3E" w:rsidRPr="008101F0">
        <w:rPr>
          <w:b/>
          <w:sz w:val="28"/>
          <w:szCs w:val="28"/>
        </w:rPr>
        <w:t xml:space="preserve"> the</w:t>
      </w:r>
      <w:r w:rsidRPr="008101F0">
        <w:rPr>
          <w:b/>
          <w:sz w:val="28"/>
          <w:szCs w:val="28"/>
        </w:rPr>
        <w:t xml:space="preserve"> NHS</w:t>
      </w:r>
      <w:r w:rsidR="00293E3E"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bdominal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ortic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>neurysm</w:t>
      </w:r>
      <w:r w:rsidR="00474EA2">
        <w:rPr>
          <w:b/>
          <w:sz w:val="28"/>
          <w:szCs w:val="28"/>
        </w:rPr>
        <w:t xml:space="preserve"> (AAA)</w:t>
      </w:r>
      <w:r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s</w:t>
      </w:r>
      <w:r w:rsidRPr="008101F0">
        <w:rPr>
          <w:b/>
          <w:sz w:val="28"/>
          <w:szCs w:val="28"/>
        </w:rPr>
        <w:t xml:space="preserve">creening </w:t>
      </w:r>
      <w:r w:rsidR="00474EA2">
        <w:rPr>
          <w:b/>
          <w:sz w:val="28"/>
          <w:szCs w:val="28"/>
        </w:rPr>
        <w:t>p</w:t>
      </w:r>
      <w:r w:rsidRPr="008101F0">
        <w:rPr>
          <w:b/>
          <w:sz w:val="28"/>
          <w:szCs w:val="28"/>
        </w:rPr>
        <w:t>rogramme</w:t>
      </w:r>
      <w:r w:rsidR="00552DB1" w:rsidRPr="008101F0">
        <w:rPr>
          <w:b/>
          <w:sz w:val="28"/>
          <w:szCs w:val="28"/>
        </w:rPr>
        <w:t xml:space="preserve"> Clinical Skills Trainer and</w:t>
      </w:r>
      <w:r w:rsidRPr="008101F0">
        <w:rPr>
          <w:b/>
          <w:sz w:val="28"/>
          <w:szCs w:val="28"/>
        </w:rPr>
        <w:t xml:space="preserve"> </w:t>
      </w:r>
      <w:r w:rsidR="00552DB1" w:rsidRPr="008101F0">
        <w:rPr>
          <w:b/>
          <w:sz w:val="28"/>
          <w:szCs w:val="28"/>
        </w:rPr>
        <w:t>Quality Assurance</w:t>
      </w:r>
      <w:r w:rsidRPr="008101F0">
        <w:rPr>
          <w:b/>
          <w:sz w:val="28"/>
          <w:szCs w:val="28"/>
        </w:rPr>
        <w:t xml:space="preserve"> Lead</w:t>
      </w:r>
      <w:r w:rsidR="00552DB1" w:rsidRPr="008101F0">
        <w:rPr>
          <w:b/>
          <w:sz w:val="28"/>
          <w:szCs w:val="28"/>
        </w:rPr>
        <w:t xml:space="preserve"> network</w:t>
      </w:r>
      <w:r w:rsidRPr="008101F0">
        <w:rPr>
          <w:b/>
          <w:sz w:val="28"/>
          <w:szCs w:val="28"/>
        </w:rPr>
        <w:t>ing</w:t>
      </w:r>
      <w:r w:rsidR="00552DB1" w:rsidRPr="008101F0">
        <w:rPr>
          <w:b/>
          <w:sz w:val="28"/>
          <w:szCs w:val="28"/>
        </w:rPr>
        <w:t xml:space="preserve"> event</w:t>
      </w:r>
      <w:r w:rsidR="007F0910" w:rsidRPr="008101F0">
        <w:rPr>
          <w:b/>
          <w:sz w:val="28"/>
          <w:szCs w:val="28"/>
        </w:rPr>
        <w:t xml:space="preserve"> on</w:t>
      </w:r>
    </w:p>
    <w:p w14:paraId="6AC66675" w14:textId="7764C3CC" w:rsidR="00747F15" w:rsidRPr="008101F0" w:rsidRDefault="000B57A9" w:rsidP="008101F0">
      <w:pPr>
        <w:spacing w:after="1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 23</w:t>
      </w:r>
      <w:r w:rsidR="006B5F23">
        <w:rPr>
          <w:b/>
          <w:sz w:val="32"/>
          <w:szCs w:val="32"/>
        </w:rPr>
        <w:t xml:space="preserve"> </w:t>
      </w:r>
      <w:r w:rsidR="00552DB1" w:rsidRPr="008101F0">
        <w:rPr>
          <w:b/>
          <w:sz w:val="32"/>
          <w:szCs w:val="32"/>
        </w:rPr>
        <w:t>September 202</w:t>
      </w:r>
      <w:r w:rsidR="008101F0" w:rsidRPr="008101F0">
        <w:rPr>
          <w:b/>
          <w:sz w:val="32"/>
          <w:szCs w:val="32"/>
        </w:rPr>
        <w:t>1</w:t>
      </w:r>
      <w:r w:rsidR="007F0910" w:rsidRPr="008101F0">
        <w:rPr>
          <w:b/>
          <w:sz w:val="32"/>
          <w:szCs w:val="32"/>
        </w:rPr>
        <w:t xml:space="preserve"> – </w:t>
      </w:r>
      <w:r w:rsidR="008101F0" w:rsidRPr="008101F0">
        <w:rPr>
          <w:b/>
          <w:sz w:val="32"/>
          <w:szCs w:val="32"/>
        </w:rPr>
        <w:t>3</w:t>
      </w:r>
      <w:r w:rsidR="00552DB1" w:rsidRPr="008101F0">
        <w:rPr>
          <w:b/>
          <w:sz w:val="32"/>
          <w:szCs w:val="32"/>
        </w:rPr>
        <w:t xml:space="preserve"> hours</w:t>
      </w:r>
    </w:p>
    <w:p w14:paraId="5855985A" w14:textId="77777777"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</w:t>
      </w:r>
      <w:r w:rsidR="008101F0">
        <w:rPr>
          <w:b/>
          <w:sz w:val="28"/>
          <w:szCs w:val="28"/>
        </w:rPr>
        <w:t xml:space="preserve"> programme</w:t>
      </w:r>
      <w:r w:rsidRPr="00BC16B8">
        <w:rPr>
          <w:b/>
          <w:sz w:val="28"/>
          <w:szCs w:val="28"/>
        </w:rPr>
        <w:t xml:space="preserve"> update</w:t>
      </w:r>
    </w:p>
    <w:p w14:paraId="66C2ACA7" w14:textId="77777777" w:rsidR="00552DB1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 update and feedback</w:t>
      </w:r>
    </w:p>
    <w:p w14:paraId="55667B74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Ultrasound physics – what do we expect from screening technicians?</w:t>
      </w:r>
    </w:p>
    <w:p w14:paraId="579AE37C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Managing incidents in NHS screening programmes</w:t>
      </w:r>
    </w:p>
    <w:p w14:paraId="6C15FDC9" w14:textId="77777777" w:rsid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Discussion - how do we embed lessons learned from incident reports?</w:t>
      </w:r>
    </w:p>
    <w:p w14:paraId="22B5FDE2" w14:textId="77777777" w:rsidR="008101F0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Minimising repetitive strain injury</w:t>
      </w:r>
    </w:p>
    <w:p w14:paraId="3AD9964D" w14:textId="77777777" w:rsidR="00846616" w:rsidRPr="00F12301" w:rsidRDefault="008101F0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82B84" wp14:editId="3D2A340E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6CF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14:paraId="1FEA2E6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14:paraId="7602E3C1" w14:textId="77777777"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7E8681C" w14:textId="77777777"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 - national education</w:t>
                            </w:r>
                            <w:r w:rsidR="008101F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7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DnipOX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</w:t>
                      </w:r>
                      <w:r w:rsidR="008101F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552DB1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BD368" wp14:editId="2189F9DA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C306E6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14:paraId="4867E196" w14:textId="77777777"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542D518" wp14:editId="2FF5DCB3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9" o:title="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62096D9" wp14:editId="2B47B1D0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1" o:title=""/>
              </v:shape>
            </w:pict>
          </mc:Fallback>
        </mc:AlternateContent>
      </w:r>
    </w:p>
    <w:p w14:paraId="54461A9F" w14:textId="77777777"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2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55B85" w14:textId="77777777" w:rsidR="00A21C39" w:rsidRDefault="00A21C39" w:rsidP="00BC5A1E">
      <w:pPr>
        <w:spacing w:after="0" w:line="240" w:lineRule="auto"/>
      </w:pPr>
      <w:r>
        <w:separator/>
      </w:r>
    </w:p>
  </w:endnote>
  <w:endnote w:type="continuationSeparator" w:id="0">
    <w:p w14:paraId="48D52312" w14:textId="77777777" w:rsidR="00A21C39" w:rsidRDefault="00A21C39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D4E21" w14:textId="77777777" w:rsidR="00A21C39" w:rsidRDefault="00A21C39" w:rsidP="00BC5A1E">
      <w:pPr>
        <w:spacing w:after="0" w:line="240" w:lineRule="auto"/>
      </w:pPr>
      <w:r>
        <w:separator/>
      </w:r>
    </w:p>
  </w:footnote>
  <w:footnote w:type="continuationSeparator" w:id="0">
    <w:p w14:paraId="663BB70D" w14:textId="77777777" w:rsidR="00A21C39" w:rsidRDefault="00A21C39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31787" w14:textId="77777777" w:rsidR="008D309C" w:rsidRDefault="008D309C" w:rsidP="00C64D98">
    <w:pPr>
      <w:pStyle w:val="Header"/>
      <w:ind w:left="142"/>
    </w:pPr>
  </w:p>
  <w:p w14:paraId="59AA72BA" w14:textId="77777777" w:rsidR="00FE469E" w:rsidRDefault="00FE469E" w:rsidP="00C64D98">
    <w:pPr>
      <w:pStyle w:val="Header"/>
      <w:ind w:left="142"/>
    </w:pPr>
  </w:p>
  <w:p w14:paraId="7B003DDB" w14:textId="77777777" w:rsidR="00846616" w:rsidRDefault="00846616" w:rsidP="00846616">
    <w:pPr>
      <w:pStyle w:val="Header"/>
    </w:pPr>
    <w:r>
      <w:t xml:space="preserve"> </w:t>
    </w:r>
    <w:r w:rsidR="00F12301">
      <w:rPr>
        <w:noProof/>
        <w:lang w:eastAsia="en-GB"/>
      </w:rPr>
      <w:drawing>
        <wp:inline distT="0" distB="0" distL="0" distR="0" wp14:anchorId="692A6B63" wp14:editId="1B66A6E5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1F72A" w14:textId="77777777" w:rsidR="008D309C" w:rsidRDefault="008D309C">
    <w:pPr>
      <w:pStyle w:val="Header"/>
    </w:pPr>
  </w:p>
  <w:p w14:paraId="0A83E2CC" w14:textId="77777777"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249B"/>
    <w:multiLevelType w:val="hybridMultilevel"/>
    <w:tmpl w:val="98F6A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15"/>
    <w:rsid w:val="00014CBC"/>
    <w:rsid w:val="00057448"/>
    <w:rsid w:val="00067FA5"/>
    <w:rsid w:val="00073CFC"/>
    <w:rsid w:val="000B0B00"/>
    <w:rsid w:val="000B57A9"/>
    <w:rsid w:val="000C6DF5"/>
    <w:rsid w:val="0011449A"/>
    <w:rsid w:val="00137AF9"/>
    <w:rsid w:val="00181F28"/>
    <w:rsid w:val="001966FE"/>
    <w:rsid w:val="001970EB"/>
    <w:rsid w:val="001D1862"/>
    <w:rsid w:val="002405AF"/>
    <w:rsid w:val="00266D15"/>
    <w:rsid w:val="0027399D"/>
    <w:rsid w:val="00293E3E"/>
    <w:rsid w:val="002B4B8A"/>
    <w:rsid w:val="002B5BFD"/>
    <w:rsid w:val="002D7F4D"/>
    <w:rsid w:val="002F76E5"/>
    <w:rsid w:val="003A1EB7"/>
    <w:rsid w:val="003B0520"/>
    <w:rsid w:val="003B11AC"/>
    <w:rsid w:val="003E3FEB"/>
    <w:rsid w:val="0045006C"/>
    <w:rsid w:val="00474BF2"/>
    <w:rsid w:val="00474EA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A6BEC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B5F23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F0910"/>
    <w:rsid w:val="008045FA"/>
    <w:rsid w:val="00804E43"/>
    <w:rsid w:val="008060CC"/>
    <w:rsid w:val="008101F0"/>
    <w:rsid w:val="008113BA"/>
    <w:rsid w:val="00846616"/>
    <w:rsid w:val="00852BAF"/>
    <w:rsid w:val="00875164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B2E47"/>
    <w:rsid w:val="00B06EBE"/>
    <w:rsid w:val="00B13AA2"/>
    <w:rsid w:val="00B17DED"/>
    <w:rsid w:val="00B23B1B"/>
    <w:rsid w:val="00B93C95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72EDC"/>
    <w:rsid w:val="00EF5F99"/>
    <w:rsid w:val="00F01163"/>
    <w:rsid w:val="00F118A6"/>
    <w:rsid w:val="00F11928"/>
    <w:rsid w:val="00F12301"/>
    <w:rsid w:val="00F203B9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252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6947,'-4'-10'5292,"0"24"-4690,-1-3-463,0 0 1,1 0 0,1 0-1,-1 1 1,2-1 0,0 1-1,0 0 1,1 0 0,0 0 0,1 0-1,2 11-139,8 57 447,4 0 0,4-1 0,3-1 0,23 55-447,37 69 423,29 75-222,-85-214 189,23 38-390,-66-143 423,2-1 1,2 0 0,-8-44-424,5 19-50,-2-11-412,4-2 0,-4-62 462,0-168-1060,18 263 999,2 1 0,2-1 0,2 1 0,2 0 0,2 0 0,3 1 0,1 0 61,9-27-157,4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0,-3-2 0,-4 1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884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 0 1,1-2-1,-1 1 0,0 0 1,-1 0-1,1 0 1,-2-4-50,-11 43 507,6 0-475,2 2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0,-2 0 1,1-1-1,1-1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9-13,2 2-1,-1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1,0-1-1,-1 1 1,1-1-1,3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1-5,2 1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4 0,1 1-1,5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66,126 271-159,-165-338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 0 1,0 0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1,0-2 0,-1 3-4,3-5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0-2,4-25 118,19-32 164,2 0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7307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17 456 5202,'-14'-19'2847,"12"18"-2350,3 3-380,1 0-102,0 1 1,0-1-1,0 0 1,0 0 0,0-1-1,1 1 1,-1 0-1,1-1 1,-1 1-1,1-1 1,-1 0-1,3 1-15,5 0 245,1 1 0,-1-1 0,1-1 0,0 0 0,0-1 0,0 0 0,4 0-245,77-13 692,-69 10-569,42-11 236,0-3 0,20-9-359,64-17 381,-23 13-177,248-64 24,-274 67-173,-63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20130507.dotx</Template>
  <TotalTime>1</TotalTime>
  <Pages>1</Pages>
  <Words>74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Dilshad Asif (RKB) Vascular Technologist</cp:lastModifiedBy>
  <cp:revision>2</cp:revision>
  <cp:lastPrinted>2017-11-13T17:21:00Z</cp:lastPrinted>
  <dcterms:created xsi:type="dcterms:W3CDTF">2021-09-23T16:09:00Z</dcterms:created>
  <dcterms:modified xsi:type="dcterms:W3CDTF">2021-09-23T16:09:00Z</dcterms:modified>
</cp:coreProperties>
</file>