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3085" w14:textId="77777777" w:rsidR="007F0910" w:rsidRPr="008101F0" w:rsidRDefault="008101F0" w:rsidP="008101F0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14:paraId="6AC66675" w14:textId="0E491804" w:rsidR="00747F15" w:rsidRPr="008101F0" w:rsidRDefault="006B5F23" w:rsidP="008101F0">
      <w:pPr>
        <w:spacing w:after="1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Wednesday 15 </w:t>
      </w:r>
      <w:r w:rsidR="00552DB1" w:rsidRPr="008101F0">
        <w:rPr>
          <w:b/>
          <w:sz w:val="32"/>
          <w:szCs w:val="32"/>
        </w:rPr>
        <w:t>September 202</w:t>
      </w:r>
      <w:r w:rsidR="008101F0"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="008101F0"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14:paraId="5855985A" w14:textId="77777777"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14:paraId="66C2ACA7" w14:textId="77777777"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14:paraId="55667B74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14:paraId="579AE37C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14:paraId="6C15FDC9" w14:textId="77777777"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14:paraId="22B5FDE2" w14:textId="77777777"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14:paraId="3AD9964D" w14:textId="77777777"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82B84" wp14:editId="3D2A340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6CF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14:paraId="1FEA2E6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7602E3C1" w14:textId="77777777"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E8681C" w14:textId="77777777"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BD368" wp14:editId="2189F9DA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4867E196" w14:textId="77777777"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542D518" wp14:editId="2FF5DCB3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8" o:title="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62096D9" wp14:editId="2B47B1D0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0" o:title=""/>
              </v:shape>
            </w:pict>
          </mc:Fallback>
        </mc:AlternateContent>
      </w:r>
    </w:p>
    <w:p w14:paraId="54461A9F" w14:textId="77777777"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1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6F6CC" w14:textId="77777777" w:rsidR="00E62339" w:rsidRDefault="00E62339" w:rsidP="00BC5A1E">
      <w:pPr>
        <w:spacing w:after="0" w:line="240" w:lineRule="auto"/>
      </w:pPr>
      <w:r>
        <w:separator/>
      </w:r>
    </w:p>
  </w:endnote>
  <w:endnote w:type="continuationSeparator" w:id="0">
    <w:p w14:paraId="7C6E91D1" w14:textId="77777777" w:rsidR="00E62339" w:rsidRDefault="00E62339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0AAC" w14:textId="77777777" w:rsidR="00E62339" w:rsidRDefault="00E62339" w:rsidP="00BC5A1E">
      <w:pPr>
        <w:spacing w:after="0" w:line="240" w:lineRule="auto"/>
      </w:pPr>
      <w:r>
        <w:separator/>
      </w:r>
    </w:p>
  </w:footnote>
  <w:footnote w:type="continuationSeparator" w:id="0">
    <w:p w14:paraId="6067EE2C" w14:textId="77777777" w:rsidR="00E62339" w:rsidRDefault="00E62339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1787" w14:textId="77777777" w:rsidR="008D309C" w:rsidRDefault="008D309C" w:rsidP="00C64D98">
    <w:pPr>
      <w:pStyle w:val="Header"/>
      <w:ind w:left="142"/>
    </w:pPr>
  </w:p>
  <w:p w14:paraId="59AA72BA" w14:textId="77777777" w:rsidR="00FE469E" w:rsidRDefault="00FE469E" w:rsidP="00C64D98">
    <w:pPr>
      <w:pStyle w:val="Header"/>
      <w:ind w:left="142"/>
    </w:pPr>
  </w:p>
  <w:p w14:paraId="7B003DDB" w14:textId="77777777" w:rsidR="00846616" w:rsidRDefault="00846616" w:rsidP="00846616">
    <w:pPr>
      <w:pStyle w:val="Header"/>
    </w:pPr>
    <w:r>
      <w:t xml:space="preserve"> </w:t>
    </w:r>
    <w:r w:rsidR="00F12301">
      <w:rPr>
        <w:noProof/>
      </w:rPr>
      <w:drawing>
        <wp:inline distT="0" distB="0" distL="0" distR="0" wp14:anchorId="692A6B63" wp14:editId="1B66A6E5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1F72A" w14:textId="77777777" w:rsidR="008D309C" w:rsidRDefault="008D309C">
    <w:pPr>
      <w:pStyle w:val="Header"/>
    </w:pPr>
  </w:p>
  <w:p w14:paraId="0A83E2CC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15"/>
    <w:rsid w:val="00014CBC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B5F23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77172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6233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522A5"/>
  <w15:docId w15:val="{16A7B73B-3A94-45F6-8643-6A37A8DF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6947,'-4'-10'5292,"0"25"-4690,-1-4-463,0 0 1,1 0 0,1 0-1,-1 1 1,2-1 0,0 1-1,0 0 1,1 0 0,0 0 0,1 0-1,2 11-139,8 57 447,4 0 0,4-1 0,3-1 0,23 55-447,37 69 423,29 76-222,-85-215 189,23 38-390,-66-143 423,2-1 1,2 0 0,-8-44-424,5 18-50,-2-10-412,4-2 0,-4-62 462,0-168-1060,18 263 999,2 1 0,2-1 0,2 1 0,2 0 0,2 0 0,3 1 0,1-1 61,9-26-157,4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0,-3-1 0,-4 0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885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1-1,-1-1 1,1-1-1,-1 1 0,0 0 1,-1 0-1,1 0 1,-2-4-50,-11 43 507,6 1-475,2 1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0,-1 0 1,0-1-1,1-1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9-13,1 2-1,0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1,0-1-1,0 1 1,0-1-1,3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2-5,2 0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3 0,1 2-1,5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66,126 272-159,-165-339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5-75,0-1 1,0 1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1,0-1 0,-1 2-4,3-5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0-2,4-25 118,19-33 164,2 1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7308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17 457 5202,'-14'-19'2847,"12"18"-2350,3 3-380,1 0-102,0 1 1,0-1-1,0 0 1,0 0 0,0-1-1,1 1 1,-1 0-1,1-1 1,-1 1-1,1-1 1,-1 0-1,3 1-15,5 0 245,1 1 0,-1-1 0,1-1 0,0 0 0,0-1 0,0 0 0,4 0-245,77-13 692,-69 10-569,42-11 236,0-3 0,20-9-359,64-17 381,-23 13-177,249-65 24,-275 68-173,-63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20130507.dotx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Louise Bowen</cp:lastModifiedBy>
  <cp:revision>2</cp:revision>
  <cp:lastPrinted>2017-11-13T17:21:00Z</cp:lastPrinted>
  <dcterms:created xsi:type="dcterms:W3CDTF">2021-09-16T10:49:00Z</dcterms:created>
  <dcterms:modified xsi:type="dcterms:W3CDTF">2021-09-16T10:49:00Z</dcterms:modified>
</cp:coreProperties>
</file>