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043085" w14:textId="77777777" w:rsidR="007F0910" w:rsidRPr="008101F0" w:rsidRDefault="008101F0" w:rsidP="008101F0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32"/>
          <w:szCs w:val="32"/>
        </w:rPr>
        <w:t xml:space="preserve">   </w:t>
      </w:r>
      <w:r w:rsidR="00747F15" w:rsidRPr="008101F0">
        <w:rPr>
          <w:b/>
          <w:sz w:val="28"/>
          <w:szCs w:val="28"/>
        </w:rPr>
        <w:t xml:space="preserve">This is to certify </w:t>
      </w:r>
      <w:r w:rsidR="007F0910" w:rsidRPr="008101F0">
        <w:rPr>
          <w:b/>
          <w:sz w:val="28"/>
          <w:szCs w:val="28"/>
        </w:rPr>
        <w:t>participat</w:t>
      </w:r>
      <w:r w:rsidR="00F12301" w:rsidRPr="008101F0">
        <w:rPr>
          <w:b/>
          <w:sz w:val="28"/>
          <w:szCs w:val="28"/>
        </w:rPr>
        <w:t>ion</w:t>
      </w:r>
      <w:r w:rsidR="007F0910" w:rsidRPr="008101F0">
        <w:rPr>
          <w:b/>
          <w:sz w:val="28"/>
          <w:szCs w:val="28"/>
        </w:rPr>
        <w:t xml:space="preserve"> in</w:t>
      </w:r>
      <w:r w:rsidR="00293E3E" w:rsidRPr="008101F0">
        <w:rPr>
          <w:b/>
          <w:sz w:val="28"/>
          <w:szCs w:val="28"/>
        </w:rPr>
        <w:t xml:space="preserve"> the</w:t>
      </w:r>
      <w:r w:rsidRPr="008101F0">
        <w:rPr>
          <w:b/>
          <w:sz w:val="28"/>
          <w:szCs w:val="28"/>
        </w:rPr>
        <w:t xml:space="preserve"> NHS</w:t>
      </w:r>
      <w:r w:rsidR="00293E3E" w:rsidRPr="008101F0">
        <w:rPr>
          <w:b/>
          <w:sz w:val="28"/>
          <w:szCs w:val="28"/>
        </w:rPr>
        <w:t xml:space="preserve"> </w:t>
      </w:r>
      <w:r w:rsidR="00474EA2">
        <w:rPr>
          <w:b/>
          <w:sz w:val="28"/>
          <w:szCs w:val="28"/>
        </w:rPr>
        <w:t>a</w:t>
      </w:r>
      <w:r w:rsidR="00552DB1" w:rsidRPr="008101F0">
        <w:rPr>
          <w:b/>
          <w:sz w:val="28"/>
          <w:szCs w:val="28"/>
        </w:rPr>
        <w:t xml:space="preserve">bdominal </w:t>
      </w:r>
      <w:r w:rsidR="00474EA2">
        <w:rPr>
          <w:b/>
          <w:sz w:val="28"/>
          <w:szCs w:val="28"/>
        </w:rPr>
        <w:t>a</w:t>
      </w:r>
      <w:r w:rsidR="00552DB1" w:rsidRPr="008101F0">
        <w:rPr>
          <w:b/>
          <w:sz w:val="28"/>
          <w:szCs w:val="28"/>
        </w:rPr>
        <w:t xml:space="preserve">ortic </w:t>
      </w:r>
      <w:r w:rsidR="00474EA2">
        <w:rPr>
          <w:b/>
          <w:sz w:val="28"/>
          <w:szCs w:val="28"/>
        </w:rPr>
        <w:t>a</w:t>
      </w:r>
      <w:r w:rsidR="00552DB1" w:rsidRPr="008101F0">
        <w:rPr>
          <w:b/>
          <w:sz w:val="28"/>
          <w:szCs w:val="28"/>
        </w:rPr>
        <w:t>neurysm</w:t>
      </w:r>
      <w:r w:rsidR="00474EA2">
        <w:rPr>
          <w:b/>
          <w:sz w:val="28"/>
          <w:szCs w:val="28"/>
        </w:rPr>
        <w:t xml:space="preserve"> (AAA)</w:t>
      </w:r>
      <w:r w:rsidRPr="008101F0">
        <w:rPr>
          <w:b/>
          <w:sz w:val="28"/>
          <w:szCs w:val="28"/>
        </w:rPr>
        <w:t xml:space="preserve"> </w:t>
      </w:r>
      <w:r w:rsidR="00474EA2">
        <w:rPr>
          <w:b/>
          <w:sz w:val="28"/>
          <w:szCs w:val="28"/>
        </w:rPr>
        <w:t>s</w:t>
      </w:r>
      <w:r w:rsidRPr="008101F0">
        <w:rPr>
          <w:b/>
          <w:sz w:val="28"/>
          <w:szCs w:val="28"/>
        </w:rPr>
        <w:t xml:space="preserve">creening </w:t>
      </w:r>
      <w:r w:rsidR="00474EA2">
        <w:rPr>
          <w:b/>
          <w:sz w:val="28"/>
          <w:szCs w:val="28"/>
        </w:rPr>
        <w:t>p</w:t>
      </w:r>
      <w:r w:rsidRPr="008101F0">
        <w:rPr>
          <w:b/>
          <w:sz w:val="28"/>
          <w:szCs w:val="28"/>
        </w:rPr>
        <w:t>rogramme</w:t>
      </w:r>
      <w:r w:rsidR="00552DB1" w:rsidRPr="008101F0">
        <w:rPr>
          <w:b/>
          <w:sz w:val="28"/>
          <w:szCs w:val="28"/>
        </w:rPr>
        <w:t xml:space="preserve"> Clinical Skills Trainer and</w:t>
      </w:r>
      <w:r w:rsidRPr="008101F0">
        <w:rPr>
          <w:b/>
          <w:sz w:val="28"/>
          <w:szCs w:val="28"/>
        </w:rPr>
        <w:t xml:space="preserve"> </w:t>
      </w:r>
      <w:r w:rsidR="00552DB1" w:rsidRPr="008101F0">
        <w:rPr>
          <w:b/>
          <w:sz w:val="28"/>
          <w:szCs w:val="28"/>
        </w:rPr>
        <w:t>Quality Assurance</w:t>
      </w:r>
      <w:r w:rsidRPr="008101F0">
        <w:rPr>
          <w:b/>
          <w:sz w:val="28"/>
          <w:szCs w:val="28"/>
        </w:rPr>
        <w:t xml:space="preserve"> Lead</w:t>
      </w:r>
      <w:r w:rsidR="00552DB1" w:rsidRPr="008101F0">
        <w:rPr>
          <w:b/>
          <w:sz w:val="28"/>
          <w:szCs w:val="28"/>
        </w:rPr>
        <w:t xml:space="preserve"> network</w:t>
      </w:r>
      <w:r w:rsidRPr="008101F0">
        <w:rPr>
          <w:b/>
          <w:sz w:val="28"/>
          <w:szCs w:val="28"/>
        </w:rPr>
        <w:t>ing</w:t>
      </w:r>
      <w:r w:rsidR="00552DB1" w:rsidRPr="008101F0">
        <w:rPr>
          <w:b/>
          <w:sz w:val="28"/>
          <w:szCs w:val="28"/>
        </w:rPr>
        <w:t xml:space="preserve"> event</w:t>
      </w:r>
      <w:r w:rsidR="007F0910" w:rsidRPr="008101F0">
        <w:rPr>
          <w:b/>
          <w:sz w:val="28"/>
          <w:szCs w:val="28"/>
        </w:rPr>
        <w:t xml:space="preserve"> on</w:t>
      </w:r>
    </w:p>
    <w:p w14:paraId="6AC66675" w14:textId="0E491804" w:rsidR="00747F15" w:rsidRPr="008101F0" w:rsidRDefault="006B5F23" w:rsidP="008101F0">
      <w:pPr>
        <w:spacing w:after="1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Wednesday 15 </w:t>
      </w:r>
      <w:r w:rsidR="00552DB1" w:rsidRPr="008101F0">
        <w:rPr>
          <w:b/>
          <w:sz w:val="32"/>
          <w:szCs w:val="32"/>
        </w:rPr>
        <w:t>September 202</w:t>
      </w:r>
      <w:r w:rsidR="008101F0" w:rsidRPr="008101F0">
        <w:rPr>
          <w:b/>
          <w:sz w:val="32"/>
          <w:szCs w:val="32"/>
        </w:rPr>
        <w:t>1</w:t>
      </w:r>
      <w:r w:rsidR="007F0910" w:rsidRPr="008101F0">
        <w:rPr>
          <w:b/>
          <w:sz w:val="32"/>
          <w:szCs w:val="32"/>
        </w:rPr>
        <w:t xml:space="preserve"> – </w:t>
      </w:r>
      <w:r w:rsidR="008101F0" w:rsidRPr="008101F0">
        <w:rPr>
          <w:b/>
          <w:sz w:val="32"/>
          <w:szCs w:val="32"/>
        </w:rPr>
        <w:t>3</w:t>
      </w:r>
      <w:r w:rsidR="00552DB1" w:rsidRPr="008101F0">
        <w:rPr>
          <w:b/>
          <w:sz w:val="32"/>
          <w:szCs w:val="32"/>
        </w:rPr>
        <w:t xml:space="preserve"> hours</w:t>
      </w:r>
    </w:p>
    <w:p w14:paraId="5855985A" w14:textId="77777777" w:rsidR="00846616" w:rsidRPr="00BC16B8" w:rsidRDefault="00BC16B8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BC16B8">
        <w:rPr>
          <w:b/>
          <w:sz w:val="28"/>
          <w:szCs w:val="28"/>
        </w:rPr>
        <w:t>National</w:t>
      </w:r>
      <w:r w:rsidR="008101F0">
        <w:rPr>
          <w:b/>
          <w:sz w:val="28"/>
          <w:szCs w:val="28"/>
        </w:rPr>
        <w:t xml:space="preserve"> programme</w:t>
      </w:r>
      <w:r w:rsidRPr="00BC16B8">
        <w:rPr>
          <w:b/>
          <w:sz w:val="28"/>
          <w:szCs w:val="28"/>
        </w:rPr>
        <w:t xml:space="preserve"> update</w:t>
      </w:r>
    </w:p>
    <w:p w14:paraId="66C2ACA7" w14:textId="77777777" w:rsidR="00552DB1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>
        <w:rPr>
          <w:b/>
          <w:sz w:val="28"/>
          <w:szCs w:val="28"/>
        </w:rPr>
        <w:t>Education and training update and feedback</w:t>
      </w:r>
    </w:p>
    <w:p w14:paraId="55667B74" w14:textId="77777777" w:rsidR="00BC16B8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Ultrasound physics – what do we expect from screening technicians?</w:t>
      </w:r>
    </w:p>
    <w:p w14:paraId="579AE37C" w14:textId="77777777" w:rsidR="00BC16B8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Managing incidents in NHS screening programmes</w:t>
      </w:r>
    </w:p>
    <w:p w14:paraId="6C15FDC9" w14:textId="77777777" w:rsid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Discussion - how do we embed lessons learned from incident reports?</w:t>
      </w:r>
    </w:p>
    <w:p w14:paraId="22B5FDE2" w14:textId="77777777" w:rsidR="008101F0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Minimising repetitive strain injury</w:t>
      </w:r>
    </w:p>
    <w:p w14:paraId="3AD9964D" w14:textId="77777777" w:rsidR="00846616" w:rsidRPr="00F12301" w:rsidRDefault="008101F0" w:rsidP="00F12301">
      <w:pPr>
        <w:rPr>
          <w:b/>
          <w:sz w:val="32"/>
          <w:szCs w:val="32"/>
        </w:rPr>
      </w:pPr>
      <w:r w:rsidRPr="00F118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782B84" wp14:editId="3D2A340E">
                <wp:simplePos x="0" y="0"/>
                <wp:positionH relativeFrom="column">
                  <wp:posOffset>3171825</wp:posOffset>
                </wp:positionH>
                <wp:positionV relativeFrom="paragraph">
                  <wp:posOffset>136525</wp:posOffset>
                </wp:positionV>
                <wp:extent cx="4288790" cy="18192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79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D6CF7" w14:textId="77777777" w:rsidR="008D309C" w:rsidRDefault="008D309C" w:rsidP="009D1BE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9F50DB">
                              <w:rPr>
                                <w:b/>
                                <w:sz w:val="28"/>
                              </w:rPr>
                              <w:t xml:space="preserve">Signed:   </w:t>
                            </w:r>
                          </w:p>
                          <w:p w14:paraId="1FEA2E67" w14:textId="77777777" w:rsidR="008D309C" w:rsidRDefault="008D309C" w:rsidP="009D1BE2">
                            <w:pPr>
                              <w:spacing w:after="0" w:line="240" w:lineRule="auto"/>
                              <w:rPr>
                                <w:rFonts w:ascii="Blackadder ITC" w:hAnsi="Blackadder ITC"/>
                                <w:smallCaps/>
                                <w:noProof/>
                                <w:color w:val="000000"/>
                                <w:sz w:val="56"/>
                                <w:szCs w:val="56"/>
                                <w:lang w:eastAsia="en-GB"/>
                              </w:rPr>
                            </w:pPr>
                          </w:p>
                          <w:p w14:paraId="7602E3C1" w14:textId="77777777" w:rsidR="00552DB1" w:rsidRPr="009F50DB" w:rsidRDefault="00552DB1" w:rsidP="009D1BE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67E8681C" w14:textId="77777777" w:rsidR="008D309C" w:rsidRPr="009F50DB" w:rsidRDefault="00D4535D" w:rsidP="004A7A55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Tsitsi Muchayingeyi - national education</w:t>
                            </w:r>
                            <w:r w:rsidR="008101F0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421F2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.75pt;margin-top:10.75pt;width:337.7pt;height:1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" stroked="f">
                <v:textbox>
                  <w:txbxContent>
                    <w:p w:rsidR="008D309C" w:rsidRDefault="008D309C" w:rsidP="009D1BE2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9F50DB">
                        <w:rPr>
                          <w:b/>
                          <w:sz w:val="28"/>
                        </w:rPr>
                        <w:t xml:space="preserve">Signed:   </w:t>
                      </w:r>
                    </w:p>
                    <w:p w:rsidR="008D309C" w:rsidRDefault="008D309C" w:rsidP="009D1BE2">
                      <w:pPr>
                        <w:spacing w:after="0" w:line="240" w:lineRule="auto"/>
                        <w:rPr>
                          <w:rFonts w:ascii="Blackadder ITC" w:hAnsi="Blackadder ITC"/>
                          <w:smallCaps/>
                          <w:noProof/>
                          <w:color w:val="000000"/>
                          <w:sz w:val="56"/>
                          <w:szCs w:val="56"/>
                          <w:lang w:eastAsia="en-GB"/>
                        </w:rPr>
                      </w:pPr>
                    </w:p>
                    <w:p w:rsidR="00552DB1" w:rsidRPr="009F50DB" w:rsidRDefault="00552DB1" w:rsidP="009D1BE2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</w:p>
                    <w:p w:rsidR="008D309C" w:rsidRPr="009F50DB" w:rsidRDefault="00D4535D" w:rsidP="004A7A55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Tsitsi Muchayingeyi - national education</w:t>
                      </w:r>
                      <w:r w:rsidR="008101F0"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manager</w:t>
                      </w:r>
                    </w:p>
                  </w:txbxContent>
                </v:textbox>
              </v:shape>
            </w:pict>
          </mc:Fallback>
        </mc:AlternateContent>
      </w:r>
      <w:r w:rsidR="00552DB1" w:rsidRPr="00F118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BD368" wp14:editId="2189F9DA">
                <wp:simplePos x="0" y="0"/>
                <wp:positionH relativeFrom="column">
                  <wp:posOffset>1623060</wp:posOffset>
                </wp:positionH>
                <wp:positionV relativeFrom="paragraph">
                  <wp:posOffset>49530</wp:posOffset>
                </wp:positionV>
                <wp:extent cx="1143000" cy="1071880"/>
                <wp:effectExtent l="0" t="0" r="0" b="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071880"/>
                        </a:xfrm>
                        <a:custGeom>
                          <a:avLst/>
                          <a:gdLst>
                            <a:gd name="T0" fmla="*/ 764 w 1530"/>
                            <a:gd name="T1" fmla="*/ 91 h 1436"/>
                            <a:gd name="T2" fmla="*/ 682 w 1530"/>
                            <a:gd name="T3" fmla="*/ 0 h 1436"/>
                            <a:gd name="T4" fmla="*/ 625 w 1530"/>
                            <a:gd name="T5" fmla="*/ 105 h 1436"/>
                            <a:gd name="T6" fmla="*/ 528 w 1530"/>
                            <a:gd name="T7" fmla="*/ 28 h 1436"/>
                            <a:gd name="T8" fmla="*/ 493 w 1530"/>
                            <a:gd name="T9" fmla="*/ 145 h 1436"/>
                            <a:gd name="T10" fmla="*/ 382 w 1530"/>
                            <a:gd name="T11" fmla="*/ 91 h 1436"/>
                            <a:gd name="T12" fmla="*/ 374 w 1530"/>
                            <a:gd name="T13" fmla="*/ 210 h 1436"/>
                            <a:gd name="T14" fmla="*/ 254 w 1530"/>
                            <a:gd name="T15" fmla="*/ 179 h 1436"/>
                            <a:gd name="T16" fmla="*/ 272 w 1530"/>
                            <a:gd name="T17" fmla="*/ 298 h 1436"/>
                            <a:gd name="T18" fmla="*/ 146 w 1530"/>
                            <a:gd name="T19" fmla="*/ 291 h 1436"/>
                            <a:gd name="T20" fmla="*/ 189 w 1530"/>
                            <a:gd name="T21" fmla="*/ 405 h 1436"/>
                            <a:gd name="T22" fmla="*/ 65 w 1530"/>
                            <a:gd name="T23" fmla="*/ 423 h 1436"/>
                            <a:gd name="T24" fmla="*/ 135 w 1530"/>
                            <a:gd name="T25" fmla="*/ 523 h 1436"/>
                            <a:gd name="T26" fmla="*/ 18 w 1530"/>
                            <a:gd name="T27" fmla="*/ 567 h 1436"/>
                            <a:gd name="T28" fmla="*/ 104 w 1530"/>
                            <a:gd name="T29" fmla="*/ 649 h 1436"/>
                            <a:gd name="T30" fmla="*/ 0 w 1530"/>
                            <a:gd name="T31" fmla="*/ 716 h 1436"/>
                            <a:gd name="T32" fmla="*/ 104 w 1530"/>
                            <a:gd name="T33" fmla="*/ 781 h 1436"/>
                            <a:gd name="T34" fmla="*/ 18 w 1530"/>
                            <a:gd name="T35" fmla="*/ 869 h 1436"/>
                            <a:gd name="T36" fmla="*/ 135 w 1530"/>
                            <a:gd name="T37" fmla="*/ 909 h 1436"/>
                            <a:gd name="T38" fmla="*/ 65 w 1530"/>
                            <a:gd name="T39" fmla="*/ 1013 h 1436"/>
                            <a:gd name="T40" fmla="*/ 189 w 1530"/>
                            <a:gd name="T41" fmla="*/ 1030 h 1436"/>
                            <a:gd name="T42" fmla="*/ 146 w 1530"/>
                            <a:gd name="T43" fmla="*/ 1144 h 1436"/>
                            <a:gd name="T44" fmla="*/ 272 w 1530"/>
                            <a:gd name="T45" fmla="*/ 1136 h 1436"/>
                            <a:gd name="T46" fmla="*/ 254 w 1530"/>
                            <a:gd name="T47" fmla="*/ 1253 h 1436"/>
                            <a:gd name="T48" fmla="*/ 374 w 1530"/>
                            <a:gd name="T49" fmla="*/ 1223 h 1436"/>
                            <a:gd name="T50" fmla="*/ 382 w 1530"/>
                            <a:gd name="T51" fmla="*/ 1345 h 1436"/>
                            <a:gd name="T52" fmla="*/ 493 w 1530"/>
                            <a:gd name="T53" fmla="*/ 1290 h 1436"/>
                            <a:gd name="T54" fmla="*/ 528 w 1530"/>
                            <a:gd name="T55" fmla="*/ 1404 h 1436"/>
                            <a:gd name="T56" fmla="*/ 625 w 1530"/>
                            <a:gd name="T57" fmla="*/ 1331 h 1436"/>
                            <a:gd name="T58" fmla="*/ 682 w 1530"/>
                            <a:gd name="T59" fmla="*/ 1436 h 1436"/>
                            <a:gd name="T60" fmla="*/ 764 w 1530"/>
                            <a:gd name="T61" fmla="*/ 1345 h 1436"/>
                            <a:gd name="T62" fmla="*/ 845 w 1530"/>
                            <a:gd name="T63" fmla="*/ 1436 h 1436"/>
                            <a:gd name="T64" fmla="*/ 903 w 1530"/>
                            <a:gd name="T65" fmla="*/ 1331 h 1436"/>
                            <a:gd name="T66" fmla="*/ 999 w 1530"/>
                            <a:gd name="T67" fmla="*/ 1404 h 1436"/>
                            <a:gd name="T68" fmla="*/ 1035 w 1530"/>
                            <a:gd name="T69" fmla="*/ 1290 h 1436"/>
                            <a:gd name="T70" fmla="*/ 1146 w 1530"/>
                            <a:gd name="T71" fmla="*/ 1345 h 1436"/>
                            <a:gd name="T72" fmla="*/ 1153 w 1530"/>
                            <a:gd name="T73" fmla="*/ 1223 h 1436"/>
                            <a:gd name="T74" fmla="*/ 1274 w 1530"/>
                            <a:gd name="T75" fmla="*/ 1253 h 1436"/>
                            <a:gd name="T76" fmla="*/ 1259 w 1530"/>
                            <a:gd name="T77" fmla="*/ 1136 h 1436"/>
                            <a:gd name="T78" fmla="*/ 1381 w 1530"/>
                            <a:gd name="T79" fmla="*/ 1144 h 1436"/>
                            <a:gd name="T80" fmla="*/ 1339 w 1530"/>
                            <a:gd name="T81" fmla="*/ 1030 h 1436"/>
                            <a:gd name="T82" fmla="*/ 1463 w 1530"/>
                            <a:gd name="T83" fmla="*/ 1013 h 1436"/>
                            <a:gd name="T84" fmla="*/ 1394 w 1530"/>
                            <a:gd name="T85" fmla="*/ 909 h 1436"/>
                            <a:gd name="T86" fmla="*/ 1509 w 1530"/>
                            <a:gd name="T87" fmla="*/ 869 h 1436"/>
                            <a:gd name="T88" fmla="*/ 1424 w 1530"/>
                            <a:gd name="T89" fmla="*/ 781 h 1436"/>
                            <a:gd name="T90" fmla="*/ 1530 w 1530"/>
                            <a:gd name="T91" fmla="*/ 716 h 1436"/>
                            <a:gd name="T92" fmla="*/ 1424 w 1530"/>
                            <a:gd name="T93" fmla="*/ 649 h 1436"/>
                            <a:gd name="T94" fmla="*/ 1509 w 1530"/>
                            <a:gd name="T95" fmla="*/ 567 h 1436"/>
                            <a:gd name="T96" fmla="*/ 1394 w 1530"/>
                            <a:gd name="T97" fmla="*/ 523 h 1436"/>
                            <a:gd name="T98" fmla="*/ 1463 w 1530"/>
                            <a:gd name="T99" fmla="*/ 423 h 1436"/>
                            <a:gd name="T100" fmla="*/ 1339 w 1530"/>
                            <a:gd name="T101" fmla="*/ 405 h 1436"/>
                            <a:gd name="T102" fmla="*/ 1381 w 1530"/>
                            <a:gd name="T103" fmla="*/ 291 h 1436"/>
                            <a:gd name="T104" fmla="*/ 1259 w 1530"/>
                            <a:gd name="T105" fmla="*/ 298 h 1436"/>
                            <a:gd name="T106" fmla="*/ 1274 w 1530"/>
                            <a:gd name="T107" fmla="*/ 179 h 1436"/>
                            <a:gd name="T108" fmla="*/ 1153 w 1530"/>
                            <a:gd name="T109" fmla="*/ 210 h 1436"/>
                            <a:gd name="T110" fmla="*/ 1146 w 1530"/>
                            <a:gd name="T111" fmla="*/ 91 h 1436"/>
                            <a:gd name="T112" fmla="*/ 1035 w 1530"/>
                            <a:gd name="T113" fmla="*/ 145 h 1436"/>
                            <a:gd name="T114" fmla="*/ 999 w 1530"/>
                            <a:gd name="T115" fmla="*/ 28 h 1436"/>
                            <a:gd name="T116" fmla="*/ 903 w 1530"/>
                            <a:gd name="T117" fmla="*/ 105 h 1436"/>
                            <a:gd name="T118" fmla="*/ 845 w 1530"/>
                            <a:gd name="T119" fmla="*/ 0 h 1436"/>
                            <a:gd name="T120" fmla="*/ 764 w 1530"/>
                            <a:gd name="T121" fmla="*/ 91 h 14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530" h="1436">
                              <a:moveTo>
                                <a:pt x="764" y="91"/>
                              </a:moveTo>
                              <a:lnTo>
                                <a:pt x="682" y="0"/>
                              </a:lnTo>
                              <a:lnTo>
                                <a:pt x="625" y="105"/>
                              </a:lnTo>
                              <a:lnTo>
                                <a:pt x="528" y="28"/>
                              </a:lnTo>
                              <a:lnTo>
                                <a:pt x="493" y="145"/>
                              </a:lnTo>
                              <a:lnTo>
                                <a:pt x="382" y="91"/>
                              </a:lnTo>
                              <a:lnTo>
                                <a:pt x="374" y="210"/>
                              </a:lnTo>
                              <a:lnTo>
                                <a:pt x="254" y="179"/>
                              </a:lnTo>
                              <a:lnTo>
                                <a:pt x="272" y="298"/>
                              </a:lnTo>
                              <a:lnTo>
                                <a:pt x="146" y="291"/>
                              </a:lnTo>
                              <a:lnTo>
                                <a:pt x="189" y="405"/>
                              </a:lnTo>
                              <a:lnTo>
                                <a:pt x="65" y="423"/>
                              </a:lnTo>
                              <a:lnTo>
                                <a:pt x="135" y="523"/>
                              </a:lnTo>
                              <a:lnTo>
                                <a:pt x="18" y="567"/>
                              </a:lnTo>
                              <a:lnTo>
                                <a:pt x="104" y="649"/>
                              </a:lnTo>
                              <a:lnTo>
                                <a:pt x="0" y="716"/>
                              </a:lnTo>
                              <a:lnTo>
                                <a:pt x="104" y="781"/>
                              </a:lnTo>
                              <a:lnTo>
                                <a:pt x="18" y="869"/>
                              </a:lnTo>
                              <a:lnTo>
                                <a:pt x="135" y="909"/>
                              </a:lnTo>
                              <a:lnTo>
                                <a:pt x="65" y="1013"/>
                              </a:lnTo>
                              <a:lnTo>
                                <a:pt x="189" y="1030"/>
                              </a:lnTo>
                              <a:lnTo>
                                <a:pt x="146" y="1144"/>
                              </a:lnTo>
                              <a:lnTo>
                                <a:pt x="272" y="1136"/>
                              </a:lnTo>
                              <a:lnTo>
                                <a:pt x="254" y="1253"/>
                              </a:lnTo>
                              <a:lnTo>
                                <a:pt x="374" y="1223"/>
                              </a:lnTo>
                              <a:lnTo>
                                <a:pt x="382" y="1345"/>
                              </a:lnTo>
                              <a:lnTo>
                                <a:pt x="493" y="1290"/>
                              </a:lnTo>
                              <a:lnTo>
                                <a:pt x="528" y="1404"/>
                              </a:lnTo>
                              <a:lnTo>
                                <a:pt x="625" y="1331"/>
                              </a:lnTo>
                              <a:lnTo>
                                <a:pt x="682" y="1436"/>
                              </a:lnTo>
                              <a:lnTo>
                                <a:pt x="764" y="1345"/>
                              </a:lnTo>
                              <a:lnTo>
                                <a:pt x="845" y="1436"/>
                              </a:lnTo>
                              <a:lnTo>
                                <a:pt x="903" y="1331"/>
                              </a:lnTo>
                              <a:lnTo>
                                <a:pt x="999" y="1404"/>
                              </a:lnTo>
                              <a:lnTo>
                                <a:pt x="1035" y="1290"/>
                              </a:lnTo>
                              <a:lnTo>
                                <a:pt x="1146" y="1345"/>
                              </a:lnTo>
                              <a:lnTo>
                                <a:pt x="1153" y="1223"/>
                              </a:lnTo>
                              <a:lnTo>
                                <a:pt x="1274" y="1253"/>
                              </a:lnTo>
                              <a:lnTo>
                                <a:pt x="1259" y="1136"/>
                              </a:lnTo>
                              <a:lnTo>
                                <a:pt x="1381" y="1144"/>
                              </a:lnTo>
                              <a:lnTo>
                                <a:pt x="1339" y="1030"/>
                              </a:lnTo>
                              <a:lnTo>
                                <a:pt x="1463" y="1013"/>
                              </a:lnTo>
                              <a:lnTo>
                                <a:pt x="1394" y="909"/>
                              </a:lnTo>
                              <a:lnTo>
                                <a:pt x="1509" y="869"/>
                              </a:lnTo>
                              <a:lnTo>
                                <a:pt x="1424" y="781"/>
                              </a:lnTo>
                              <a:lnTo>
                                <a:pt x="1530" y="716"/>
                              </a:lnTo>
                              <a:lnTo>
                                <a:pt x="1424" y="649"/>
                              </a:lnTo>
                              <a:lnTo>
                                <a:pt x="1509" y="567"/>
                              </a:lnTo>
                              <a:lnTo>
                                <a:pt x="1394" y="523"/>
                              </a:lnTo>
                              <a:lnTo>
                                <a:pt x="1463" y="423"/>
                              </a:lnTo>
                              <a:lnTo>
                                <a:pt x="1339" y="405"/>
                              </a:lnTo>
                              <a:lnTo>
                                <a:pt x="1381" y="291"/>
                              </a:lnTo>
                              <a:lnTo>
                                <a:pt x="1259" y="298"/>
                              </a:lnTo>
                              <a:lnTo>
                                <a:pt x="1274" y="179"/>
                              </a:lnTo>
                              <a:lnTo>
                                <a:pt x="1153" y="210"/>
                              </a:lnTo>
                              <a:lnTo>
                                <a:pt x="1146" y="91"/>
                              </a:lnTo>
                              <a:lnTo>
                                <a:pt x="1035" y="145"/>
                              </a:lnTo>
                              <a:lnTo>
                                <a:pt x="999" y="28"/>
                              </a:lnTo>
                              <a:lnTo>
                                <a:pt x="903" y="105"/>
                              </a:lnTo>
                              <a:lnTo>
                                <a:pt x="845" y="0"/>
                              </a:lnTo>
                              <a:lnTo>
                                <a:pt x="764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3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C306E6" id="Freeform 1" o:spid="_x0000_s1026" style="position:absolute;margin-left:127.8pt;margin-top:3.9pt;width:90pt;height:8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30,1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" path="m764,91l682,,625,105,528,28,493,145,382,91r-8,119l254,179r18,119l146,291r43,114l65,423r70,100l18,567r86,82l,716r104,65l18,869r117,40l65,1013r124,17l146,1144r126,-8l254,1253r120,-30l382,1345r111,-55l528,1404r97,-73l682,1436r82,-91l845,1436r58,-105l999,1404r36,-114l1146,1345r7,-122l1274,1253r-15,-117l1381,1144r-42,-114l1463,1013,1394,909r115,-40l1424,781r106,-65l1424,649r85,-82l1394,523r69,-100l1339,405r42,-114l1259,298r15,-119l1153,210,1146,91r-111,54l999,28r-96,77l845,,764,91xe" fillcolor="#c30" stroked="f">
                <v:path arrowok="t" o:connecttype="custom" o:connectlocs="570753,67926;509494,0;466912,78376;394447,20900;368300,108233;285376,67926;279400,156751;189753,133612;203200,222437;109071,217212;141194,302306;48559,315742;100853,390385;13447,423228;77694,484436;0,534447;77694,582965;13447,648652;100853,678509;48559,756138;141194,768828;109071,853921;203200,847950;189753,935282;279400,912889;285376,1003954;368300,962901;394447,1047994;466912,993504;509494,1071880;570753,1003954;631265,1071880;674594,993504;746312,1047994;773206,962901;856129,1003954;861359,912889;951753,935282;940547,847950;1031688,853921;1000312,768828;1092947,756138;1041400,678509;1127312,648652;1063812,582965;1143000,534447;1063812,484436;1127312,423228;1041400,390385;1092947,315742;1000312,302306;1031688,217212;940547,222437;951753,133612;861359,156751;856129,67926;773206,108233;746312,20900;674594,78376;631265,0;570753,67926" o:connectangles="0,0,0,0,0,0,0,0,0,0,0,0,0,0,0,0,0,0,0,0,0,0,0,0,0,0,0,0,0,0,0,0,0,0,0,0,0,0,0,0,0,0,0,0,0,0,0,0,0,0,0,0,0,0,0,0,0,0,0,0,0"/>
              </v:shape>
            </w:pict>
          </mc:Fallback>
        </mc:AlternateContent>
      </w:r>
    </w:p>
    <w:p w14:paraId="4867E196" w14:textId="77777777" w:rsidR="00846616" w:rsidRPr="004A7A55" w:rsidRDefault="00D4535D" w:rsidP="00846616">
      <w:pPr>
        <w:pStyle w:val="ListParagraph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GB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542D518" wp14:editId="2FF5DCB3">
                <wp:simplePos x="0" y="0"/>
                <wp:positionH relativeFrom="column">
                  <wp:posOffset>3862140</wp:posOffset>
                </wp:positionH>
                <wp:positionV relativeFrom="paragraph">
                  <wp:posOffset>-17660</wp:posOffset>
                </wp:positionV>
                <wp:extent cx="2765160" cy="723240"/>
                <wp:effectExtent l="57150" t="57150" r="0" b="5842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765160" cy="72324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20D4A1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3" o:spid="_x0000_s1026" type="#_x0000_t75" style="position:absolute;margin-left:302.7pt;margin-top:-2.8pt;width:220.6pt;height:59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">
                <v:imagedata r:id="rId9" o:title=""/>
              </v:shape>
            </w:pict>
          </mc:Fallback>
        </mc:AlternateContent>
      </w:r>
      <w:r>
        <w:rPr>
          <w:b/>
          <w:noProof/>
          <w:sz w:val="32"/>
          <w:szCs w:val="32"/>
          <w:lang w:eastAsia="en-GB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62096D9" wp14:editId="2B47B1D0">
                <wp:simplePos x="0" y="0"/>
                <wp:positionH relativeFrom="column">
                  <wp:posOffset>3784380</wp:posOffset>
                </wp:positionH>
                <wp:positionV relativeFrom="paragraph">
                  <wp:posOffset>88900</wp:posOffset>
                </wp:positionV>
                <wp:extent cx="606960" cy="169920"/>
                <wp:effectExtent l="57150" t="38100" r="60325" b="59055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06960" cy="16992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8AA8F5" id="Ink 12" o:spid="_x0000_s1026" type="#_x0000_t75" style="position:absolute;margin-left:296.6pt;margin-top:5.6pt;width:50.65pt;height:1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">
                <v:imagedata r:id="rId11" o:title=""/>
              </v:shape>
            </w:pict>
          </mc:Fallback>
        </mc:AlternateContent>
      </w:r>
    </w:p>
    <w:p w14:paraId="54461A9F" w14:textId="77777777" w:rsidR="004A7A55" w:rsidRPr="004A7A55" w:rsidRDefault="004A7A55" w:rsidP="004A7A55">
      <w:pPr>
        <w:rPr>
          <w:b/>
          <w:sz w:val="32"/>
          <w:szCs w:val="32"/>
        </w:rPr>
      </w:pPr>
    </w:p>
    <w:sectPr w:rsidR="004A7A55" w:rsidRPr="004A7A55" w:rsidSect="005E1A69">
      <w:headerReference w:type="default" r:id="rId12"/>
      <w:pgSz w:w="16840" w:h="11907" w:orient="landscape" w:code="9"/>
      <w:pgMar w:top="1440" w:right="1440" w:bottom="1440" w:left="1440" w:header="680" w:footer="794" w:gutter="0"/>
      <w:pgBorders w:offsetFrom="page">
        <w:top w:val="threeDEmboss" w:sz="48" w:space="24" w:color="5BBF21"/>
        <w:left w:val="threeDEmboss" w:sz="48" w:space="24" w:color="5BBF21"/>
        <w:bottom w:val="threeDEngrave" w:sz="48" w:space="24" w:color="5BBF21"/>
        <w:right w:val="threeDEngrave" w:sz="48" w:space="24" w:color="5BBF2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A55B85" w14:textId="77777777" w:rsidR="00A21C39" w:rsidRDefault="00A21C39" w:rsidP="00BC5A1E">
      <w:pPr>
        <w:spacing w:after="0" w:line="240" w:lineRule="auto"/>
      </w:pPr>
      <w:r>
        <w:separator/>
      </w:r>
    </w:p>
  </w:endnote>
  <w:endnote w:type="continuationSeparator" w:id="0">
    <w:p w14:paraId="48D52312" w14:textId="77777777" w:rsidR="00A21C39" w:rsidRDefault="00A21C39" w:rsidP="00BC5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7D4E21" w14:textId="77777777" w:rsidR="00A21C39" w:rsidRDefault="00A21C39" w:rsidP="00BC5A1E">
      <w:pPr>
        <w:spacing w:after="0" w:line="240" w:lineRule="auto"/>
      </w:pPr>
      <w:r>
        <w:separator/>
      </w:r>
    </w:p>
  </w:footnote>
  <w:footnote w:type="continuationSeparator" w:id="0">
    <w:p w14:paraId="663BB70D" w14:textId="77777777" w:rsidR="00A21C39" w:rsidRDefault="00A21C39" w:rsidP="00BC5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31787" w14:textId="77777777" w:rsidR="008D309C" w:rsidRDefault="008D309C" w:rsidP="00C64D98">
    <w:pPr>
      <w:pStyle w:val="Header"/>
      <w:ind w:left="142"/>
    </w:pPr>
  </w:p>
  <w:p w14:paraId="59AA72BA" w14:textId="77777777" w:rsidR="00FE469E" w:rsidRDefault="00FE469E" w:rsidP="00C64D98">
    <w:pPr>
      <w:pStyle w:val="Header"/>
      <w:ind w:left="142"/>
    </w:pPr>
  </w:p>
  <w:p w14:paraId="7B003DDB" w14:textId="77777777" w:rsidR="00846616" w:rsidRDefault="00846616" w:rsidP="00846616">
    <w:pPr>
      <w:pStyle w:val="Header"/>
    </w:pPr>
    <w:r>
      <w:t xml:space="preserve"> </w:t>
    </w:r>
    <w:r w:rsidR="00F12301">
      <w:rPr>
        <w:noProof/>
        <w:lang w:eastAsia="en-GB"/>
      </w:rPr>
      <w:drawing>
        <wp:inline distT="0" distB="0" distL="0" distR="0" wp14:anchorId="692A6B63" wp14:editId="1B66A6E5">
          <wp:extent cx="4061460" cy="20040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200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51F72A" w14:textId="77777777" w:rsidR="008D309C" w:rsidRDefault="008D309C">
    <w:pPr>
      <w:pStyle w:val="Header"/>
    </w:pPr>
  </w:p>
  <w:p w14:paraId="0A83E2CC" w14:textId="77777777" w:rsidR="00846616" w:rsidRDefault="008466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07791"/>
    <w:multiLevelType w:val="hybridMultilevel"/>
    <w:tmpl w:val="AFA6247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DF7120"/>
    <w:multiLevelType w:val="hybridMultilevel"/>
    <w:tmpl w:val="4724A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F8249B"/>
    <w:multiLevelType w:val="hybridMultilevel"/>
    <w:tmpl w:val="98F6A2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15"/>
    <w:rsid w:val="00014CBC"/>
    <w:rsid w:val="00057448"/>
    <w:rsid w:val="00067FA5"/>
    <w:rsid w:val="00073CFC"/>
    <w:rsid w:val="000B0B00"/>
    <w:rsid w:val="000C6DF5"/>
    <w:rsid w:val="0011449A"/>
    <w:rsid w:val="00137AF9"/>
    <w:rsid w:val="00181F28"/>
    <w:rsid w:val="001966FE"/>
    <w:rsid w:val="001970EB"/>
    <w:rsid w:val="001D1862"/>
    <w:rsid w:val="002405AF"/>
    <w:rsid w:val="00266D15"/>
    <w:rsid w:val="0027399D"/>
    <w:rsid w:val="00293E3E"/>
    <w:rsid w:val="002B4B8A"/>
    <w:rsid w:val="002B5BFD"/>
    <w:rsid w:val="002D7F4D"/>
    <w:rsid w:val="002F76E5"/>
    <w:rsid w:val="003A1EB7"/>
    <w:rsid w:val="003B0520"/>
    <w:rsid w:val="003B11AC"/>
    <w:rsid w:val="003E3FEB"/>
    <w:rsid w:val="0045006C"/>
    <w:rsid w:val="00474BF2"/>
    <w:rsid w:val="00474EA2"/>
    <w:rsid w:val="00490FD1"/>
    <w:rsid w:val="004A7A55"/>
    <w:rsid w:val="004D400B"/>
    <w:rsid w:val="004E7D29"/>
    <w:rsid w:val="00514F42"/>
    <w:rsid w:val="0052523F"/>
    <w:rsid w:val="00552DB1"/>
    <w:rsid w:val="005722ED"/>
    <w:rsid w:val="00592DBA"/>
    <w:rsid w:val="005A0C52"/>
    <w:rsid w:val="005C487B"/>
    <w:rsid w:val="005D0BC1"/>
    <w:rsid w:val="005E0D72"/>
    <w:rsid w:val="005E1A69"/>
    <w:rsid w:val="00600926"/>
    <w:rsid w:val="006139EC"/>
    <w:rsid w:val="00632359"/>
    <w:rsid w:val="00652707"/>
    <w:rsid w:val="0066735A"/>
    <w:rsid w:val="006745C1"/>
    <w:rsid w:val="00675120"/>
    <w:rsid w:val="0068359F"/>
    <w:rsid w:val="00686CBD"/>
    <w:rsid w:val="006A54B4"/>
    <w:rsid w:val="006B19D8"/>
    <w:rsid w:val="006B5F23"/>
    <w:rsid w:val="006D119F"/>
    <w:rsid w:val="006F0EC8"/>
    <w:rsid w:val="006F5F2A"/>
    <w:rsid w:val="00703A64"/>
    <w:rsid w:val="00747F15"/>
    <w:rsid w:val="0079605A"/>
    <w:rsid w:val="007B033A"/>
    <w:rsid w:val="007D4A81"/>
    <w:rsid w:val="007D65CC"/>
    <w:rsid w:val="007F0910"/>
    <w:rsid w:val="008045FA"/>
    <w:rsid w:val="00804E43"/>
    <w:rsid w:val="008060CC"/>
    <w:rsid w:val="008101F0"/>
    <w:rsid w:val="008113BA"/>
    <w:rsid w:val="00830C1B"/>
    <w:rsid w:val="00846616"/>
    <w:rsid w:val="00852BAF"/>
    <w:rsid w:val="00875164"/>
    <w:rsid w:val="008B076C"/>
    <w:rsid w:val="008B5DB4"/>
    <w:rsid w:val="008D2AD1"/>
    <w:rsid w:val="008D309C"/>
    <w:rsid w:val="00945DEB"/>
    <w:rsid w:val="009A50C8"/>
    <w:rsid w:val="009D1BE2"/>
    <w:rsid w:val="009D2FB2"/>
    <w:rsid w:val="009E4158"/>
    <w:rsid w:val="009F4B66"/>
    <w:rsid w:val="009F50DB"/>
    <w:rsid w:val="00A00C3E"/>
    <w:rsid w:val="00A10834"/>
    <w:rsid w:val="00A21C39"/>
    <w:rsid w:val="00A25515"/>
    <w:rsid w:val="00A271E5"/>
    <w:rsid w:val="00A36E96"/>
    <w:rsid w:val="00AB2E47"/>
    <w:rsid w:val="00B06EBE"/>
    <w:rsid w:val="00B13AA2"/>
    <w:rsid w:val="00B17DED"/>
    <w:rsid w:val="00B23B1B"/>
    <w:rsid w:val="00B93C95"/>
    <w:rsid w:val="00BC16B8"/>
    <w:rsid w:val="00BC2A07"/>
    <w:rsid w:val="00BC5A1E"/>
    <w:rsid w:val="00BE4B61"/>
    <w:rsid w:val="00BF67C4"/>
    <w:rsid w:val="00C01775"/>
    <w:rsid w:val="00C06AFF"/>
    <w:rsid w:val="00C07F4F"/>
    <w:rsid w:val="00C13282"/>
    <w:rsid w:val="00C3235F"/>
    <w:rsid w:val="00C64D98"/>
    <w:rsid w:val="00C8576F"/>
    <w:rsid w:val="00CA5540"/>
    <w:rsid w:val="00CC4BF3"/>
    <w:rsid w:val="00CE6B9F"/>
    <w:rsid w:val="00CF7540"/>
    <w:rsid w:val="00D164D1"/>
    <w:rsid w:val="00D4535D"/>
    <w:rsid w:val="00D5009F"/>
    <w:rsid w:val="00D71733"/>
    <w:rsid w:val="00D728BE"/>
    <w:rsid w:val="00D81050"/>
    <w:rsid w:val="00D95772"/>
    <w:rsid w:val="00D96315"/>
    <w:rsid w:val="00DA3EC4"/>
    <w:rsid w:val="00E53909"/>
    <w:rsid w:val="00E72EDC"/>
    <w:rsid w:val="00EF5F99"/>
    <w:rsid w:val="00F01163"/>
    <w:rsid w:val="00F118A6"/>
    <w:rsid w:val="00F11928"/>
    <w:rsid w:val="00F12301"/>
    <w:rsid w:val="00F203B9"/>
    <w:rsid w:val="00F76A9C"/>
    <w:rsid w:val="00FE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B252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8BE"/>
    <w:pPr>
      <w:spacing w:after="20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23F"/>
    <w:pPr>
      <w:keepNext/>
      <w:spacing w:before="240" w:after="60"/>
      <w:outlineLvl w:val="0"/>
    </w:pPr>
    <w:rPr>
      <w:rFonts w:eastAsia="Times New Roman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23F"/>
    <w:pPr>
      <w:keepNext/>
      <w:spacing w:before="240" w:after="60"/>
      <w:outlineLvl w:val="1"/>
    </w:pPr>
    <w:rPr>
      <w:rFonts w:eastAsia="Times New Roman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A1E"/>
  </w:style>
  <w:style w:type="paragraph" w:styleId="Footer">
    <w:name w:val="footer"/>
    <w:basedOn w:val="Normal"/>
    <w:link w:val="Foot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A1E"/>
  </w:style>
  <w:style w:type="character" w:customStyle="1" w:styleId="Heading1Char">
    <w:name w:val="Heading 1 Char"/>
    <w:link w:val="Heading1"/>
    <w:uiPriority w:val="9"/>
    <w:rsid w:val="0052523F"/>
    <w:rPr>
      <w:rFonts w:eastAsia="Times New Roman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52523F"/>
    <w:rPr>
      <w:rFonts w:eastAsia="Times New Roman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2523F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2523F"/>
    <w:rPr>
      <w:rFonts w:eastAsia="Times New Roman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23F"/>
    <w:pPr>
      <w:spacing w:after="60"/>
      <w:jc w:val="center"/>
      <w:outlineLvl w:val="1"/>
    </w:pPr>
    <w:rPr>
      <w:rFonts w:eastAsia="Times New Roman" w:cs="Times New Roman"/>
      <w:szCs w:val="24"/>
    </w:rPr>
  </w:style>
  <w:style w:type="character" w:customStyle="1" w:styleId="SubtitleChar">
    <w:name w:val="Subtitle Char"/>
    <w:link w:val="Subtitle"/>
    <w:uiPriority w:val="11"/>
    <w:rsid w:val="0052523F"/>
    <w:rPr>
      <w:rFonts w:eastAsia="Times New Roman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sid w:val="0052523F"/>
    <w:rPr>
      <w:rFonts w:ascii="Arial" w:hAnsi="Arial"/>
      <w:i/>
      <w:iCs/>
      <w:color w:val="808080"/>
    </w:rPr>
  </w:style>
  <w:style w:type="character" w:styleId="Emphasis">
    <w:name w:val="Emphasis"/>
    <w:uiPriority w:val="20"/>
    <w:qFormat/>
    <w:rsid w:val="0052523F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52523F"/>
    <w:rPr>
      <w:rFonts w:ascii="Arial" w:hAnsi="Arial"/>
      <w:b/>
      <w:bCs/>
      <w:i/>
      <w:iCs/>
      <w:color w:val="auto"/>
    </w:rPr>
  </w:style>
  <w:style w:type="character" w:styleId="Strong">
    <w:name w:val="Strong"/>
    <w:uiPriority w:val="22"/>
    <w:qFormat/>
    <w:rsid w:val="0052523F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2523F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2523F"/>
    <w:rPr>
      <w:i/>
      <w:iCs/>
      <w:color w:val="000000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2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52523F"/>
    <w:rPr>
      <w:b/>
      <w:bCs/>
      <w:i/>
      <w:iCs/>
      <w:sz w:val="24"/>
      <w:szCs w:val="22"/>
      <w:lang w:eastAsia="en-US"/>
    </w:rPr>
  </w:style>
  <w:style w:type="character" w:styleId="SubtleReference">
    <w:name w:val="Subtle Reference"/>
    <w:uiPriority w:val="31"/>
    <w:qFormat/>
    <w:rsid w:val="0052523F"/>
    <w:rPr>
      <w:rFonts w:ascii="Arial" w:hAnsi="Arial"/>
      <w:smallCaps/>
      <w:color w:val="auto"/>
      <w:u w:val="single"/>
    </w:rPr>
  </w:style>
  <w:style w:type="character" w:styleId="IntenseReference">
    <w:name w:val="Intense Reference"/>
    <w:uiPriority w:val="32"/>
    <w:qFormat/>
    <w:rsid w:val="0052523F"/>
    <w:rPr>
      <w:rFonts w:ascii="Arial" w:hAnsi="Arial"/>
      <w:b/>
      <w:bCs/>
      <w:smallCaps/>
      <w:color w:val="auto"/>
      <w:spacing w:val="5"/>
      <w:u w:val="single"/>
    </w:rPr>
  </w:style>
  <w:style w:type="character" w:styleId="BookTitle">
    <w:name w:val="Book Title"/>
    <w:uiPriority w:val="33"/>
    <w:qFormat/>
    <w:rsid w:val="0052523F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2523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B1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8BE"/>
    <w:pPr>
      <w:spacing w:after="20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23F"/>
    <w:pPr>
      <w:keepNext/>
      <w:spacing w:before="240" w:after="60"/>
      <w:outlineLvl w:val="0"/>
    </w:pPr>
    <w:rPr>
      <w:rFonts w:eastAsia="Times New Roman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23F"/>
    <w:pPr>
      <w:keepNext/>
      <w:spacing w:before="240" w:after="60"/>
      <w:outlineLvl w:val="1"/>
    </w:pPr>
    <w:rPr>
      <w:rFonts w:eastAsia="Times New Roman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A1E"/>
  </w:style>
  <w:style w:type="paragraph" w:styleId="Footer">
    <w:name w:val="footer"/>
    <w:basedOn w:val="Normal"/>
    <w:link w:val="Foot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A1E"/>
  </w:style>
  <w:style w:type="character" w:customStyle="1" w:styleId="Heading1Char">
    <w:name w:val="Heading 1 Char"/>
    <w:link w:val="Heading1"/>
    <w:uiPriority w:val="9"/>
    <w:rsid w:val="0052523F"/>
    <w:rPr>
      <w:rFonts w:eastAsia="Times New Roman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52523F"/>
    <w:rPr>
      <w:rFonts w:eastAsia="Times New Roman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2523F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2523F"/>
    <w:rPr>
      <w:rFonts w:eastAsia="Times New Roman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23F"/>
    <w:pPr>
      <w:spacing w:after="60"/>
      <w:jc w:val="center"/>
      <w:outlineLvl w:val="1"/>
    </w:pPr>
    <w:rPr>
      <w:rFonts w:eastAsia="Times New Roman" w:cs="Times New Roman"/>
      <w:szCs w:val="24"/>
    </w:rPr>
  </w:style>
  <w:style w:type="character" w:customStyle="1" w:styleId="SubtitleChar">
    <w:name w:val="Subtitle Char"/>
    <w:link w:val="Subtitle"/>
    <w:uiPriority w:val="11"/>
    <w:rsid w:val="0052523F"/>
    <w:rPr>
      <w:rFonts w:eastAsia="Times New Roman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sid w:val="0052523F"/>
    <w:rPr>
      <w:rFonts w:ascii="Arial" w:hAnsi="Arial"/>
      <w:i/>
      <w:iCs/>
      <w:color w:val="808080"/>
    </w:rPr>
  </w:style>
  <w:style w:type="character" w:styleId="Emphasis">
    <w:name w:val="Emphasis"/>
    <w:uiPriority w:val="20"/>
    <w:qFormat/>
    <w:rsid w:val="0052523F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52523F"/>
    <w:rPr>
      <w:rFonts w:ascii="Arial" w:hAnsi="Arial"/>
      <w:b/>
      <w:bCs/>
      <w:i/>
      <w:iCs/>
      <w:color w:val="auto"/>
    </w:rPr>
  </w:style>
  <w:style w:type="character" w:styleId="Strong">
    <w:name w:val="Strong"/>
    <w:uiPriority w:val="22"/>
    <w:qFormat/>
    <w:rsid w:val="0052523F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2523F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2523F"/>
    <w:rPr>
      <w:i/>
      <w:iCs/>
      <w:color w:val="000000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2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52523F"/>
    <w:rPr>
      <w:b/>
      <w:bCs/>
      <w:i/>
      <w:iCs/>
      <w:sz w:val="24"/>
      <w:szCs w:val="22"/>
      <w:lang w:eastAsia="en-US"/>
    </w:rPr>
  </w:style>
  <w:style w:type="character" w:styleId="SubtleReference">
    <w:name w:val="Subtle Reference"/>
    <w:uiPriority w:val="31"/>
    <w:qFormat/>
    <w:rsid w:val="0052523F"/>
    <w:rPr>
      <w:rFonts w:ascii="Arial" w:hAnsi="Arial"/>
      <w:smallCaps/>
      <w:color w:val="auto"/>
      <w:u w:val="single"/>
    </w:rPr>
  </w:style>
  <w:style w:type="character" w:styleId="IntenseReference">
    <w:name w:val="Intense Reference"/>
    <w:uiPriority w:val="32"/>
    <w:qFormat/>
    <w:rsid w:val="0052523F"/>
    <w:rPr>
      <w:rFonts w:ascii="Arial" w:hAnsi="Arial"/>
      <w:b/>
      <w:bCs/>
      <w:smallCaps/>
      <w:color w:val="auto"/>
      <w:spacing w:val="5"/>
      <w:u w:val="single"/>
    </w:rPr>
  </w:style>
  <w:style w:type="character" w:styleId="BookTitle">
    <w:name w:val="Book Title"/>
    <w:uiPriority w:val="33"/>
    <w:qFormat/>
    <w:rsid w:val="0052523F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2523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B1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7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.waddell\Desktop\Files\New%20NHS%20screening%20templates\CORE\NHS%20Screening%20Simple-notice-mono-A4%20CORE%2020130507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20T11:10:58.57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590 499 6947,'-4'-10'5292,"0"24"-4690,-1-3-463,0 0 1,1 0 0,1 0-1,-1 1 1,2-1 0,0 1-1,0 0 1,1 0 0,0 0 0,1 0-1,2 11-139,8 57 447,4 0 0,4-1 0,3-1 0,23 55-447,37 69 423,29 75-222,-85-214 189,23 38-390,-66-143 423,2-1 1,2 0 0,-8-44-424,5 19-50,-2-11-412,4-2 0,-4-62 462,0-168-1060,18 263 999,2 1 0,2-1 0,2 1 0,2 0 0,2 0 0,3 1 0,1 0 61,9-27-157,4 1 1,2 1-1,35-60 157,-55 116-9,1 1 0,0 0 0,1 1-1,1 0 1,0 1 0,6-5 9,-14 14-7,0 1 1,-1-1-1,1 1 0,0 0 1,0 0-1,0 0 0,0 0 1,1 1-1,-1-1 0,0 1 0,1 0 1,-1 0-1,1 0 0,-1 0 1,1 0-1,0 1 0,-1 0 1,1 0-1,-1 0 0,1 0 0,0 0 1,-1 1-1,1 0 0,-1 0 1,1 0-1,-1 0 0,1 0 0,-1 0 1,0 1-1,0 0 0,1 0 1,1 2 6,0 0-3,0 1-1,0 0 1,-1 0 0,0 0 0,0 1 0,0 0 0,0-1 0,-1 1 0,0 1 0,-1-1 0,1 0 0,-1 1 0,0-1-1,0 4 4,4 18-10,-2 0 0,1 24 10,-5-47 0,8 81 34,-5 1 0,-4 0 0,-3-2 0,-4 1 0,-9 32-34,13-102 13,0 0 0,-1 0 0,-1 0 0,0 0 0,-1-1 0,-1 0-1,0 0 1,-1-1 0,-1 0 0,0-1 0,-6 6-13,8-10 34,-1-1 1,1 0-1,-2-1 0,1 0 1,-1-1-1,0 1 0,0-2 1,-1 1-1,1-2 0,-1 1 1,0-2-1,-1 1 0,1-1 1,0-1-1,-1 0 0,-9 0-34,1-2 37,1-1-1,-1 0 1,0-1-1,1-2 1,0 0-1,0-1 1,0 0 0,-4-4-37,-38-16 12,-48-28-12,45 21-201,-11-1 201,57 26-29,0 0 0,0 1 0,-1 1 0,0 1 0,1 1 0,-1 1 0,-2 0 28,14 2-11,-1 0 0,0 1-1,0-1 1,0 2 0,0-1-1,1 1 1,-1 0-1,1 1 1,-1 0 0,1 0-1,0 0 1,0 1-1,0 0 1,1 0 0,-1 1-1,1 0 1,0 0 0,-2 4 12,-5 5-15,2 0 1,-1 1 0,2 1-1,0 0 1,1 0 0,1 1 0,-3 8 14,-2 7-16,2 1 0,2 0 1,-3 21 15,9-38 13,0 0-1,2-1 1,0 1 0,0 0 0,2 0 0,0 0-1,1 0 1,0-1 0,2 1 0,-1-1 0,2 0-1,0 0 1,1 0 0,0 0 0,4 3-13,-9-16 9,0 0 0,0 0 0,1 0-1,-1 0 1,1 0 0,0 0 0,-1 0 0,1-1 0,0 1 0,0-1 0,0 1-1,0-1 1,0 0 0,0 0 0,0 0 0,1 0 0,-1 0 0,0 0 0,1-1 0,-1 1-1,1 0-8,1-1 19,1 0-1,-1 0 1,0-1-1,1 1 1,-1-1-1,0 0 0,0 0 1,0-1-1,0 1 1,0-1-1,3-1-18,9-6 46,-1-1 0,1 0 0,-2-1 0,0-1 0,4-4-46,6-9 29,0 0 1,-2-2-1,2-5-29,-7 8 35,2 1-1,0 0 1,2 2 0,19-17-35,150-106 125,-186 141-125,1-1-1,0 1 1,1 0 0,-1 0-1,0 1 1,1 0-1,0 0 1,-1 0 0,5 0 0,-7 1 4,0 1 0,-1 0 0,1 0 0,0 0 1,-1 0-1,1 1 0,0-1 0,-1 1 0,1 0 1,-1-1-1,1 1 0,-1 0 0,1 1 1,-1-1-1,0 0 0,1 1 0,-1-1 0,0 1 1,0 0-1,0-1 0,0 1 0,0 0 0,1 2-4,7 11 89,-1-1-1,-1 2 1,0 0 0,-1 0-1,0 0 1,0 6-89,21 44 175,1 0-117,-13-28-27,1-2 0,11 16-31,-22-43 8,0 0 0,0 0 0,1 0 0,0-1 0,1 0 0,0 0 0,0-1 0,1 0 0,-1-1 0,1 0 0,3 1-8,-5-3 16,0 0-1,1-1 0,0 0 0,0-1 0,0 0 0,0 0 0,0-1 0,0 0 0,1 0 0,-1 0 0,0-2 0,0 1 0,5-1-15,-2-1 14,0-1-1,0 0 1,0 0 0,-1-1-1,0 0 1,0-1 0,0 0 0,0-1-1,3-3-13,8-6 28,-2-2 0,0 0 0,-1-1 0,0-1 0,-2 0-1,0-1 1,-2-1 0,5-8-28,26-49-33,-18 30 19,2 1 0,8-7 14,-35 51 0,0 1 0,-1-1 0,1 1 1,0 0-1,0 0 0,0 0 0,1 0 0,-1 0 1,0 0-1,1 1 0,-1-1 0,1 1 1,1-1-1,-3 2-3,-1 0 0,1 0 0,-1 0 0,1 0 0,-1 0 0,1 0 0,-1 0 0,1 0 0,-1 0 0,1 1 0,-1-1 0,1 0 0,-1 0 0,1 0 0,-1 1 0,0-1 0,1 0 0,-1 0 0,1 1 0,-1-1 0,0 1 0,1-1 0,-1 0 0,0 1 0,1-1 0,-1 1 3,7 23-67,-2 15 48,-4-23 24,1 0-1,1 0 1,4 13-5,-6-23-8,5 14 18,1 0 0,0-1 1,8 13-11,-12-28 9,-1 1 1,1 0 0,0-1-1,0 0 1,0 0 0,1 0-1,0 0 1,-1 0 0,1-1-1,1 0 1,-1 1-1,0-2 1,1 1 0,-1 0-1,1-1 1,0 0 0,0 0-10,-1-2 3,-1 1 1,0-1-1,0 0 1,1 0-1,-1-1 1,0 1-1,0-1 1,0 1 0,1-1-1,-1 0 1,0 0-1,0-1 1,0 1-1,0-1 1,-1 1-1,1-1 1,0 0-1,1-2-3,45-39 38,-19 1 31,-28 38-68,0-1 0,1 1 0,-1-1 0,1 1 0,0 0 0,0 0 0,1 0 0,0 0 0,-1 0 0,1 1 1,0 0-1,1 0 0,-1 0 0,0 0 0,1 1 0,0-1 0,-1 1 0,2 0-1,-4 2-6,-1 0-1,1 0 1,-1 0-1,1 1 1,-1-1-1,1 0 1,-1 1-1,0-1 1,1 1-1,-1-1 1,1 1-1,-1 0 1,0-1-1,0 1 1,1 0-1,-1 0 1,0 0-1,0 0 1,0 0-1,1 1 7,22 28-49,-17-20 47,2 2 10,1-1-1,0-1 1,0 1 0,1-2 0,0 1 0,1-1-1,0-1 1,0 0 0,3 0-8,-7-4-4,0-1 0,1 0 0,-1 0 0,0-1 0,1 0 0,0 0 0,-1-1 0,1 0 0,0-1 0,0 0 0,-1 0 0,1-1 0,0 0 0,-1-1 0,9-2 4,13-6-1330,-1-2 0,1-1 0,-2-2-1,0 0 1,15-13 1330,36-19-6915,-29 19 2193</inkml:trace>
  <inkml:trace contextRef="#ctx0" brushRef="#br0" timeOffset="1">2789 884 7139,'-3'-3'487,"-1"0"0,1 1 0,0-1-1,-1 1 1,1 0 0,-1 0 0,0 0 0,0 1-1,0-1 1,0 1 0,0 0 0,-3-1-487,-2 1 5,0 1 0,1 0 0,-1 0 0,0 1 0,-6 1-5,-6 1 233,0 1-1,0 1 1,0 0 0,0 2 0,1 0-1,-15 8-232,28-11 21,-1 0 0,1 1 0,0 0-1,0 0 1,0 1 0,1-1-1,0 1 1,0 1 0,0-1-1,1 1 1,0 0 0,0 1-1,1-1 1,0 1 0,0-1-1,1 1 1,0 0 0,0 3-21,1-4-2,0 0 1,1 0-1,-1 1 1,2-1-1,-1 0 1,1 1-1,0-1 1,0 1-1,1-1 1,0 0-1,1 0 1,0 1-1,0-1 1,0 0-1,3 6 2,0-5 3,-1 0-1,1 0 0,1-1 1,0 1-1,0-1 0,0 0 0,1-1 1,0 1-1,0-2 0,1 1 1,-1-1-1,4 2-2,0-1 4,-1-1 0,1 0 0,0-1-1,0 0 1,0-1 0,1 0 0,-1-1 0,1 0-1,0-1 1,0 0 0,-1-1 0,1 0 0,0 0-1,0-2 1,-1 0 0,1 0 0,-1-1 0,1 0-1,0-1-3,29-11-11,0-3-1,0-1 0,-2-2 1,14-10 11,-51 29 1,10-5 3,-1-1 1,0-1-1,-1 0 1,0 0-1,0-1 0,-1 0 1,0-1-1,-1 0 1,0 0-1,-1-1 1,0 0-1,0-2-4,11-27-4,-2 0 1,-1-1-1,-1-6 4,25-114 43,0-1 59,-36 155-74,-1 2 22,0 1-1,-1 0 1,1-2-1,-1 1 0,0 0 1,-1 0-1,1 0 1,-2-4-50,-11 43 507,6 0-475,2 2 0,2-1 1,0 1-1,3-1 0,1 1 1,3 14-33,1 23 27,20 228 40,-23-284-64,0 0 0,1 0 0,0 0 0,1-1 0,1 1 0,1-1-3,-7-14 3,1 0 0,-1 0 0,0 0-1,1 0 1,-1-1 0,1 1 0,-1 0-1,1-1 1,-1 1 0,1 0 0,0-1-1,-1 1 1,1 0 0,0-1 0,0 1-1,-1-1 1,1 1 0,0-1-1,0 0 1,0 1 0,-1-1 0,1 0-1,0 0 1,0 1 0,0-1 0,0 0-1,0 0 1,0 0 0,0 0 0,-1 0-1,1 0 1,0 0 0,0-1 0,0 1-1,0 0 1,0 0 0,-1-1 0,1 1-1,0 0 1,0-1 0,0 1-1,-1-1 1,1 1 0,0-1 0,0 0-1,-1 1 1,1-1-3,5-4 18,-1 0 1,0-1-1,0 0 0,-1 0 0,3-3-18,-2 2 23,12-13-17,1 1 0,1 0 0,1 1 0,9-5-6,-27 21-5,-1 1-1,1-1 0,-1 1 1,1 0-1,0 0 0,-1 0 1,1 0-1,0 0 0,0 0 1,0 0-1,0 1 0,0-1 1,0 1-1,0-1 0,0 1 1,0 0-1,0 0 0,0-1 1,0 2-1,0-1 1,0 0-1,0 0 0,0 1 1,0-1-1,1 1 6,2 2-20,-1 0 0,1 1 0,-1-1 0,0 1 0,0 0 0,0 0 0,0 0 0,1 4 20,-2-5-6,65 71-55,-62-67 57,0 1 0,1-2 1,0 1-1,1-1 0,0 0 0,-1 0 0,2-1 0,-1 0 1,1-1-1,-1 0 0,1 0 0,1-1 0,-1 0 0,0 0 1,1-1-1,-1 0 0,1-1 0,-1 0 0,1-1 0,0 0 1,0 0-1,-1-1 0,1 0 0,-1-1 0,1 0 0,-2 0 1,1-1-1,1-1 0,-1 1 0,-1-1 0,1-1 0,5-3 4,-6 3-1,27-15 21,28-22-20,-54 36 3,-1-1-1,0 0 1,0 0 0,-1-1-1,1 0 1,-2 0 0,1-1-1,-1 1 1,3-8-3,-8 14-2,1-1-1,-1 0 1,0 0 0,0 1-1,0-1 1,0 0 0,-1 0-1,1 0 1,-1 0-1,1 0 1,-1 0 0,0 0-1,0 0 1,-1 0 0,1 0-1,-1 0 1,1 0 0,-1 0-1,0 0 1,0 0 0,0 1-1,-1-1 1,1 0 0,0 1-1,-1-1 1,0 1-1,0-1 1,0 1 0,0 0-1,0-1 1,0 1 0,0 1-1,-1-1 1,1 0 0,-1 0-1,1 1 1,-1-1 0,0 1-1,0 0 1,1 0-1,-1 0 1,0 0 0,0 1-1,0-1 1,0 1 0,0 0-1,0 0 1,0 0 0,0 0-1,0 0 1,-1 1 2,-9 0-14,1 1 1,0 1-1,0 0 1,0 1-1,0 0 0,0 1 1,1 0-1,0 1 1,0 0-1,-5 5 14,-12 9-13,2 2-1,-1 0 1,-2 7 13,26-26 2,-1 0 0,2 0 0,-1 1 0,0-1 1,0 1-1,1 0 0,0 0 0,0 0 0,0 0 0,0 0 0,1 0 1,0 1-1,0-1 0,0 0 0,0 1 0,0-1 0,1 1 0,0-1 0,0 1 1,0-1-1,1 0 0,-1 1 0,1-1 0,0 1 0,0-1 0,1 0 1,-1 0-1,1 0 0,1 2-2,-1-1 1,1-1 1,0 0-1,0 0 0,0 0 1,0 0-1,1 0 0,-1 0 1,1-1-1,0 0 0,0 0 1,0 0-1,1 0 1,-1-1-1,1 1 0,-1-1 1,1 0-1,0-1 0,0 1 1,0-1-1,0 0 0,0 0 1,0-1-1,-1 1 1,1-1-1,3 0-1,-1-1 17,1 0 0,-1-1 0,0 0 1,1 0-1,-1 0 0,0-1 0,0 0 0,0-1 0,-1 1 0,1-1 1,-1-1-1,5-3-17,11-10 28,-2-2 1,17-19-29,11-10 84,32-39-55,-80 88-30,0 0-1,0-1 1,0 1-1,0 0 1,0-1-1,0 1 1,1 0-1,-1-1 1,0 1 0,0 0-1,0 0 1,1-1-1,-1 1 1,0 0-1,0 0 1,1-1-1,-1 1 1,0 0-1,0 0 1,1 0 0,-1 0-1,0-1 1,1 1-1,-1 0 1,0 0-1,1 0 1,-1 0-1,0 0 1,1 0-1,-1 0 1,0 0-1,1 0 1,-1 0 0,0 0-1,1 0 1,-1 0-1,0 0 1,1 0-1,-1 0 1,0 0-1,1 1 1,-1-1-1,0 0 1,1 0 0,-1 0-1,0 1 1,0-1-1,1 0 1,-1 0-1,0 1 2,4 20 102,-2-4 80,0-9-151,0-1 0,0 0 0,0 1 0,1-1 0,0 0 0,0 0 0,1-1 0,0 1 0,0-1 0,1 0 0,-1 0 0,5 4-31,-6-7 7,1 0 0,-1-1 1,0 0-1,1 0 0,0 0 0,-1 0 1,1 0-1,0-1 0,0 1 1,0-1-1,0 0 0,0-1 1,0 1-1,0-1 0,0 1 0,0-1 1,0 0-1,1-1 0,-1 1 1,0-1-1,0 0 0,0 0 0,0 0 1,1-1-8,29-10 24,-1-3-1,20-11-23,-35 17 14,-8 4-9,0-1 1,-1 0-1,0-1 0,0 0 0,0-1 0,-1 1 0,0-2 1,-1 1-1,1-1 0,-2 0 0,1-1 0,-1 1 1,-1-1-1,0-1 0,0 1 0,-1-1 0,0 1 1,-1-1-1,0-2-5,-36 67-16,30-47 20,0 1 1,1-1 0,-1 0-1,2 1 1,-1 0-1,1-1 1,0 1 0,1 0-1,0 0 1,0-1-1,1 1 1,1 7-5,3 11 20,1 0 1,2 0-1,2 2-20,3 11 12,-2-4-7,2-1 1,1 0-1,1-1 0,2-1 1,2-1-1,2 1-5,2 1 31,45 71-15,-58-88-22,-2 1 1,0 0-1,-1 0 0,0 0 1,1 10 5,-6-18 2,0 1 1,-1-1 0,0 1 0,0 0 0,-1 0 0,0-1 0,-1 1-1,0 0 1,-1-1 0,0 1 0,0-1 0,-1 1 0,-2 2-3,3-5 0,-1-1 0,-1 1 0,1-1 0,-1 0 0,0-1 0,-1 1 0,1-1 0,-1 0 0,0 0 0,-1 0 0,1-1 0,-1 1 0,0-1 0,0-1 0,0 1 0,0-1 0,-1 0 0,-4 1 0,-6 1-22,0-1 0,0 0 0,0-2 0,0 0 0,0-1 0,0 0 0,-9-2 22,-32-4-334,-32-7 334,67 9-80,-25-5-257,-1-1 0,-41-15 337,75 19-165,0 0 1,0-1-1,1-1 0,-1 0 0,2-1 1,-1-1-1,1 0 0,0-1 0,1 0 1,-10-11 164,19 18-24,0-1 1,1 1 0,-1 0-1,1-1 1,0 1 0,0-1-1,1 0 1,-1 0 0,1 0-1,-1 0 1,1 0 0,0 0-1,1 0 1,-1 0 0,1 0-1,0 0 1,0 0 0,0 0-1,0 0 1,1-1 0,0 1-1,0 0 1,0 0 0,0 0-1,0 1 1,1-1 0,1-2 23,6-10-27,0 0 1,1 1-1,1 0 0,0 1 1,10-9 26,-8 9-24,32-33-34,3 2 0,2 4 0,1 1-1,5 0 59,-12 8 5,15-10 7,-3-3 1,1-4-13,-43 35 17,1 0-1,0 1 1,1 1 0,0 1-1,1 0 1,1 1 0,-1 1-1,8-2-16,24-10 614,-51 22-503,1 1 1,-1 0 0,1 1-1,0-1 1,0 0-1,-1 0 1,2 0 0,-1 1-1,0-1 1,0 0-1,1 1 1,-1-1 0,1 1-1,0-1 1,0 1-112,-2 4 34,1 1 1,0 0-1,1 0 1,-1 0-1,2 0 1,-1 1-35,2-2 13,0 1 0,0 0 1,1-1-1,0 0 0,0 0 1,0 0-1,1 0 0,0 0 1,1 0-1,-1-1 0,1 0 1,1 0-1,-1-1 0,4 3-13,-6-5 10,0 0-1,0-1 0,1 0 1,-1 0-1,1 0 0,-1 0 1,1 0-1,0-1 0,0 1 1,-1-1-1,1 0 0,0 0 1,0-1-1,0 1 0,0-1 1,0 0-1,0 0 0,1 0 1,-1-1-1,0 1 0,0-1 1,-1 0-1,1 0 1,0 0-1,0-1 0,0 1 1,-1-1-1,3-1-9,11-10 17,0 0 0,-1-1 0,0 0-1,-1-1 1,12-17-17,17-15-17,-11 12-77,2 2 1,2 1-1,1 2 1,11-4 93,-48 33-6,0 0 1,0 1-1,-1-1 1,1 1-1,0-1 0,0 1 1,0 0-1,0-1 0,1 1 1,-1 0-1,0 0 1,0 0-1,0-1 0,0 1 1,0 0-1,0 1 0,0-1 1,0 0-1,0 0 1,0 0-1,0 1 0,0-1 1,0 0-1,0 1 0,0-1 1,0 1-1,0-1 1,0 1-1,0 0 0,0-1 1,0 1-1,-1 0 0,1-1 1,0 1-1,-1 0 0,1 0 1,0 0 5,3 6 19,0-1 1,0 1 0,-1 0-1,0 0 1,1 4-20,8 17 11,-8-22-4,0-1 1,1 1-1,0-1 0,0 0 0,0 0 0,1-1 0,0 0 0,0 0 0,0 0 0,0 0 0,0-1 0,1 0 1,-1 0-1,1-1 0,0 0 0,0 0 0,0-1 0,0 0 0,0 0 0,4 0-7,18 0 25,0-1 0,1-2 1,-1 0-1,10-4-25,-33 5 11,39-8-129,-1-2 1,0-2-1,-1-2 0,-1-2 1,5-4 117,33-12-591,-59 25 391,-1-1 1,0-1-1,11-8 200,-26 15-11,0 0 1,0-1-1,-1 1 0,1-1 0,-1 0 1,0 0-1,0-1 0,0 1 0,-1-1 0,1 0 1,-1 0-1,0 0 0,-1 0 0,1-1 0,-1 1 1,0-2 10,-1 5 17,-1 0 0,1 1 0,-1-1 0,0 1 1,0-1-1,0 0 0,0 1 0,0-1 0,0 0 0,0 1 1,-1-1-1,1 0 0,0 1 0,-1-1 0,1 1 1,-1-1-1,0 1 0,0-1 0,1 1 0,-1-1 0,0 1 1,0 0-1,-1-1-17,0 0 29,0 0 0,-1 1 0,1-1 0,-1 0 0,1 1 0,-1 0 1,0 0-1,1 0 0,-1 0 0,0 0 0,0 0 0,-2 0-29,-5 0 25,-1 0 0,0 1 0,1 0 1,-1 0-1,1 1 0,-1 1 0,-1 0-25,-8 3 12,1 1 0,0 1-1,0 1 1,0 1 0,-7 5-12,23-12-2,0 0 0,1 1-1,-1-1 1,1 1 0,0-1 0,-1 1 0,1 0 0,1 0 0,-1 0 0,0 0 0,1 0 0,-1 1 0,1-1-1,0 0 1,0 1 0,1-1 0,-1 1 0,1-1 0,-1 0 0,1 1 0,0-1 0,0 1 0,1 0 2,-1 10-6,2 0 0,0-1 0,0 1 0,1 0 0,1 1 6,6 10-2,0 0-1,2 0 1,0-1-1,15 20 3,15 28 66,126 271-159,-165-338 97,0 1 0,-1-1 1,1 1-1,-2 0 0,1 0 0,0 0 0,-1 0 1,0 0-1,-1 0 0,1 3-4,-1-7 3,-1 0 0,1 0 0,0 1 0,-1-1 0,0 0-1,0 0 1,1 0 0,-1 1 0,-1-1 0,1 0 0,0 0 0,0-1 0,-1 1 0,1 0-1,-1 0 1,1-1 0,-1 1 0,0-1 0,0 1 0,0-1 0,0 0 0,0 0 0,0 0-1,0 0 1,0 0 0,0 0 0,-2 0-3,-4 1-26,1 0 0,-1 0 0,0-1 0,0 0 0,0-1 0,0 0 0,1 0 0,-1 0 0,0-1 0,0 0 0,0-1 0,1 0 1,-1 0-1,0-1 0,1 0 0,0 0 0,0 0 0,0-1 26,-5-2-114,1-1 0,1 0 0,-1 0 0,1-1 0,1-1 0,-1 0 1,1 0-1,1 0 0,0-1 0,-5-9 114,7 11-134,1-1-1,0-1 1,0 1-1,1-1 1,1 0-1,0 0 1,0 0-1,1 0 1,0 0 0,0-1 134,2 5-75,0 0 1,0 0 0,1 0 0,-1 0-1,1-1 1,1 1 0,-1 0 0,1 0-1,0 0 1,0 0 0,1 0 0,0 1-1,0-1 1,0 1 0,1 0 0,-1 0-1,1 0 75,13-14-39,1 2 0,1 0 0,8-6 39,27-24 45,26-29 150,16-7-195,-73 64 68,-1-1 1,-1-1-1,7-10-68,-18 20 182,-1-1 0,-1 0 1,0-1-1,-1 1 0,0-1 1,-1-1-1,5-12-182,-9 18 179,3-7 721,-6 13-558,-3 7-322,-9 13 19,11-16-42,0 0 0,0 1 0,0 0 0,0-1 0,0 1 0,1 0 0,-1 0 0,1 0 0,0 0 0,0 0 0,0 0 0,0 0 0,1 0 0,-1 0 0,1 3 3,-1 1 6,1 0 0,0 0-1,0 0 1,1 0 0,0 0 0,0 0 0,0 0-1,1 0 1,0 0 0,1-1 0,-1 1-1,1-1 1,1 1 0,-1-1 0,1 0-1,0 0 1,4 4-6,-3-4 7,1-1 0,1 1 0,-1-1-1,0 0 1,1 0 0,0-1 0,0 0 0,1 0-1,-1-1 1,1 0 0,0 0 0,0-1 0,0 0-1,0 0 1,2-1-7,12 4 10,1 0-1,17 8-9,41 9 21,-68-20-21,0 1 0,0 0 0,-1 1 0,1 1 0,-1 0-1,0 1 1,0 0 0,-1 0 0,0 1 0,0 1 0,0 0-1,-1 0 1,4 5 0,-8-5 0,1-1 0,-1 1-1,0 1 1,0-1 0,-1 1-1,0 0 1,-1 0-1,0 0 1,0 1 0,-1 0-1,-1-1 1,1 1 0,-1 0-1,-1 0 1,0 0 0,0 1-1,-2 8 1,1-13 4,-1 1 0,-1 0-1,1-1 1,-1 1 0,0-1-1,-1 1 1,0-2 0,-1 3-4,3-5 1,-1 0 1,1 0 0,-1 0 0,0 0-1,0 0 1,0-1 0,0 1-1,-1-1 1,1 1 0,-1-1 0,1 0-1,-1 0 1,0 0 0,0 0 0,0-1-1,0 1 1,0-1-2,2-1 2,1 0 1,-1 0-1,1 0 1,-1 0-1,1-1 0,-1 1 1,1 0-1,-1 0 1,1-1-1,-1 1 1,1 0-1,-1-1 0,1 1 1,0 0-1,-1-1 1,1 1-1,0-1 0,-1 1 1,1 0-1,0-1 1,-1 1-1,1-1 1,0 1-1,0-1 0,0 1 1,-1-1-1,1 0 1,0 1-1,0-1 0,0 1 1,0-1-1,0 1 1,0-1-1,0 1 0,0-1 1,0 1-1,0-1 1,1 1-1,-1-1 1,0 1-1,0-1 0,0 0-2,4-25 118,19-32 164,2 0 1,2 2-1,16-21-282,-35 62 12,5-6-15,0 0 0,1 1 1,1 0-1,1 1 0,1 1 1,0 1-1,1 0 0,1 1 1,1 1-1,20-12 3,-35 25 15,-1-1 0,1 1 0,0 0 0,1 0 0,-1 1 0,0 0 0,0-1 0,1 2 0,-1-1-1,0 1 1,1-1 0,-1 2 0,0-1 0,1 0 0,-1 1 0,0 0 0,1 1 0,0-1-15,3 3 168,1 1 0,0-1 0,-1 1 1,0 1-1,-1 0 0,1 0 0,-1 1 0,5 5-168,19 14 505,0-2-1,33 19-504,12 8-16,-71-48-28,-1 0 0,1 0 1,0-1-1,0 0 1,0 0-1,0 0 0,1-1 1,-1 0-1,0 0 1,1 0-1,3-1 44,-8 0-247,1 1 0,0-1 0,-1 0 1,1 0-1,0 0 0,0-1 0,-1 1 0,1-1 0,0 0 0,-1 1 1,1-1-1,-1 0 0,1 0 0,-1-1 0,1 1 0,-1 0 1,0-1-1,0 0 0,0 1 0,0-1 0,0 0 0,0 0 0,0 0 1,0 0-1,-1 0 0,1-1 0,0-1 247,0-12-4498,-6-2-2057</inkml:trace>
  <inkml:trace contextRef="#ctx0" brushRef="#br0" timeOffset="2">7307 390 13334,'-36'-63'7075,"21"30"-6418,9 16-385,13 9-800,10 1-897,18-3-1504,9-15-3634,0-28-3330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20T11:10:50.94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17 456 5202,'-14'-19'2847,"12"18"-2350,3 3-380,1 0-102,0 1 1,0-1-1,0 0 1,0 0 0,0-1-1,1 1 1,-1 0-1,1-1 1,-1 1-1,1-1 1,-1 0-1,3 1-15,5 0 245,1 1 0,-1-1 0,1-1 0,0 0 0,0-1 0,0 0 0,4 0-245,77-13 692,-69 10-569,42-11 236,0-3 0,20-9-359,64-17 381,-23 13-177,248-64 24,-274 67-173,-63 18-37,0-1-1,-1-1 1,0-3-1,22-11-17,182-91-965,-228 109 533,-11 6 257,1 0 1,0 0 0,-1-1 0,1 2-1,0-1 1,0 0 0,-1 0 0,1 0-1,0 1 1,0-1 0,0 1 0,0 0-1,1-1 175,-3 2-252,0 0-1,0 0 0,0-1 0,0 1 0,0 0 1,0 0-1,0 0 0,0-1 0,0 1 1,0 0-1,-1 0 0,1 0 0,0-1 0,0 1 1,-1 0-1,1 0 0,0-1 0,-1 1 1,1 0-1,-1 0 253,0 0-598,-7 15-3121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NHS Screening Simple-notice-mono-A4 CORE 20130507</Template>
  <TotalTime>1</TotalTime>
  <Pages>1</Pages>
  <Words>74</Words>
  <Characters>428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RLBUHT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Harrison Richard (RQ6) RLBUHT</cp:lastModifiedBy>
  <cp:revision>2</cp:revision>
  <cp:lastPrinted>2017-11-13T17:21:00Z</cp:lastPrinted>
  <dcterms:created xsi:type="dcterms:W3CDTF">2021-10-04T09:02:00Z</dcterms:created>
  <dcterms:modified xsi:type="dcterms:W3CDTF">2021-10-04T09:02:00Z</dcterms:modified>
</cp:coreProperties>
</file>