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0E491804" w:rsidR="00747F15" w:rsidRPr="008101F0" w:rsidRDefault="006B5F23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15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8E2E5" w14:textId="77777777" w:rsidR="00337497" w:rsidRDefault="00337497" w:rsidP="00BC5A1E">
      <w:pPr>
        <w:spacing w:after="0" w:line="240" w:lineRule="auto"/>
      </w:pPr>
      <w:r>
        <w:separator/>
      </w:r>
    </w:p>
  </w:endnote>
  <w:endnote w:type="continuationSeparator" w:id="0">
    <w:p w14:paraId="19AC2C58" w14:textId="77777777" w:rsidR="00337497" w:rsidRDefault="00337497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BE80" w14:textId="77777777" w:rsidR="00337497" w:rsidRDefault="00337497" w:rsidP="00BC5A1E">
      <w:pPr>
        <w:spacing w:after="0" w:line="240" w:lineRule="auto"/>
      </w:pPr>
      <w:r>
        <w:separator/>
      </w:r>
    </w:p>
  </w:footnote>
  <w:footnote w:type="continuationSeparator" w:id="0">
    <w:p w14:paraId="49A0A9AA" w14:textId="77777777" w:rsidR="00337497" w:rsidRDefault="00337497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15"/>
    <w:rsid w:val="00014CBC"/>
    <w:rsid w:val="00043BEE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37497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522A5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Tennison, Carole</cp:lastModifiedBy>
  <cp:revision>2</cp:revision>
  <cp:lastPrinted>2017-11-13T17:21:00Z</cp:lastPrinted>
  <dcterms:created xsi:type="dcterms:W3CDTF">2021-09-22T15:49:00Z</dcterms:created>
  <dcterms:modified xsi:type="dcterms:W3CDTF">2021-09-22T15:49:00Z</dcterms:modified>
</cp:coreProperties>
</file>