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2E" w:rsidRPr="00502E84" w:rsidRDefault="00D5384E" w:rsidP="0066062E">
      <w:pPr>
        <w:spacing w:line="360" w:lineRule="auto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LSWG Meeting </w:t>
      </w:r>
    </w:p>
    <w:p w:rsidR="0066062E" w:rsidRPr="00502E84" w:rsidRDefault="002C152B" w:rsidP="0066062E">
      <w:pPr>
        <w:spacing w:line="360" w:lineRule="auto"/>
        <w:outlineLvl w:val="0"/>
        <w:rPr>
          <w:rFonts w:ascii="Arial" w:hAnsi="Arial" w:cs="Arial"/>
          <w:b/>
          <w:bCs/>
          <w:i/>
          <w:iCs/>
        </w:rPr>
      </w:pPr>
      <w:r w:rsidRPr="00502E84">
        <w:rPr>
          <w:rFonts w:ascii="Arial" w:hAnsi="Arial" w:cs="Arial"/>
          <w:b/>
          <w:bCs/>
          <w:i/>
          <w:iCs/>
        </w:rPr>
        <w:t>Microsoft Teams Meeting</w:t>
      </w:r>
    </w:p>
    <w:p w:rsidR="0066062E" w:rsidRPr="00D5384E" w:rsidRDefault="00D5384E" w:rsidP="00D5384E">
      <w:pPr>
        <w:pStyle w:val="nhsrecipient"/>
        <w:spacing w:before="40" w:line="360" w:lineRule="auto"/>
        <w:outlineLvl w:val="0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Thursday 20</w:t>
      </w:r>
      <w:r w:rsidRPr="00D5384E">
        <w:rPr>
          <w:rFonts w:cs="Arial"/>
          <w:b/>
          <w:bCs/>
          <w:i/>
          <w:iCs/>
          <w:szCs w:val="24"/>
          <w:vertAlign w:val="superscript"/>
        </w:rPr>
        <w:t>th</w:t>
      </w:r>
      <w:r>
        <w:rPr>
          <w:rFonts w:cs="Arial"/>
          <w:b/>
          <w:bCs/>
          <w:i/>
          <w:iCs/>
          <w:szCs w:val="24"/>
        </w:rPr>
        <w:t xml:space="preserve"> </w:t>
      </w:r>
      <w:r w:rsidR="007074A7">
        <w:rPr>
          <w:rFonts w:cs="Arial"/>
          <w:b/>
          <w:bCs/>
          <w:i/>
          <w:iCs/>
          <w:szCs w:val="24"/>
        </w:rPr>
        <w:t>August</w:t>
      </w:r>
      <w:r>
        <w:rPr>
          <w:rFonts w:cs="Arial"/>
          <w:b/>
          <w:bCs/>
          <w:i/>
          <w:iCs/>
          <w:szCs w:val="24"/>
        </w:rPr>
        <w:t>, 13:0</w:t>
      </w:r>
      <w:r w:rsidR="002C152B" w:rsidRPr="00502E84">
        <w:rPr>
          <w:rFonts w:cs="Arial"/>
          <w:b/>
          <w:bCs/>
          <w:i/>
          <w:iCs/>
          <w:szCs w:val="24"/>
        </w:rPr>
        <w:t>0 - 15:30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883"/>
        <w:gridCol w:w="1819"/>
        <w:gridCol w:w="2059"/>
      </w:tblGrid>
      <w:tr w:rsidR="007074A7" w:rsidRPr="00502E84" w:rsidTr="008323B1">
        <w:tc>
          <w:tcPr>
            <w:tcW w:w="5750" w:type="dxa"/>
            <w:gridSpan w:val="2"/>
          </w:tcPr>
          <w:p w:rsidR="007074A7" w:rsidRPr="00502E84" w:rsidRDefault="007074A7" w:rsidP="00106588">
            <w:pPr>
              <w:pStyle w:val="minuteheading"/>
              <w:rPr>
                <w:rFonts w:cs="Arial"/>
                <w:sz w:val="22"/>
                <w:szCs w:val="22"/>
              </w:rPr>
            </w:pPr>
          </w:p>
        </w:tc>
        <w:tc>
          <w:tcPr>
            <w:tcW w:w="1819" w:type="dxa"/>
            <w:vAlign w:val="center"/>
          </w:tcPr>
          <w:p w:rsidR="007074A7" w:rsidRPr="00502E84" w:rsidRDefault="007074A7" w:rsidP="007074A7">
            <w:pPr>
              <w:pStyle w:val="minuteheading"/>
              <w:jc w:val="center"/>
              <w:rPr>
                <w:rFonts w:cs="Arial"/>
                <w:sz w:val="22"/>
                <w:szCs w:val="22"/>
              </w:rPr>
            </w:pPr>
            <w:r w:rsidRPr="00502E84">
              <w:rPr>
                <w:rFonts w:cs="Arial"/>
                <w:sz w:val="22"/>
                <w:szCs w:val="22"/>
              </w:rPr>
              <w:t>Paper</w:t>
            </w:r>
          </w:p>
        </w:tc>
        <w:tc>
          <w:tcPr>
            <w:tcW w:w="2059" w:type="dxa"/>
            <w:vAlign w:val="center"/>
          </w:tcPr>
          <w:p w:rsidR="007074A7" w:rsidRPr="00502E84" w:rsidRDefault="007074A7" w:rsidP="007074A7">
            <w:pPr>
              <w:pStyle w:val="minuteheading"/>
              <w:jc w:val="center"/>
              <w:rPr>
                <w:rFonts w:cs="Arial"/>
                <w:sz w:val="22"/>
                <w:szCs w:val="22"/>
              </w:rPr>
            </w:pPr>
            <w:r w:rsidRPr="00502E84">
              <w:rPr>
                <w:rFonts w:cs="Arial"/>
                <w:sz w:val="22"/>
                <w:szCs w:val="22"/>
              </w:rPr>
              <w:t>Owner</w:t>
            </w:r>
          </w:p>
        </w:tc>
      </w:tr>
      <w:tr w:rsidR="006A38EF" w:rsidRPr="00502E84" w:rsidTr="007074A7">
        <w:tc>
          <w:tcPr>
            <w:tcW w:w="867" w:type="dxa"/>
            <w:shd w:val="clear" w:color="auto" w:fill="auto"/>
          </w:tcPr>
          <w:p w:rsidR="00534ED9" w:rsidRDefault="00534ED9" w:rsidP="00D5384E">
            <w:pPr>
              <w:ind w:left="46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A38EF" w:rsidRPr="00D5384E" w:rsidRDefault="00D5384E" w:rsidP="00D5384E">
            <w:pPr>
              <w:ind w:left="46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7074A7" w:rsidRPr="00D5384E" w:rsidRDefault="006A38EF" w:rsidP="00502E84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38EF" w:rsidRPr="00D5384E" w:rsidRDefault="006A38EF" w:rsidP="00502E84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Welcome, Introductions and Apologies</w:t>
            </w:r>
          </w:p>
          <w:p w:rsidR="006A38EF" w:rsidRPr="00D5384E" w:rsidRDefault="006A38EF" w:rsidP="00534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074A7" w:rsidRPr="00D5384E" w:rsidRDefault="007074A7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38EF" w:rsidRPr="00D5384E" w:rsidRDefault="006A38EF" w:rsidP="00707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  <w:p w:rsidR="006A38EF" w:rsidRPr="00D5384E" w:rsidRDefault="006A38EF" w:rsidP="007074A7">
            <w:pPr>
              <w:ind w:left="1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6A38EF" w:rsidRPr="00D5384E" w:rsidRDefault="006C36CA" w:rsidP="00D5384E">
            <w:pPr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Margaret Taylor</w:t>
            </w:r>
          </w:p>
        </w:tc>
      </w:tr>
      <w:tr w:rsidR="006A38EF" w:rsidRPr="00502E84" w:rsidTr="007074A7">
        <w:tc>
          <w:tcPr>
            <w:tcW w:w="867" w:type="dxa"/>
            <w:shd w:val="clear" w:color="auto" w:fill="auto"/>
          </w:tcPr>
          <w:p w:rsidR="007074A7" w:rsidRPr="00D5384E" w:rsidRDefault="007074A7" w:rsidP="00D5384E">
            <w:pPr>
              <w:ind w:left="46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A38EF" w:rsidRPr="00D5384E" w:rsidRDefault="006A38EF" w:rsidP="00D5384E">
            <w:pPr>
              <w:ind w:left="46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7074A7" w:rsidRPr="00D5384E" w:rsidRDefault="007074A7" w:rsidP="00707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6A38EF" w:rsidRPr="00D5384E" w:rsidRDefault="006A38EF" w:rsidP="007074A7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Note of previous meeting &amp; Actions </w:t>
            </w:r>
          </w:p>
          <w:p w:rsidR="007074A7" w:rsidRPr="00D5384E" w:rsidRDefault="007074A7" w:rsidP="00707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6A38EF" w:rsidRPr="00D5384E" w:rsidRDefault="00D5384E" w:rsidP="00707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Paper 1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6A38EF" w:rsidRPr="00D5384E" w:rsidRDefault="00D5384E" w:rsidP="00D5384E">
            <w:pPr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Margaret Taylor</w:t>
            </w:r>
          </w:p>
        </w:tc>
      </w:tr>
      <w:tr w:rsidR="00D5384E" w:rsidRPr="00502E84" w:rsidTr="007074A7">
        <w:tc>
          <w:tcPr>
            <w:tcW w:w="867" w:type="dxa"/>
            <w:shd w:val="clear" w:color="auto" w:fill="auto"/>
          </w:tcPr>
          <w:p w:rsidR="00D5384E" w:rsidRPr="00D5384E" w:rsidRDefault="00D5384E" w:rsidP="00D5384E">
            <w:pPr>
              <w:ind w:left="46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:rsidR="00D5384E" w:rsidRPr="00D5384E" w:rsidRDefault="00D5384E" w:rsidP="007074A7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5384E">
              <w:rPr>
                <w:rFonts w:ascii="Arial" w:hAnsi="Arial" w:cs="Arial"/>
                <w:b/>
                <w:sz w:val="22"/>
                <w:szCs w:val="22"/>
              </w:rPr>
              <w:t>tanding items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5384E" w:rsidRPr="00D5384E" w:rsidRDefault="00D5384E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D5384E" w:rsidRPr="00D5384E" w:rsidRDefault="00D5384E" w:rsidP="00D5384E">
            <w:pPr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EF" w:rsidRPr="00502E84" w:rsidTr="007074A7">
        <w:trPr>
          <w:trHeight w:val="58"/>
        </w:trPr>
        <w:tc>
          <w:tcPr>
            <w:tcW w:w="867" w:type="dxa"/>
            <w:shd w:val="clear" w:color="auto" w:fill="auto"/>
          </w:tcPr>
          <w:p w:rsidR="006A38EF" w:rsidRPr="00D5384E" w:rsidRDefault="006A38EF" w:rsidP="00D5384E">
            <w:pPr>
              <w:ind w:left="46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A38EF" w:rsidRPr="00D5384E" w:rsidRDefault="006C1F1A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3</w:t>
            </w:r>
            <w:r w:rsidR="006A38EF" w:rsidRPr="00D538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CF021E" w:rsidRPr="00D5384E" w:rsidRDefault="00CF021E" w:rsidP="00502E84">
            <w:pPr>
              <w:rPr>
                <w:rFonts w:ascii="Arial" w:hAnsi="Arial" w:cs="Arial"/>
                <w:sz w:val="22"/>
                <w:szCs w:val="22"/>
              </w:rPr>
            </w:pPr>
          </w:p>
          <w:p w:rsidR="00C60375" w:rsidRPr="00D5384E" w:rsidRDefault="00C60375" w:rsidP="00C6037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384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IT Service Management Update </w:t>
            </w:r>
          </w:p>
          <w:p w:rsidR="0043020F" w:rsidRPr="00D5384E" w:rsidRDefault="0043020F" w:rsidP="00502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6A38EF" w:rsidRPr="00D5384E" w:rsidRDefault="00D5384E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6A38EF" w:rsidRPr="00D5384E" w:rsidRDefault="006A38EF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38EF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Donna </w:t>
            </w:r>
            <w:proofErr w:type="spellStart"/>
            <w:r w:rsidRPr="00D5384E">
              <w:rPr>
                <w:rFonts w:ascii="Arial" w:hAnsi="Arial" w:cs="Arial"/>
                <w:sz w:val="22"/>
                <w:szCs w:val="22"/>
              </w:rPr>
              <w:t>Halll</w:t>
            </w:r>
            <w:proofErr w:type="spellEnd"/>
          </w:p>
          <w:p w:rsidR="007074A7" w:rsidRPr="00D5384E" w:rsidRDefault="007074A7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E41" w:rsidRPr="00502E84" w:rsidTr="007074A7">
        <w:trPr>
          <w:trHeight w:val="779"/>
        </w:trPr>
        <w:tc>
          <w:tcPr>
            <w:tcW w:w="867" w:type="dxa"/>
            <w:shd w:val="clear" w:color="auto" w:fill="auto"/>
          </w:tcPr>
          <w:p w:rsidR="007074A7" w:rsidRPr="00D5384E" w:rsidRDefault="007074A7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72E41" w:rsidRPr="00D5384E" w:rsidRDefault="00372E41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7074A7" w:rsidRPr="00D5384E" w:rsidRDefault="00C60375" w:rsidP="00372E41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Education &amp; Training Update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074A7" w:rsidRPr="00D5384E" w:rsidRDefault="007074A7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74A7" w:rsidRPr="00D5384E" w:rsidRDefault="00D5384E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  <w:p w:rsidR="007074A7" w:rsidRPr="00D5384E" w:rsidRDefault="007074A7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D5384E" w:rsidRPr="00D5384E" w:rsidRDefault="00D5384E" w:rsidP="00D5384E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5384E">
              <w:rPr>
                <w:rFonts w:ascii="Arial" w:hAnsi="Arial" w:cs="Arial"/>
                <w:i/>
                <w:sz w:val="22"/>
                <w:szCs w:val="22"/>
              </w:rPr>
              <w:t>Mairi Devine</w:t>
            </w:r>
          </w:p>
          <w:p w:rsidR="00372E41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i/>
                <w:sz w:val="22"/>
                <w:szCs w:val="22"/>
              </w:rPr>
              <w:t>Diane Dickson</w:t>
            </w:r>
          </w:p>
        </w:tc>
      </w:tr>
      <w:tr w:rsidR="00372E41" w:rsidRPr="00502E84" w:rsidTr="007074A7">
        <w:tc>
          <w:tcPr>
            <w:tcW w:w="867" w:type="dxa"/>
            <w:shd w:val="clear" w:color="auto" w:fill="auto"/>
          </w:tcPr>
          <w:p w:rsidR="00372E41" w:rsidRPr="00D5384E" w:rsidRDefault="00372E41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72E41" w:rsidRPr="00D5384E" w:rsidRDefault="00372E41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534ED9" w:rsidRDefault="00534ED9" w:rsidP="00372E4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E41" w:rsidRDefault="00C60375" w:rsidP="00372E41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Updates from Boards</w:t>
            </w:r>
          </w:p>
          <w:p w:rsidR="00534ED9" w:rsidRPr="00D5384E" w:rsidRDefault="00534ED9" w:rsidP="00372E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372E41" w:rsidRPr="00D5384E" w:rsidRDefault="00D5384E" w:rsidP="007074A7">
            <w:pPr>
              <w:tabs>
                <w:tab w:val="left" w:pos="1092"/>
                <w:tab w:val="center" w:pos="15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372E41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372E41" w:rsidRPr="00502E84" w:rsidTr="007074A7">
        <w:tc>
          <w:tcPr>
            <w:tcW w:w="867" w:type="dxa"/>
            <w:shd w:val="clear" w:color="auto" w:fill="auto"/>
          </w:tcPr>
          <w:p w:rsidR="007074A7" w:rsidRPr="00D5384E" w:rsidRDefault="007074A7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72E41" w:rsidRPr="00D5384E" w:rsidRDefault="00372E41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7074A7" w:rsidRPr="00D5384E" w:rsidRDefault="007074A7" w:rsidP="00372E41">
            <w:pPr>
              <w:rPr>
                <w:rFonts w:ascii="Arial" w:hAnsi="Arial" w:cs="Arial"/>
                <w:sz w:val="22"/>
                <w:szCs w:val="22"/>
              </w:rPr>
            </w:pPr>
          </w:p>
          <w:p w:rsidR="007074A7" w:rsidRDefault="00C60375" w:rsidP="00372E41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QA general</w:t>
            </w:r>
          </w:p>
          <w:p w:rsidR="00534ED9" w:rsidRPr="00D5384E" w:rsidRDefault="00534ED9" w:rsidP="00372E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372E41" w:rsidRPr="00D5384E" w:rsidRDefault="00372E41" w:rsidP="007074A7">
            <w:pPr>
              <w:tabs>
                <w:tab w:val="left" w:pos="1092"/>
                <w:tab w:val="center" w:pos="15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372E41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Garrick Wagner</w:t>
            </w:r>
          </w:p>
        </w:tc>
      </w:tr>
      <w:tr w:rsidR="00372E41" w:rsidRPr="00502E84" w:rsidTr="007074A7">
        <w:tc>
          <w:tcPr>
            <w:tcW w:w="867" w:type="dxa"/>
            <w:shd w:val="clear" w:color="auto" w:fill="auto"/>
          </w:tcPr>
          <w:p w:rsidR="007074A7" w:rsidRPr="00D5384E" w:rsidRDefault="007074A7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72E41" w:rsidRPr="00D5384E" w:rsidRDefault="00372E41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7074A7" w:rsidRPr="00D5384E" w:rsidRDefault="007074A7" w:rsidP="00372E4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E41" w:rsidRPr="00D5384E" w:rsidRDefault="00C60375" w:rsidP="00D5384E">
            <w:pPr>
              <w:ind w:right="893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Risk management</w:t>
            </w:r>
          </w:p>
          <w:p w:rsidR="00D5384E" w:rsidRPr="00D5384E" w:rsidRDefault="00D5384E" w:rsidP="00D5384E">
            <w:pPr>
              <w:ind w:right="89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372E41" w:rsidRPr="00D5384E" w:rsidRDefault="00D5384E" w:rsidP="00707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372E41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Garrick Wagner</w:t>
            </w:r>
          </w:p>
        </w:tc>
      </w:tr>
      <w:tr w:rsidR="00C60375" w:rsidRPr="00502E84" w:rsidTr="007074A7">
        <w:tc>
          <w:tcPr>
            <w:tcW w:w="867" w:type="dxa"/>
            <w:shd w:val="clear" w:color="auto" w:fill="auto"/>
          </w:tcPr>
          <w:p w:rsidR="00C60375" w:rsidRPr="00D5384E" w:rsidRDefault="00C60375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:rsidR="00C60375" w:rsidRPr="00D5384E" w:rsidRDefault="00C60375" w:rsidP="00372E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Non-standing items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60375" w:rsidRPr="00D5384E" w:rsidRDefault="00C60375" w:rsidP="00707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C60375" w:rsidRPr="00D5384E" w:rsidRDefault="00C60375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84E" w:rsidRPr="00502E84" w:rsidTr="007074A7">
        <w:tc>
          <w:tcPr>
            <w:tcW w:w="867" w:type="dxa"/>
            <w:shd w:val="clear" w:color="auto" w:fill="auto"/>
          </w:tcPr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AAA Clinical Standards</w:t>
            </w:r>
          </w:p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D5384E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5384E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Garrick Wagner</w:t>
            </w:r>
          </w:p>
        </w:tc>
      </w:tr>
      <w:tr w:rsidR="00D5384E" w:rsidRPr="00502E84" w:rsidTr="007074A7">
        <w:tc>
          <w:tcPr>
            <w:tcW w:w="867" w:type="dxa"/>
            <w:shd w:val="clear" w:color="auto" w:fill="auto"/>
          </w:tcPr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Nice Guidelines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5384E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5384E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Garrick Wagner</w:t>
            </w:r>
          </w:p>
        </w:tc>
      </w:tr>
      <w:tr w:rsidR="00D5384E" w:rsidRPr="00502E84" w:rsidTr="007074A7">
        <w:tc>
          <w:tcPr>
            <w:tcW w:w="867" w:type="dxa"/>
            <w:shd w:val="clear" w:color="auto" w:fill="auto"/>
          </w:tcPr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Role of Lead Screeners and Workforce Group</w:t>
            </w:r>
          </w:p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D5384E" w:rsidRPr="00D5384E" w:rsidRDefault="00D5384E" w:rsidP="00D53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5384E" w:rsidRPr="00D5384E" w:rsidRDefault="00D5384E" w:rsidP="00D5384E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5384E">
              <w:rPr>
                <w:rFonts w:ascii="Arial" w:hAnsi="Arial" w:cs="Arial"/>
                <w:i/>
                <w:sz w:val="22"/>
                <w:szCs w:val="22"/>
              </w:rPr>
              <w:t>Margaret Taylor</w:t>
            </w:r>
          </w:p>
          <w:p w:rsidR="00D5384E" w:rsidRPr="00D5384E" w:rsidRDefault="00D5384E" w:rsidP="00D538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i/>
                <w:sz w:val="22"/>
                <w:szCs w:val="22"/>
              </w:rPr>
              <w:t>Karen Thomson</w:t>
            </w:r>
          </w:p>
        </w:tc>
      </w:tr>
      <w:tr w:rsidR="00D5384E" w:rsidRPr="00502E84" w:rsidTr="007074A7">
        <w:tc>
          <w:tcPr>
            <w:tcW w:w="867" w:type="dxa"/>
            <w:shd w:val="clear" w:color="auto" w:fill="auto"/>
          </w:tcPr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Screener job description and person specification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5384E" w:rsidRPr="00D5384E" w:rsidRDefault="00D5384E" w:rsidP="00D538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Paper 2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5384E" w:rsidRPr="00D5384E" w:rsidRDefault="00D5384E" w:rsidP="00D5384E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5384E">
              <w:rPr>
                <w:rFonts w:ascii="Arial" w:hAnsi="Arial" w:cs="Arial"/>
                <w:i/>
                <w:sz w:val="22"/>
                <w:szCs w:val="22"/>
              </w:rPr>
              <w:t>Margaret Taylor</w:t>
            </w:r>
          </w:p>
          <w:p w:rsidR="00D5384E" w:rsidRPr="00D5384E" w:rsidRDefault="00D5384E" w:rsidP="00D538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i/>
                <w:sz w:val="22"/>
                <w:szCs w:val="22"/>
              </w:rPr>
              <w:t>Karen Thomson</w:t>
            </w:r>
          </w:p>
        </w:tc>
      </w:tr>
      <w:tr w:rsidR="00D5384E" w:rsidRPr="00502E84" w:rsidTr="007074A7">
        <w:tc>
          <w:tcPr>
            <w:tcW w:w="867" w:type="dxa"/>
            <w:shd w:val="clear" w:color="auto" w:fill="auto"/>
          </w:tcPr>
          <w:p w:rsidR="00D5384E" w:rsidRPr="00D5384E" w:rsidRDefault="00D5384E" w:rsidP="00D5384E">
            <w:pPr>
              <w:ind w:left="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534ED9">
            <w:pPr>
              <w:ind w:left="28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AO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538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34ED9" w:rsidRDefault="00534ED9" w:rsidP="00D538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384E" w:rsidRPr="00D5384E" w:rsidRDefault="00D5384E" w:rsidP="00D538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b/>
                <w:sz w:val="22"/>
                <w:szCs w:val="22"/>
              </w:rPr>
              <w:t>Verbal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534ED9" w:rsidRDefault="00534ED9" w:rsidP="00D5384E">
            <w:pPr>
              <w:ind w:left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5384E" w:rsidRPr="00D5384E" w:rsidRDefault="00D5384E" w:rsidP="00D5384E">
            <w:pPr>
              <w:ind w:left="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D5384E" w:rsidRPr="00502E84" w:rsidTr="007074A7">
        <w:tc>
          <w:tcPr>
            <w:tcW w:w="867" w:type="dxa"/>
          </w:tcPr>
          <w:p w:rsidR="00D5384E" w:rsidRPr="00D5384E" w:rsidRDefault="00D5384E" w:rsidP="00D538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883" w:type="dxa"/>
            <w:vAlign w:val="center"/>
          </w:tcPr>
          <w:p w:rsidR="00D5384E" w:rsidRPr="00D5384E" w:rsidRDefault="00D5384E" w:rsidP="00D5384E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Date of Next Meeting </w:t>
            </w:r>
          </w:p>
          <w:p w:rsidR="00D5384E" w:rsidRPr="00D5384E" w:rsidRDefault="00D5384E" w:rsidP="00D538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38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384E">
              <w:rPr>
                <w:rFonts w:ascii="Arial" w:hAnsi="Arial" w:cs="Arial"/>
                <w:b/>
                <w:sz w:val="22"/>
                <w:szCs w:val="22"/>
              </w:rPr>
              <w:t>TBC</w:t>
            </w:r>
          </w:p>
        </w:tc>
        <w:tc>
          <w:tcPr>
            <w:tcW w:w="1819" w:type="dxa"/>
            <w:vAlign w:val="center"/>
          </w:tcPr>
          <w:p w:rsidR="00D5384E" w:rsidRPr="00D5384E" w:rsidRDefault="00D5384E" w:rsidP="00D5384E">
            <w:pPr>
              <w:pStyle w:val="minuteheading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:rsidR="00D5384E" w:rsidRPr="00D5384E" w:rsidRDefault="00D5384E" w:rsidP="00D5384E">
            <w:pPr>
              <w:pStyle w:val="minuteheading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534ED9" w:rsidRPr="00502E84" w:rsidRDefault="00534ED9" w:rsidP="00D1087D">
      <w:pPr>
        <w:tabs>
          <w:tab w:val="left" w:pos="1965"/>
        </w:tabs>
        <w:rPr>
          <w:rFonts w:ascii="Arial" w:hAnsi="Arial" w:cs="Arial"/>
        </w:rPr>
      </w:pPr>
      <w:bookmarkStart w:id="0" w:name="_GoBack"/>
      <w:bookmarkEnd w:id="0"/>
    </w:p>
    <w:sectPr w:rsidR="00534ED9" w:rsidRPr="00502E84" w:rsidSect="000D58E0">
      <w:headerReference w:type="default" r:id="rId8"/>
      <w:footerReference w:type="even" r:id="rId9"/>
      <w:footerReference w:type="default" r:id="rId10"/>
      <w:pgSz w:w="11906" w:h="16838"/>
      <w:pgMar w:top="680" w:right="1134" w:bottom="90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7F" w:rsidRDefault="00523A7F" w:rsidP="0066062E">
      <w:r>
        <w:separator/>
      </w:r>
    </w:p>
  </w:endnote>
  <w:endnote w:type="continuationSeparator" w:id="0">
    <w:p w:rsidR="00523A7F" w:rsidRDefault="00523A7F" w:rsidP="006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9945"/>
      <w:docPartObj>
        <w:docPartGallery w:val="Page Numbers (Bottom of Page)"/>
        <w:docPartUnique/>
      </w:docPartObj>
    </w:sdtPr>
    <w:sdtEndPr/>
    <w:sdtContent>
      <w:p w:rsidR="004F36F0" w:rsidRDefault="00D64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36F0" w:rsidRDefault="004F3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"/>
      <w:gridCol w:w="2736"/>
      <w:gridCol w:w="2829"/>
      <w:gridCol w:w="5254"/>
    </w:tblGrid>
    <w:tr w:rsidR="00B24536" w:rsidRPr="00C5588C" w:rsidTr="00011D9F">
      <w:trPr>
        <w:trHeight w:val="1137"/>
      </w:trPr>
      <w:tc>
        <w:tcPr>
          <w:tcW w:w="239" w:type="dxa"/>
        </w:tcPr>
        <w:p w:rsidR="00B24536" w:rsidRPr="00C5588C" w:rsidRDefault="00B24536" w:rsidP="009A3D96">
          <w:pPr>
            <w:pStyle w:val="Footer"/>
            <w:rPr>
              <w:sz w:val="16"/>
              <w:szCs w:val="16"/>
            </w:rPr>
          </w:pPr>
        </w:p>
      </w:tc>
      <w:tc>
        <w:tcPr>
          <w:tcW w:w="2488" w:type="dxa"/>
        </w:tcPr>
        <w:p w:rsidR="00B24536" w:rsidRPr="00C5588C" w:rsidRDefault="00E3126B" w:rsidP="009A3D96">
          <w:pPr>
            <w:pStyle w:val="Footer"/>
            <w:rPr>
              <w:sz w:val="16"/>
              <w:szCs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-67310</wp:posOffset>
                </wp:positionH>
                <wp:positionV relativeFrom="page">
                  <wp:posOffset>1270</wp:posOffset>
                </wp:positionV>
                <wp:extent cx="15906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471" y="21086"/>
                    <wp:lineTo x="21471" y="0"/>
                    <wp:lineTo x="0" y="0"/>
                  </wp:wrapPolygon>
                </wp:wrapTight>
                <wp:docPr id="3" name="Picture 3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</w:tcPr>
        <w:p w:rsidR="00B24536" w:rsidRPr="00C5588C" w:rsidRDefault="00B24536" w:rsidP="00DD4CB4">
          <w:pPr>
            <w:pStyle w:val="Footer"/>
            <w:rPr>
              <w:sz w:val="16"/>
              <w:szCs w:val="16"/>
            </w:rPr>
          </w:pPr>
          <w:r w:rsidRPr="00BA34EF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 wp14:anchorId="2E04F52E" wp14:editId="0F3EB5D0">
                <wp:extent cx="1571625" cy="1022563"/>
                <wp:effectExtent l="19050" t="0" r="0" b="0"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011" cy="1027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5" w:type="dxa"/>
        </w:tcPr>
        <w:p w:rsidR="00B24536" w:rsidRPr="00C5588C" w:rsidRDefault="00B24536" w:rsidP="00C5588C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 xml:space="preserve">Chair                           </w:t>
          </w:r>
          <w:r>
            <w:rPr>
              <w:rFonts w:ascii="Arial" w:hAnsi="Arial"/>
              <w:sz w:val="16"/>
              <w:szCs w:val="16"/>
            </w:rPr>
            <w:t>Keith Redpath</w:t>
          </w:r>
        </w:p>
        <w:p w:rsidR="00B24536" w:rsidRPr="00C5588C" w:rsidRDefault="00B24536" w:rsidP="00C5588C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Chief Executive           Colin Sinclair</w:t>
          </w:r>
        </w:p>
        <w:p w:rsidR="00B24536" w:rsidRPr="00C5588C" w:rsidRDefault="00B24536" w:rsidP="00C5588C">
          <w:pPr>
            <w:rPr>
              <w:rFonts w:ascii="Arial" w:hAnsi="Arial"/>
              <w:iCs/>
              <w:sz w:val="16"/>
              <w:szCs w:val="16"/>
            </w:rPr>
          </w:pPr>
          <w:r w:rsidRPr="00C5588C">
            <w:rPr>
              <w:rFonts w:ascii="Arial" w:hAnsi="Arial"/>
              <w:iCs/>
              <w:sz w:val="16"/>
              <w:szCs w:val="16"/>
            </w:rPr>
            <w:t>Director                        Fiona Murphy</w:t>
          </w:r>
        </w:p>
        <w:p w:rsidR="00B24536" w:rsidRPr="00C5588C" w:rsidRDefault="00B24536" w:rsidP="00C5588C">
          <w:pPr>
            <w:rPr>
              <w:rFonts w:ascii="Arial" w:hAnsi="Arial"/>
              <w:iCs/>
              <w:sz w:val="16"/>
              <w:szCs w:val="16"/>
            </w:rPr>
          </w:pPr>
        </w:p>
        <w:p w:rsidR="00B24536" w:rsidRPr="00C5588C" w:rsidRDefault="00B24536" w:rsidP="00DD4CB4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</w:t>
          </w:r>
          <w:r>
            <w:rPr>
              <w:rFonts w:ascii="Arial" w:hAnsi="Arial"/>
              <w:i/>
              <w:iCs/>
              <w:sz w:val="16"/>
              <w:szCs w:val="16"/>
            </w:rPr>
            <w:t>v</w:t>
          </w:r>
          <w:r w:rsidRPr="00C5588C">
            <w:rPr>
              <w:rFonts w:ascii="Arial" w:hAnsi="Arial"/>
              <w:i/>
              <w:iCs/>
              <w:sz w:val="16"/>
              <w:szCs w:val="16"/>
            </w:rPr>
            <w:t>ice</w:t>
          </w:r>
        </w:p>
      </w:tc>
    </w:tr>
  </w:tbl>
  <w:p w:rsidR="00106588" w:rsidRPr="000D58E0" w:rsidRDefault="000D58E0" w:rsidP="000D58E0">
    <w:pPr>
      <w:pStyle w:val="Footer"/>
      <w:rPr>
        <w:rFonts w:ascii="Arial" w:hAnsi="Arial" w:cs="Arial"/>
        <w:sz w:val="16"/>
        <w:szCs w:val="16"/>
      </w:rPr>
    </w:pPr>
    <w:r w:rsidRPr="006A38EF">
      <w:rPr>
        <w:rFonts w:ascii="Arial" w:hAnsi="Arial" w:cs="Arial"/>
        <w:sz w:val="16"/>
        <w:szCs w:val="16"/>
      </w:rPr>
      <w:t>NSD608-005 V</w:t>
    </w:r>
    <w:r w:rsidR="00B24536" w:rsidRPr="006A38EF">
      <w:rPr>
        <w:rFonts w:ascii="Arial" w:hAnsi="Arial" w:cs="Arial"/>
        <w:sz w:val="16"/>
        <w:szCs w:val="16"/>
      </w:rPr>
      <w:t>4</w:t>
    </w:r>
    <w:r w:rsidRPr="000D58E0">
      <w:rPr>
        <w:rFonts w:ascii="Arial" w:hAnsi="Arial" w:cs="Arial"/>
        <w:sz w:val="16"/>
        <w:szCs w:val="16"/>
      </w:rPr>
      <w:tab/>
    </w:r>
  </w:p>
  <w:p w:rsidR="00106588" w:rsidRPr="000D58E0" w:rsidRDefault="00394247" w:rsidP="00394247">
    <w:pPr>
      <w:pStyle w:val="Footer"/>
      <w:tabs>
        <w:tab w:val="clear" w:pos="4513"/>
        <w:tab w:val="clear" w:pos="9026"/>
        <w:tab w:val="left" w:pos="720"/>
        <w:tab w:val="left" w:pos="1440"/>
      </w:tabs>
      <w:jc w:val="both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ab/>
    </w:r>
    <w:r w:rsidRPr="000D58E0">
      <w:rPr>
        <w:rFonts w:ascii="Arial" w:hAnsi="Arial" w:cs="Arial"/>
        <w:sz w:val="16"/>
        <w:szCs w:val="16"/>
      </w:rPr>
      <w:tab/>
    </w:r>
  </w:p>
  <w:p w:rsidR="00106588" w:rsidRPr="0066062E" w:rsidRDefault="00106588" w:rsidP="00C5588C">
    <w:pPr>
      <w:pStyle w:val="Footer"/>
      <w:tabs>
        <w:tab w:val="left" w:pos="220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7F" w:rsidRDefault="00523A7F" w:rsidP="0066062E">
      <w:r>
        <w:separator/>
      </w:r>
    </w:p>
  </w:footnote>
  <w:footnote w:type="continuationSeparator" w:id="0">
    <w:p w:rsidR="00523A7F" w:rsidRDefault="00523A7F" w:rsidP="0066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3" w:type="dxa"/>
      <w:tblLook w:val="0000" w:firstRow="0" w:lastRow="0" w:firstColumn="0" w:lastColumn="0" w:noHBand="0" w:noVBand="0"/>
    </w:tblPr>
    <w:tblGrid>
      <w:gridCol w:w="4788"/>
      <w:gridCol w:w="3240"/>
      <w:gridCol w:w="2245"/>
    </w:tblGrid>
    <w:tr w:rsidR="00106588" w:rsidTr="00106588">
      <w:tc>
        <w:tcPr>
          <w:tcW w:w="4788" w:type="dxa"/>
        </w:tcPr>
        <w:p w:rsidR="00106588" w:rsidRDefault="00106588" w:rsidP="00106588">
          <w:pPr>
            <w:pStyle w:val="Heading1"/>
            <w:rPr>
              <w:b w:val="0"/>
            </w:rPr>
          </w:pPr>
        </w:p>
        <w:p w:rsidR="00106588" w:rsidRDefault="00106588" w:rsidP="00106588">
          <w:pPr>
            <w:rPr>
              <w:rFonts w:ascii="Arial" w:hAnsi="Arial" w:cs="Arial"/>
            </w:rPr>
          </w:pPr>
        </w:p>
        <w:p w:rsidR="00106588" w:rsidRDefault="00106588" w:rsidP="00106588">
          <w:pPr>
            <w:rPr>
              <w:rFonts w:ascii="Arial" w:hAnsi="Arial" w:cs="Arial"/>
            </w:rPr>
          </w:pPr>
        </w:p>
        <w:p w:rsidR="00106588" w:rsidRPr="00C5588C" w:rsidRDefault="00106588" w:rsidP="00C5588C">
          <w:pPr>
            <w:rPr>
              <w:rFonts w:ascii="Arial" w:hAnsi="Arial" w:cs="Arial"/>
              <w:sz w:val="96"/>
              <w:szCs w:val="96"/>
            </w:rPr>
          </w:pPr>
          <w:r w:rsidRPr="00C5588C">
            <w:rPr>
              <w:rFonts w:ascii="Arial" w:hAnsi="Arial" w:cs="Arial"/>
              <w:sz w:val="96"/>
              <w:szCs w:val="96"/>
            </w:rPr>
            <w:t xml:space="preserve">agenda </w:t>
          </w:r>
        </w:p>
      </w:tc>
      <w:tc>
        <w:tcPr>
          <w:tcW w:w="3240" w:type="dxa"/>
        </w:tcPr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</w:p>
        <w:p w:rsidR="00106588" w:rsidRPr="002C152B" w:rsidRDefault="00106588" w:rsidP="00AA23DB">
          <w:pPr>
            <w:rPr>
              <w:rStyle w:val="StyleArial85pt"/>
              <w:rFonts w:ascii="Arial" w:hAnsi="Arial" w:cs="Arial"/>
            </w:rPr>
          </w:pPr>
          <w:r w:rsidRPr="002C152B">
            <w:rPr>
              <w:rStyle w:val="StyleArial85pt"/>
              <w:rFonts w:ascii="Arial" w:hAnsi="Arial" w:cs="Arial"/>
            </w:rPr>
            <w:t>National Services Division (NSD)</w:t>
          </w:r>
        </w:p>
        <w:p w:rsidR="00106588" w:rsidRPr="002C152B" w:rsidRDefault="00106588" w:rsidP="00AA23DB">
          <w:pPr>
            <w:rPr>
              <w:rStyle w:val="StyleArial85pt"/>
              <w:rFonts w:ascii="Arial" w:hAnsi="Arial" w:cs="Arial"/>
            </w:rPr>
          </w:pPr>
          <w:r w:rsidRPr="002C152B">
            <w:rPr>
              <w:rStyle w:val="StyleArial85pt"/>
              <w:rFonts w:ascii="Arial" w:hAnsi="Arial" w:cs="Arial"/>
            </w:rPr>
            <w:t xml:space="preserve">Gyle Square </w:t>
          </w:r>
        </w:p>
        <w:p w:rsidR="00106588" w:rsidRPr="002C152B" w:rsidRDefault="00106588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Street">
            <w:smartTag w:uri="urn:schemas-microsoft-com:office:smarttags" w:element="address">
              <w:r w:rsidRPr="002C152B">
                <w:rPr>
                  <w:rStyle w:val="StyleArial85pt"/>
                  <w:rFonts w:ascii="Arial" w:hAnsi="Arial" w:cs="Arial"/>
                </w:rPr>
                <w:t>1 South Gyle Crescent</w:t>
              </w:r>
            </w:smartTag>
          </w:smartTag>
          <w:r w:rsidRPr="002C152B">
            <w:rPr>
              <w:rStyle w:val="StyleArial85pt"/>
              <w:rFonts w:ascii="Arial" w:hAnsi="Arial" w:cs="Arial"/>
            </w:rPr>
            <w:t xml:space="preserve"> </w:t>
          </w:r>
        </w:p>
        <w:p w:rsidR="00106588" w:rsidRDefault="007074A7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Edinburgh, </w:t>
          </w:r>
          <w:r w:rsidR="00106588" w:rsidRPr="002C152B">
            <w:rPr>
              <w:rStyle w:val="StyleArial85pt"/>
              <w:rFonts w:ascii="Arial" w:hAnsi="Arial" w:cs="Arial"/>
            </w:rPr>
            <w:t>EH12 9EB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Telephone 0131 </w:t>
          </w:r>
          <w:r w:rsidR="006A38EF">
            <w:rPr>
              <w:rStyle w:val="StyleArial85pt"/>
              <w:rFonts w:ascii="Arial" w:hAnsi="Arial" w:cs="Arial"/>
            </w:rPr>
            <w:t>275 7018</w:t>
          </w:r>
        </w:p>
        <w:p w:rsidR="00106588" w:rsidRDefault="00534ED9" w:rsidP="00AA23DB">
          <w:pPr>
            <w:rPr>
              <w:rStyle w:val="StyleArial85ptBold"/>
            </w:rPr>
          </w:pPr>
          <w:hyperlink r:id="rId1" w:history="1">
            <w:r w:rsidR="00106588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106588" w:rsidRDefault="00106588" w:rsidP="00AA23DB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106588" w:rsidRDefault="00106588" w:rsidP="00106588">
          <w:pPr>
            <w:jc w:val="right"/>
            <w:rPr>
              <w:rFonts w:ascii="Arial" w:hAnsi="Arial"/>
            </w:rPr>
          </w:pPr>
          <w:r w:rsidRPr="006F0841">
            <w:object w:dxaOrig="1800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4pt;height:87.6pt">
                <v:imagedata r:id="rId2" o:title=""/>
              </v:shape>
              <o:OLEObject Type="Embed" ProgID="PBrush" ShapeID="_x0000_i1025" DrawAspect="Content" ObjectID="_1659425082" r:id="rId3"/>
            </w:object>
          </w:r>
        </w:p>
      </w:tc>
    </w:tr>
  </w:tbl>
  <w:p w:rsidR="00106588" w:rsidRDefault="00B24536" w:rsidP="0066062E">
    <w:pPr>
      <w:pStyle w:val="Header"/>
      <w:jc w:val="center"/>
      <w:rPr>
        <w:b/>
        <w:sz w:val="20"/>
        <w:szCs w:val="20"/>
        <w:lang w:val="en-GB"/>
      </w:rPr>
    </w:pPr>
    <w:r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-1476375</wp:posOffset>
              </wp:positionH>
              <wp:positionV relativeFrom="paragraph">
                <wp:posOffset>-946785</wp:posOffset>
              </wp:positionV>
              <wp:extent cx="3364230" cy="0"/>
              <wp:effectExtent l="7620" t="5715" r="9525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64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A2E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43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6.25pt;margin-top:-74.55pt;width:264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" strokecolor="#00a2e5"/>
          </w:pict>
        </mc:Fallback>
      </mc:AlternateContent>
    </w:r>
    <w:r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-1220470</wp:posOffset>
              </wp:positionV>
              <wp:extent cx="3154680" cy="2628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588" w:rsidRPr="00482D1A" w:rsidRDefault="00B24536" w:rsidP="0066062E">
                          <w:pPr>
                            <w:rPr>
                              <w:rFonts w:ascii="Arial" w:hAnsi="Arial" w:cs="Arial"/>
                              <w:color w:val="00A2E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A2E5"/>
                            </w:rPr>
                            <w:t>Specialist Healthcare Commissioning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96.1pt;width:248.4pt;height:20.7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2t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ng8F04I3ECpgpsURwlq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" filled="f" stroked="f">
              <v:textbox>
                <w:txbxContent>
                  <w:p w:rsidR="00106588" w:rsidRPr="00482D1A" w:rsidRDefault="00B24536" w:rsidP="0066062E">
                    <w:pPr>
                      <w:rPr>
                        <w:rFonts w:ascii="Arial" w:hAnsi="Arial" w:cs="Arial"/>
                        <w:color w:val="00A2E5"/>
                      </w:rPr>
                    </w:pPr>
                    <w:r>
                      <w:rPr>
                        <w:rFonts w:ascii="Arial" w:hAnsi="Arial" w:cs="Arial"/>
                        <w:color w:val="00A2E5"/>
                      </w:rPr>
                      <w:t>Specialist Healthcare Commissioning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106588" w:rsidRDefault="0010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E74"/>
    <w:multiLevelType w:val="hybridMultilevel"/>
    <w:tmpl w:val="69E2767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96"/>
    <w:rsid w:val="00004AB3"/>
    <w:rsid w:val="00011D9F"/>
    <w:rsid w:val="0009551C"/>
    <w:rsid w:val="000B67FD"/>
    <w:rsid w:val="000D58E0"/>
    <w:rsid w:val="000E325E"/>
    <w:rsid w:val="000F36D1"/>
    <w:rsid w:val="00106588"/>
    <w:rsid w:val="0026135C"/>
    <w:rsid w:val="002761D6"/>
    <w:rsid w:val="002C152B"/>
    <w:rsid w:val="00300F31"/>
    <w:rsid w:val="0031043E"/>
    <w:rsid w:val="00372E41"/>
    <w:rsid w:val="00394247"/>
    <w:rsid w:val="003A3F2B"/>
    <w:rsid w:val="003D5B5C"/>
    <w:rsid w:val="0043020F"/>
    <w:rsid w:val="00454AB4"/>
    <w:rsid w:val="004B73A2"/>
    <w:rsid w:val="004E49C2"/>
    <w:rsid w:val="004F36F0"/>
    <w:rsid w:val="004F4225"/>
    <w:rsid w:val="00502E84"/>
    <w:rsid w:val="00510A37"/>
    <w:rsid w:val="00523A7F"/>
    <w:rsid w:val="00534ED9"/>
    <w:rsid w:val="005464FD"/>
    <w:rsid w:val="005C5160"/>
    <w:rsid w:val="006134BF"/>
    <w:rsid w:val="00620C7E"/>
    <w:rsid w:val="0066062E"/>
    <w:rsid w:val="006A38EF"/>
    <w:rsid w:val="006C1F1A"/>
    <w:rsid w:val="006C36CA"/>
    <w:rsid w:val="006C5E75"/>
    <w:rsid w:val="006E144D"/>
    <w:rsid w:val="006F0841"/>
    <w:rsid w:val="006F307C"/>
    <w:rsid w:val="006F57B2"/>
    <w:rsid w:val="007074A7"/>
    <w:rsid w:val="00754E67"/>
    <w:rsid w:val="007949F5"/>
    <w:rsid w:val="007B36DB"/>
    <w:rsid w:val="007D4327"/>
    <w:rsid w:val="007E2C08"/>
    <w:rsid w:val="007F05BC"/>
    <w:rsid w:val="007F7F36"/>
    <w:rsid w:val="00802047"/>
    <w:rsid w:val="00824DD8"/>
    <w:rsid w:val="0084152D"/>
    <w:rsid w:val="00886870"/>
    <w:rsid w:val="00975548"/>
    <w:rsid w:val="009A3D96"/>
    <w:rsid w:val="009E04C1"/>
    <w:rsid w:val="009E44BA"/>
    <w:rsid w:val="00A8721C"/>
    <w:rsid w:val="00AA23DB"/>
    <w:rsid w:val="00AE72A7"/>
    <w:rsid w:val="00AF3CE1"/>
    <w:rsid w:val="00B125E5"/>
    <w:rsid w:val="00B24536"/>
    <w:rsid w:val="00BA2F38"/>
    <w:rsid w:val="00BA34EF"/>
    <w:rsid w:val="00C25027"/>
    <w:rsid w:val="00C30A2A"/>
    <w:rsid w:val="00C5588C"/>
    <w:rsid w:val="00C60375"/>
    <w:rsid w:val="00CE3F72"/>
    <w:rsid w:val="00CF021E"/>
    <w:rsid w:val="00D1087D"/>
    <w:rsid w:val="00D20830"/>
    <w:rsid w:val="00D5384E"/>
    <w:rsid w:val="00D64F14"/>
    <w:rsid w:val="00DC5DEA"/>
    <w:rsid w:val="00DD23BA"/>
    <w:rsid w:val="00DD4CB4"/>
    <w:rsid w:val="00DF0788"/>
    <w:rsid w:val="00E0496E"/>
    <w:rsid w:val="00E13F70"/>
    <w:rsid w:val="00E3126B"/>
    <w:rsid w:val="00E721D6"/>
    <w:rsid w:val="00EA23CE"/>
    <w:rsid w:val="00EA2628"/>
    <w:rsid w:val="00EA3622"/>
    <w:rsid w:val="00FB2FCB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  <w14:docId w14:val="5EBF1F54"/>
  <w15:docId w15:val="{FABF08E7-5B0C-4A4B-9142-F74C4267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5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8EF"/>
    <w:pPr>
      <w:ind w:left="720"/>
    </w:pPr>
    <w:rPr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stg03\AppData\Local\Temp\b26ad819-8c4a-4a47-b0f6-6efcc77360dc\NSD608-0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BDE3E-9780-41C6-B343-6797EA07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NSD608-005</Template>
  <TotalTime>46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kirstg03</dc:creator>
  <cp:lastModifiedBy>Abdul Shoaib</cp:lastModifiedBy>
  <cp:revision>5</cp:revision>
  <cp:lastPrinted>2018-01-22T09:25:00Z</cp:lastPrinted>
  <dcterms:created xsi:type="dcterms:W3CDTF">2020-08-18T10:55:00Z</dcterms:created>
  <dcterms:modified xsi:type="dcterms:W3CDTF">2020-08-20T09:38:00Z</dcterms:modified>
</cp:coreProperties>
</file>