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359F6" w14:textId="77777777" w:rsidR="006A66D6" w:rsidRDefault="00C6716F" w:rsidP="00DC6DE6">
      <w:pPr>
        <w:pStyle w:val="Heading9"/>
        <w:jc w:val="right"/>
        <w:rPr>
          <w:sz w:val="20"/>
        </w:rPr>
      </w:pPr>
      <w:bookmarkStart w:id="0" w:name="_GoBack"/>
      <w:bookmarkEnd w:id="0"/>
      <w:r>
        <w:t xml:space="preserve"> </w:t>
      </w:r>
      <w:r w:rsidR="006A66D6">
        <w:t xml:space="preserve">                                                                                        </w:t>
      </w:r>
    </w:p>
    <w:tbl>
      <w:tblPr>
        <w:tblW w:w="0" w:type="auto"/>
        <w:tblLayout w:type="fixed"/>
        <w:tblLook w:val="0000" w:firstRow="0" w:lastRow="0" w:firstColumn="0" w:lastColumn="0" w:noHBand="0" w:noVBand="0"/>
      </w:tblPr>
      <w:tblGrid>
        <w:gridCol w:w="5070"/>
        <w:gridCol w:w="4819"/>
      </w:tblGrid>
      <w:tr w:rsidR="008E7832" w14:paraId="17642DA9" w14:textId="77777777">
        <w:tc>
          <w:tcPr>
            <w:tcW w:w="5070" w:type="dxa"/>
          </w:tcPr>
          <w:p w14:paraId="76AF1EC9" w14:textId="77777777" w:rsidR="008E7832" w:rsidRDefault="008E7832">
            <w:pPr>
              <w:rPr>
                <w:rFonts w:ascii="Arial" w:hAnsi="Arial"/>
                <w:color w:val="auto"/>
                <w:sz w:val="20"/>
              </w:rPr>
            </w:pPr>
          </w:p>
          <w:p w14:paraId="373CFEEE" w14:textId="77777777" w:rsidR="008A22C2" w:rsidRDefault="008A22C2">
            <w:pPr>
              <w:rPr>
                <w:rFonts w:ascii="Arial" w:hAnsi="Arial"/>
                <w:color w:val="auto"/>
                <w:sz w:val="20"/>
              </w:rPr>
            </w:pPr>
          </w:p>
          <w:p w14:paraId="3A0CB851" w14:textId="77777777" w:rsidR="008A22C2" w:rsidRDefault="008A22C2">
            <w:pPr>
              <w:rPr>
                <w:rFonts w:ascii="Arial" w:hAnsi="Arial"/>
                <w:color w:val="auto"/>
                <w:sz w:val="20"/>
              </w:rPr>
            </w:pPr>
          </w:p>
          <w:p w14:paraId="1507DCB0" w14:textId="77777777" w:rsidR="00160D73" w:rsidRDefault="00160D73">
            <w:pPr>
              <w:rPr>
                <w:rFonts w:ascii="Arial" w:hAnsi="Arial"/>
                <w:color w:val="auto"/>
                <w:sz w:val="20"/>
              </w:rPr>
            </w:pPr>
          </w:p>
          <w:p w14:paraId="38652671" w14:textId="52F5F147" w:rsidR="008A22C2" w:rsidRDefault="008A22C2">
            <w:pPr>
              <w:rPr>
                <w:rFonts w:ascii="Arial" w:hAnsi="Arial"/>
                <w:color w:val="auto"/>
                <w:sz w:val="20"/>
              </w:rPr>
            </w:pPr>
          </w:p>
          <w:p w14:paraId="1A874886" w14:textId="77777777" w:rsidR="00554FE3" w:rsidRDefault="00554FE3">
            <w:pPr>
              <w:rPr>
                <w:rFonts w:ascii="Arial" w:hAnsi="Arial"/>
                <w:color w:val="auto"/>
                <w:sz w:val="20"/>
              </w:rPr>
            </w:pPr>
          </w:p>
          <w:sdt>
            <w:sdtPr>
              <w:rPr>
                <w:rFonts w:ascii="Arial" w:hAnsi="Arial"/>
                <w:color w:val="auto"/>
                <w:sz w:val="22"/>
                <w:szCs w:val="22"/>
              </w:rPr>
              <w:alias w:val="Date Sent"/>
              <w:tag w:val="dlc_EmailSentUTC"/>
              <w:id w:val="-2061153306"/>
              <w:placeholder>
                <w:docPart w:val="06FEA80EA83B4A03913542D5B69DEEDB"/>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54f75330-0580-438c-9c38-3b8f6b2f2fe2' " w:xpath="/ns0:properties[1]/documentManagement[1]/ns3:dlc_EmailSentUTC[1]" w:storeItemID="{9DB0B93D-B0BA-4094-97BA-91A0936278F9}"/>
              <w:date w:fullDate="2017-02-02T10:00:00Z">
                <w:dateFormat w:val="dd/MM/yyyy"/>
                <w:lid w:val="en-GB"/>
                <w:storeMappedDataAs w:val="dateTime"/>
                <w:calendar w:val="gregorian"/>
              </w:date>
            </w:sdtPr>
            <w:sdtEndPr/>
            <w:sdtContent>
              <w:p w14:paraId="2D3B10BF" w14:textId="23332FD0" w:rsidR="008A22C2" w:rsidRDefault="00E741F6">
                <w:pPr>
                  <w:rPr>
                    <w:rFonts w:ascii="Arial" w:hAnsi="Arial"/>
                    <w:color w:val="auto"/>
                    <w:sz w:val="22"/>
                    <w:szCs w:val="22"/>
                  </w:rPr>
                </w:pPr>
                <w:r>
                  <w:rPr>
                    <w:rFonts w:ascii="Arial" w:hAnsi="Arial"/>
                    <w:color w:val="auto"/>
                    <w:sz w:val="22"/>
                    <w:szCs w:val="22"/>
                  </w:rPr>
                  <w:t>02/02/2017</w:t>
                </w:r>
              </w:p>
            </w:sdtContent>
          </w:sdt>
          <w:p w14:paraId="71ACB167" w14:textId="77777777" w:rsidR="00554FE3" w:rsidRPr="008A22C2" w:rsidRDefault="00554FE3">
            <w:pPr>
              <w:rPr>
                <w:rFonts w:ascii="Arial" w:hAnsi="Arial"/>
                <w:color w:val="auto"/>
                <w:sz w:val="22"/>
                <w:szCs w:val="22"/>
              </w:rPr>
            </w:pPr>
          </w:p>
          <w:p w14:paraId="4DFE34B2" w14:textId="77777777" w:rsidR="008A22C2" w:rsidRDefault="008A22C2">
            <w:pPr>
              <w:rPr>
                <w:rFonts w:ascii="Arial" w:hAnsi="Arial"/>
                <w:b/>
                <w:color w:val="auto"/>
                <w:sz w:val="22"/>
                <w:szCs w:val="22"/>
                <w:u w:val="single"/>
              </w:rPr>
            </w:pPr>
            <w:r w:rsidRPr="008A22C2">
              <w:rPr>
                <w:rFonts w:ascii="Arial" w:hAnsi="Arial"/>
                <w:b/>
                <w:color w:val="auto"/>
                <w:sz w:val="22"/>
                <w:szCs w:val="22"/>
                <w:u w:val="single"/>
              </w:rPr>
              <w:t>Private &amp; Confidential</w:t>
            </w:r>
          </w:p>
          <w:p w14:paraId="2C386B2E" w14:textId="77777777" w:rsidR="00501CC6" w:rsidRPr="00501CC6" w:rsidRDefault="00501CC6">
            <w:pPr>
              <w:rPr>
                <w:rFonts w:ascii="Arial" w:hAnsi="Arial"/>
                <w:color w:val="auto"/>
                <w:sz w:val="22"/>
                <w:szCs w:val="22"/>
              </w:rPr>
            </w:pPr>
          </w:p>
          <w:p w14:paraId="0B748760" w14:textId="77777777" w:rsidR="00501CC6" w:rsidRPr="00501CC6" w:rsidRDefault="00501CC6">
            <w:pPr>
              <w:rPr>
                <w:rFonts w:ascii="Arial" w:hAnsi="Arial"/>
                <w:color w:val="auto"/>
                <w:sz w:val="22"/>
                <w:szCs w:val="22"/>
              </w:rPr>
            </w:pPr>
          </w:p>
          <w:p w14:paraId="107A222E" w14:textId="5AAC6C53" w:rsidR="00160D73" w:rsidRPr="005D7055" w:rsidRDefault="00160D73" w:rsidP="005C5068">
            <w:pPr>
              <w:rPr>
                <w:color w:val="1F497D"/>
              </w:rPr>
            </w:pPr>
          </w:p>
        </w:tc>
        <w:tc>
          <w:tcPr>
            <w:tcW w:w="4819" w:type="dxa"/>
          </w:tcPr>
          <w:p w14:paraId="387DE9F2" w14:textId="77777777" w:rsidR="000E1E12" w:rsidRPr="000B2322" w:rsidRDefault="000E1E12" w:rsidP="000E1E12">
            <w:pPr>
              <w:jc w:val="right"/>
              <w:rPr>
                <w:rFonts w:ascii="Arial" w:hAnsi="Arial" w:cs="Arial"/>
                <w:sz w:val="18"/>
                <w:szCs w:val="18"/>
              </w:rPr>
            </w:pPr>
            <w:r w:rsidRPr="000B2322">
              <w:rPr>
                <w:rFonts w:ascii="Arial" w:hAnsi="Arial" w:cs="Arial"/>
                <w:caps/>
                <w:sz w:val="18"/>
                <w:szCs w:val="18"/>
              </w:rPr>
              <w:t>Human Resources Department</w:t>
            </w:r>
          </w:p>
          <w:p w14:paraId="5184BB56" w14:textId="77777777" w:rsidR="000E1E12" w:rsidRPr="000B2322" w:rsidRDefault="000E1E12" w:rsidP="000E1E12">
            <w:pPr>
              <w:ind w:left="1440"/>
              <w:jc w:val="right"/>
              <w:rPr>
                <w:rFonts w:ascii="Arial" w:hAnsi="Arial" w:cs="Arial"/>
                <w:sz w:val="18"/>
                <w:szCs w:val="18"/>
              </w:rPr>
            </w:pPr>
            <w:r w:rsidRPr="000B2322">
              <w:rPr>
                <w:rFonts w:ascii="Arial" w:hAnsi="Arial" w:cs="Arial"/>
                <w:sz w:val="18"/>
                <w:szCs w:val="18"/>
              </w:rPr>
              <w:t>Trust Headquarters</w:t>
            </w:r>
          </w:p>
          <w:p w14:paraId="6C13A496" w14:textId="77777777" w:rsidR="000E1E12" w:rsidRPr="000B2322" w:rsidRDefault="000E1E12" w:rsidP="000E1E12">
            <w:pPr>
              <w:ind w:left="1440"/>
              <w:jc w:val="right"/>
              <w:rPr>
                <w:rFonts w:ascii="Arial" w:hAnsi="Arial" w:cs="Arial"/>
                <w:sz w:val="18"/>
                <w:szCs w:val="18"/>
              </w:rPr>
            </w:pPr>
            <w:r w:rsidRPr="000B2322">
              <w:rPr>
                <w:rFonts w:ascii="Arial" w:hAnsi="Arial" w:cs="Arial"/>
                <w:sz w:val="18"/>
                <w:szCs w:val="18"/>
              </w:rPr>
              <w:t>Cobbett House</w:t>
            </w:r>
          </w:p>
          <w:p w14:paraId="489E003C" w14:textId="77777777" w:rsidR="000E1E12" w:rsidRPr="000B2322" w:rsidRDefault="000E1E12" w:rsidP="000E1E12">
            <w:pPr>
              <w:ind w:left="1440"/>
              <w:jc w:val="right"/>
              <w:rPr>
                <w:rFonts w:ascii="Arial" w:hAnsi="Arial" w:cs="Arial"/>
                <w:sz w:val="18"/>
                <w:szCs w:val="18"/>
              </w:rPr>
            </w:pPr>
            <w:r w:rsidRPr="000B2322">
              <w:rPr>
                <w:rFonts w:ascii="Arial" w:hAnsi="Arial" w:cs="Arial"/>
                <w:sz w:val="18"/>
                <w:szCs w:val="18"/>
              </w:rPr>
              <w:t>Room 319</w:t>
            </w:r>
          </w:p>
          <w:p w14:paraId="707BCD4B" w14:textId="77777777" w:rsidR="000E1E12" w:rsidRPr="000B2322" w:rsidRDefault="000E1E12" w:rsidP="000E1E12">
            <w:pPr>
              <w:ind w:left="1440"/>
              <w:jc w:val="right"/>
              <w:rPr>
                <w:rFonts w:ascii="Arial" w:hAnsi="Arial" w:cs="Arial"/>
                <w:sz w:val="18"/>
                <w:szCs w:val="18"/>
              </w:rPr>
            </w:pPr>
            <w:smartTag w:uri="urn:schemas-microsoft-com:office:smarttags" w:element="City">
              <w:smartTag w:uri="urn:schemas-microsoft-com:office:smarttags" w:element="place">
                <w:r w:rsidRPr="000B2322">
                  <w:rPr>
                    <w:rFonts w:ascii="Arial" w:hAnsi="Arial" w:cs="Arial"/>
                    <w:sz w:val="18"/>
                    <w:szCs w:val="18"/>
                  </w:rPr>
                  <w:t>Manchester</w:t>
                </w:r>
              </w:smartTag>
            </w:smartTag>
            <w:r w:rsidRPr="000B2322">
              <w:rPr>
                <w:rFonts w:ascii="Arial" w:hAnsi="Arial" w:cs="Arial"/>
                <w:sz w:val="18"/>
                <w:szCs w:val="18"/>
              </w:rPr>
              <w:t xml:space="preserve"> Royal Infirmary</w:t>
            </w:r>
          </w:p>
          <w:p w14:paraId="587FABBC" w14:textId="77777777" w:rsidR="000E1E12" w:rsidRPr="000B2322" w:rsidRDefault="000E1E12" w:rsidP="000E1E12">
            <w:pPr>
              <w:ind w:left="1440"/>
              <w:jc w:val="right"/>
              <w:rPr>
                <w:rFonts w:ascii="Arial" w:hAnsi="Arial" w:cs="Arial"/>
                <w:sz w:val="18"/>
                <w:szCs w:val="18"/>
              </w:rPr>
            </w:pPr>
            <w:smartTag w:uri="urn:schemas-microsoft-com:office:smarttags" w:element="address">
              <w:smartTag w:uri="urn:schemas-microsoft-com:office:smarttags" w:element="Street">
                <w:r w:rsidRPr="000B2322">
                  <w:rPr>
                    <w:rFonts w:ascii="Arial" w:hAnsi="Arial" w:cs="Arial"/>
                    <w:sz w:val="18"/>
                    <w:szCs w:val="18"/>
                  </w:rPr>
                  <w:t>Oxford Road</w:t>
                </w:r>
              </w:smartTag>
            </w:smartTag>
          </w:p>
          <w:p w14:paraId="34EC1DF2" w14:textId="77777777" w:rsidR="000E1E12" w:rsidRPr="000B2322" w:rsidRDefault="000E1E12" w:rsidP="000E1E12">
            <w:pPr>
              <w:ind w:left="1440"/>
              <w:jc w:val="right"/>
              <w:rPr>
                <w:rFonts w:ascii="Arial" w:hAnsi="Arial" w:cs="Arial"/>
                <w:sz w:val="18"/>
                <w:szCs w:val="18"/>
              </w:rPr>
            </w:pPr>
            <w:smartTag w:uri="urn:schemas-microsoft-com:office:smarttags" w:element="City">
              <w:smartTag w:uri="urn:schemas-microsoft-com:office:smarttags" w:element="place">
                <w:r w:rsidRPr="000B2322">
                  <w:rPr>
                    <w:rFonts w:ascii="Arial" w:hAnsi="Arial" w:cs="Arial"/>
                    <w:sz w:val="18"/>
                    <w:szCs w:val="18"/>
                  </w:rPr>
                  <w:t>Manchester</w:t>
                </w:r>
              </w:smartTag>
            </w:smartTag>
          </w:p>
          <w:p w14:paraId="61458DCD" w14:textId="77777777" w:rsidR="000E1E12" w:rsidRPr="000B2322" w:rsidRDefault="000E1E12" w:rsidP="000E1E12">
            <w:pPr>
              <w:ind w:left="1440"/>
              <w:jc w:val="right"/>
              <w:rPr>
                <w:rFonts w:ascii="Arial" w:hAnsi="Arial" w:cs="Arial"/>
                <w:sz w:val="18"/>
                <w:szCs w:val="18"/>
              </w:rPr>
            </w:pPr>
            <w:r w:rsidRPr="000B2322">
              <w:rPr>
                <w:rFonts w:ascii="Arial" w:hAnsi="Arial" w:cs="Arial"/>
                <w:sz w:val="18"/>
                <w:szCs w:val="18"/>
              </w:rPr>
              <w:t>M13 9WL</w:t>
            </w:r>
          </w:p>
          <w:p w14:paraId="445DD6DA" w14:textId="77777777" w:rsidR="000E1E12" w:rsidRPr="000B2322" w:rsidRDefault="000E1E12" w:rsidP="000E1E12">
            <w:pPr>
              <w:ind w:left="1440"/>
              <w:jc w:val="right"/>
              <w:rPr>
                <w:rFonts w:ascii="Arial" w:hAnsi="Arial" w:cs="Arial"/>
                <w:sz w:val="18"/>
                <w:szCs w:val="18"/>
              </w:rPr>
            </w:pPr>
          </w:p>
          <w:p w14:paraId="5F0839D1" w14:textId="77777777" w:rsidR="000E1E12" w:rsidRPr="000B2322" w:rsidRDefault="000E1E12" w:rsidP="000E1E12">
            <w:pPr>
              <w:ind w:left="1440"/>
              <w:jc w:val="right"/>
              <w:rPr>
                <w:rFonts w:ascii="Arial" w:hAnsi="Arial" w:cs="Arial"/>
                <w:sz w:val="18"/>
                <w:szCs w:val="18"/>
              </w:rPr>
            </w:pPr>
            <w:r w:rsidRPr="000B2322">
              <w:rPr>
                <w:rFonts w:ascii="Arial" w:hAnsi="Arial" w:cs="Arial"/>
                <w:sz w:val="18"/>
                <w:szCs w:val="18"/>
              </w:rPr>
              <w:sym w:font="Wingdings" w:char="F028"/>
            </w:r>
            <w:r>
              <w:rPr>
                <w:rFonts w:ascii="Arial" w:hAnsi="Arial" w:cs="Arial"/>
                <w:sz w:val="18"/>
                <w:szCs w:val="18"/>
              </w:rPr>
              <w:t>: 0161 276 6666</w:t>
            </w:r>
          </w:p>
          <w:p w14:paraId="599EF1D9" w14:textId="77777777" w:rsidR="000E1E12" w:rsidRPr="000B2322" w:rsidRDefault="000E1E12" w:rsidP="000E1E12">
            <w:pPr>
              <w:ind w:left="1440"/>
              <w:jc w:val="right"/>
              <w:rPr>
                <w:rFonts w:ascii="Arial" w:hAnsi="Arial" w:cs="Arial"/>
                <w:sz w:val="18"/>
                <w:szCs w:val="18"/>
              </w:rPr>
            </w:pPr>
            <w:r w:rsidRPr="000B2322">
              <w:rPr>
                <w:rFonts w:ascii="Arial" w:hAnsi="Arial" w:cs="Arial"/>
                <w:sz w:val="18"/>
                <w:szCs w:val="18"/>
              </w:rPr>
              <w:t>Fax: 0161 276 3305</w:t>
            </w:r>
          </w:p>
          <w:p w14:paraId="41B0F364" w14:textId="16C5334C" w:rsidR="000E1E12" w:rsidRPr="008D4537" w:rsidRDefault="000E1E12" w:rsidP="000E1E12">
            <w:pPr>
              <w:rPr>
                <w:rFonts w:ascii="Arial" w:hAnsi="Arial" w:cs="Arial"/>
                <w:sz w:val="20"/>
              </w:rPr>
            </w:pPr>
            <w:r>
              <w:rPr>
                <w:rFonts w:ascii="Arial" w:hAnsi="Arial" w:cs="Arial"/>
                <w:sz w:val="18"/>
                <w:szCs w:val="18"/>
              </w:rPr>
              <w:t xml:space="preserve">                        </w:t>
            </w:r>
            <w:r>
              <w:rPr>
                <w:rFonts w:ascii="Arial" w:hAnsi="Arial" w:cs="Arial"/>
                <w:sz w:val="18"/>
                <w:szCs w:val="18"/>
              </w:rPr>
              <w:tab/>
              <w:t xml:space="preserve">     </w:t>
            </w:r>
            <w:r w:rsidR="00EF0732">
              <w:rPr>
                <w:rFonts w:ascii="Arial" w:hAnsi="Arial" w:cs="Arial"/>
                <w:sz w:val="18"/>
                <w:szCs w:val="18"/>
              </w:rPr>
              <w:t xml:space="preserve">            </w:t>
            </w:r>
          </w:p>
          <w:p w14:paraId="3C7609D6" w14:textId="77777777" w:rsidR="008E7832" w:rsidRDefault="008E7832">
            <w:pPr>
              <w:rPr>
                <w:rFonts w:ascii="Arial" w:hAnsi="Arial"/>
                <w:b/>
                <w:color w:val="000080"/>
                <w:sz w:val="22"/>
              </w:rPr>
            </w:pPr>
          </w:p>
        </w:tc>
      </w:tr>
      <w:tr w:rsidR="00EF0732" w14:paraId="523FFA5A" w14:textId="77777777">
        <w:tc>
          <w:tcPr>
            <w:tcW w:w="5070" w:type="dxa"/>
          </w:tcPr>
          <w:p w14:paraId="3707BF2F" w14:textId="77777777" w:rsidR="00EF0732" w:rsidRDefault="00EF0732">
            <w:pPr>
              <w:rPr>
                <w:rFonts w:ascii="Arial" w:hAnsi="Arial"/>
                <w:color w:val="auto"/>
                <w:sz w:val="20"/>
              </w:rPr>
            </w:pPr>
          </w:p>
        </w:tc>
        <w:tc>
          <w:tcPr>
            <w:tcW w:w="4819" w:type="dxa"/>
          </w:tcPr>
          <w:p w14:paraId="3F3E4092" w14:textId="77777777" w:rsidR="00EF0732" w:rsidRPr="000B2322" w:rsidRDefault="00EF0732" w:rsidP="000E1E12">
            <w:pPr>
              <w:jc w:val="right"/>
              <w:rPr>
                <w:rFonts w:ascii="Arial" w:hAnsi="Arial" w:cs="Arial"/>
                <w:caps/>
                <w:sz w:val="18"/>
                <w:szCs w:val="18"/>
              </w:rPr>
            </w:pPr>
          </w:p>
        </w:tc>
      </w:tr>
    </w:tbl>
    <w:p w14:paraId="06CD9121" w14:textId="77777777" w:rsidR="008A22C2" w:rsidRPr="008A22C2" w:rsidRDefault="008A22C2" w:rsidP="005D0E24">
      <w:pPr>
        <w:rPr>
          <w:rFonts w:ascii="Arial" w:hAnsi="Arial" w:cs="Arial"/>
          <w:sz w:val="22"/>
          <w:szCs w:val="22"/>
        </w:rPr>
      </w:pPr>
    </w:p>
    <w:p w14:paraId="17455E9B" w14:textId="577F4113" w:rsidR="00552622" w:rsidRDefault="00E741F6" w:rsidP="00552622">
      <w:pPr>
        <w:jc w:val="both"/>
        <w:rPr>
          <w:rFonts w:ascii="Arial" w:hAnsi="Arial" w:cs="Arial"/>
          <w:sz w:val="22"/>
          <w:szCs w:val="22"/>
        </w:rPr>
      </w:pPr>
      <w:sdt>
        <w:sdtPr>
          <w:rPr>
            <w:rFonts w:ascii="Arial" w:hAnsi="Arial" w:cs="Arial"/>
            <w:sz w:val="22"/>
            <w:szCs w:val="22"/>
          </w:rPr>
          <w:alias w:val="Name_Title"/>
          <w:tag w:val="Name_Title"/>
          <w:id w:val="-1649824780"/>
          <w:placeholder>
            <w:docPart w:val="9C7C75F31062479DA69F777E30227E49"/>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54f75330-0580-438c-9c38-3b8f6b2f2fe2' " w:xpath="/ns0:properties[1]/documentManagement[1]/ns4:Name_Title[1]" w:storeItemID="{9DB0B93D-B0BA-4094-97BA-91A0936278F9}"/>
          <w:text/>
        </w:sdtPr>
        <w:sdtEndPr/>
        <w:sdtContent>
          <w:r>
            <w:rPr>
              <w:rFonts w:ascii="Arial" w:hAnsi="Arial" w:cs="Arial"/>
              <w:sz w:val="22"/>
              <w:szCs w:val="22"/>
            </w:rPr>
            <w:t>MRS</w:t>
          </w:r>
        </w:sdtContent>
      </w:sdt>
      <w:r w:rsidR="00526CD2">
        <w:rPr>
          <w:rFonts w:ascii="Arial" w:hAnsi="Arial" w:cs="Arial"/>
          <w:sz w:val="22"/>
          <w:szCs w:val="22"/>
        </w:rPr>
        <w:t xml:space="preserve"> </w:t>
      </w:r>
      <w:sdt>
        <w:sdtPr>
          <w:rPr>
            <w:rFonts w:ascii="Arial" w:hAnsi="Arial" w:cs="Arial"/>
            <w:sz w:val="22"/>
            <w:szCs w:val="22"/>
          </w:rPr>
          <w:alias w:val="First Name"/>
          <w:tag w:val="FirstName"/>
          <w:id w:val="669295933"/>
          <w:placeholder>
            <w:docPart w:val="1CCB0C6D7AD94E50BA7DB4D7E12E513F"/>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3:FirstName[1]" w:storeItemID="{9DB0B93D-B0BA-4094-97BA-91A0936278F9}"/>
          <w:text/>
        </w:sdtPr>
        <w:sdtEndPr/>
        <w:sdtContent>
          <w:r>
            <w:rPr>
              <w:rFonts w:ascii="Arial" w:hAnsi="Arial" w:cs="Arial"/>
              <w:sz w:val="22"/>
              <w:szCs w:val="22"/>
            </w:rPr>
            <w:t>JOANNA</w:t>
          </w:r>
        </w:sdtContent>
      </w:sdt>
      <w:r w:rsidR="00526CD2">
        <w:rPr>
          <w:rFonts w:ascii="Arial" w:hAnsi="Arial" w:cs="Arial"/>
          <w:sz w:val="22"/>
          <w:szCs w:val="22"/>
        </w:rPr>
        <w:t xml:space="preserve"> </w:t>
      </w:r>
      <w:sdt>
        <w:sdtPr>
          <w:rPr>
            <w:rFonts w:ascii="Arial" w:hAnsi="Arial" w:cs="Arial"/>
            <w:sz w:val="22"/>
            <w:szCs w:val="22"/>
          </w:rPr>
          <w:alias w:val="Surname"/>
          <w:tag w:val="Surname"/>
          <w:id w:val="-965895813"/>
          <w:placeholder>
            <w:docPart w:val="9217DF92102A4430B924D85C4BC0372A"/>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4:Surname[1]" w:storeItemID="{9DB0B93D-B0BA-4094-97BA-91A0936278F9}"/>
          <w:text/>
        </w:sdtPr>
        <w:sdtEndPr/>
        <w:sdtContent>
          <w:r>
            <w:rPr>
              <w:rFonts w:ascii="Arial" w:hAnsi="Arial" w:cs="Arial"/>
              <w:sz w:val="22"/>
              <w:szCs w:val="22"/>
            </w:rPr>
            <w:t>FULLER</w:t>
          </w:r>
        </w:sdtContent>
      </w:sdt>
    </w:p>
    <w:sdt>
      <w:sdtPr>
        <w:rPr>
          <w:rFonts w:ascii="Arial" w:hAnsi="Arial" w:cs="Arial"/>
          <w:sz w:val="22"/>
          <w:szCs w:val="22"/>
        </w:rPr>
        <w:alias w:val="Address Line 1"/>
        <w:tag w:val="Address_x0020_Line_x0020_1"/>
        <w:id w:val="960236171"/>
        <w:placeholder>
          <w:docPart w:val="B09A0AD77D5942C1976B01008EC0CBA9"/>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4:Address_x0020_Line_x0020_1[1]" w:storeItemID="{9DB0B93D-B0BA-4094-97BA-91A0936278F9}"/>
        <w:text/>
      </w:sdtPr>
      <w:sdtEndPr/>
      <w:sdtContent>
        <w:p w14:paraId="65B10804" w14:textId="1CCE913B" w:rsidR="00552622" w:rsidRDefault="00E741F6" w:rsidP="00552622">
          <w:pPr>
            <w:jc w:val="both"/>
            <w:rPr>
              <w:rFonts w:ascii="Arial" w:hAnsi="Arial" w:cs="Arial"/>
              <w:sz w:val="22"/>
              <w:szCs w:val="22"/>
            </w:rPr>
          </w:pPr>
          <w:r>
            <w:rPr>
              <w:rFonts w:ascii="Arial" w:hAnsi="Arial" w:cs="Arial"/>
              <w:sz w:val="22"/>
              <w:szCs w:val="22"/>
            </w:rPr>
            <w:t>55 BANKHALL ROAD</w:t>
          </w:r>
        </w:p>
      </w:sdtContent>
    </w:sdt>
    <w:sdt>
      <w:sdtPr>
        <w:rPr>
          <w:rFonts w:ascii="Arial" w:hAnsi="Arial" w:cs="Arial"/>
          <w:sz w:val="22"/>
          <w:szCs w:val="22"/>
        </w:rPr>
        <w:alias w:val="Address Line 2"/>
        <w:tag w:val="Address_x0020_Line_x0020_2"/>
        <w:id w:val="-1305158966"/>
        <w:placeholder>
          <w:docPart w:val="1B6DBFFEE439450BA2726DF2F2065990"/>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4:Address_x0020_Line_x0020_2[1]" w:storeItemID="{9DB0B93D-B0BA-4094-97BA-91A0936278F9}"/>
        <w:text/>
      </w:sdtPr>
      <w:sdtEndPr/>
      <w:sdtContent>
        <w:p w14:paraId="786EFC02" w14:textId="727F5A08" w:rsidR="00526CD2" w:rsidRDefault="00E741F6" w:rsidP="00552622">
          <w:pPr>
            <w:jc w:val="both"/>
            <w:rPr>
              <w:rFonts w:ascii="Arial" w:hAnsi="Arial" w:cs="Arial"/>
              <w:sz w:val="22"/>
              <w:szCs w:val="22"/>
            </w:rPr>
          </w:pPr>
          <w:r>
            <w:rPr>
              <w:rFonts w:ascii="Arial" w:hAnsi="Arial" w:cs="Arial"/>
              <w:sz w:val="22"/>
              <w:szCs w:val="22"/>
            </w:rPr>
            <w:t>STOCKPORT</w:t>
          </w:r>
        </w:p>
      </w:sdtContent>
    </w:sdt>
    <w:p w14:paraId="4228C5BC" w14:textId="17E2C6E5" w:rsidR="00526CD2" w:rsidRDefault="00E741F6" w:rsidP="00552622">
      <w:pPr>
        <w:jc w:val="both"/>
        <w:rPr>
          <w:rFonts w:ascii="Arial" w:hAnsi="Arial" w:cs="Arial"/>
          <w:sz w:val="22"/>
          <w:szCs w:val="22"/>
        </w:rPr>
      </w:pPr>
      <w:sdt>
        <w:sdtPr>
          <w:rPr>
            <w:rFonts w:ascii="Arial" w:hAnsi="Arial" w:cs="Arial"/>
            <w:sz w:val="22"/>
            <w:szCs w:val="22"/>
          </w:rPr>
          <w:alias w:val="County"/>
          <w:tag w:val="County"/>
          <w:id w:val="1269038037"/>
          <w:placeholder>
            <w:docPart w:val="3D63CB57B7804EB8833ADB35BDE3AFB5"/>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4:County[1]" w:storeItemID="{9DB0B93D-B0BA-4094-97BA-91A0936278F9}"/>
          <w:text/>
        </w:sdtPr>
        <w:sdtEndPr/>
        <w:sdtContent>
          <w:r>
            <w:rPr>
              <w:rFonts w:ascii="Arial" w:hAnsi="Arial" w:cs="Arial"/>
              <w:sz w:val="22"/>
              <w:szCs w:val="22"/>
            </w:rPr>
            <w:t>GREATER MANCHESTER</w:t>
          </w:r>
        </w:sdtContent>
      </w:sdt>
    </w:p>
    <w:sdt>
      <w:sdtPr>
        <w:rPr>
          <w:rFonts w:ascii="Arial" w:hAnsi="Arial" w:cs="Arial"/>
          <w:sz w:val="22"/>
          <w:szCs w:val="22"/>
        </w:rPr>
        <w:alias w:val="Postcode"/>
        <w:tag w:val="Postcode"/>
        <w:id w:val="-1777868910"/>
        <w:placeholder>
          <w:docPart w:val="0A354A8CB05447FCB2630074ADB3B0CD"/>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4:Postcode[1]" w:storeItemID="{9DB0B93D-B0BA-4094-97BA-91A0936278F9}"/>
        <w:text/>
      </w:sdtPr>
      <w:sdtEndPr/>
      <w:sdtContent>
        <w:p w14:paraId="5621B95A" w14:textId="604756AD" w:rsidR="00526CD2" w:rsidRDefault="00E741F6" w:rsidP="00552622">
          <w:pPr>
            <w:jc w:val="both"/>
            <w:rPr>
              <w:rFonts w:ascii="Arial" w:hAnsi="Arial" w:cs="Arial"/>
              <w:sz w:val="22"/>
              <w:szCs w:val="22"/>
            </w:rPr>
          </w:pPr>
          <w:r>
            <w:rPr>
              <w:rFonts w:ascii="Arial" w:hAnsi="Arial" w:cs="Arial"/>
              <w:sz w:val="22"/>
              <w:szCs w:val="22"/>
            </w:rPr>
            <w:t>SK4 4DP</w:t>
          </w:r>
        </w:p>
      </w:sdtContent>
    </w:sdt>
    <w:p w14:paraId="0D607484" w14:textId="64E0B03F" w:rsidR="00552622" w:rsidRDefault="00552622" w:rsidP="00552622">
      <w:pPr>
        <w:jc w:val="both"/>
        <w:rPr>
          <w:rFonts w:ascii="Arial" w:hAnsi="Arial" w:cs="Arial"/>
          <w:sz w:val="22"/>
          <w:szCs w:val="22"/>
        </w:rPr>
      </w:pPr>
    </w:p>
    <w:p w14:paraId="661C406E" w14:textId="77777777" w:rsidR="00526CD2" w:rsidRDefault="00526CD2" w:rsidP="00552622">
      <w:pPr>
        <w:jc w:val="both"/>
        <w:rPr>
          <w:rFonts w:ascii="Arial" w:hAnsi="Arial" w:cs="Arial"/>
          <w:sz w:val="22"/>
          <w:szCs w:val="22"/>
        </w:rPr>
      </w:pPr>
    </w:p>
    <w:p w14:paraId="4862A5DF" w14:textId="6D1B308F" w:rsidR="00552622" w:rsidRPr="000413A8" w:rsidRDefault="00552622" w:rsidP="00552622">
      <w:pPr>
        <w:rPr>
          <w:rFonts w:ascii="Arial" w:hAnsi="Arial" w:cs="Arial"/>
          <w:sz w:val="22"/>
          <w:szCs w:val="22"/>
        </w:rPr>
      </w:pPr>
      <w:r w:rsidRPr="000413A8">
        <w:rPr>
          <w:rFonts w:ascii="Arial" w:hAnsi="Arial" w:cs="Arial"/>
          <w:sz w:val="22"/>
          <w:szCs w:val="22"/>
        </w:rPr>
        <w:t xml:space="preserve">Dear </w:t>
      </w:r>
      <w:sdt>
        <w:sdtPr>
          <w:rPr>
            <w:rFonts w:ascii="Arial" w:hAnsi="Arial" w:cs="Arial"/>
            <w:sz w:val="22"/>
            <w:szCs w:val="22"/>
          </w:rPr>
          <w:alias w:val="Name_Title"/>
          <w:tag w:val="Name_Title"/>
          <w:id w:val="1532223131"/>
          <w:placeholder>
            <w:docPart w:val="48FFC3EC6CAD421D9F7397A45A2E65C6"/>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54f75330-0580-438c-9c38-3b8f6b2f2fe2' " w:xpath="/ns0:properties[1]/documentManagement[1]/ns4:Name_Title[1]" w:storeItemID="{9DB0B93D-B0BA-4094-97BA-91A0936278F9}"/>
          <w:text/>
        </w:sdtPr>
        <w:sdtEndPr/>
        <w:sdtContent>
          <w:r w:rsidR="00E741F6">
            <w:rPr>
              <w:rFonts w:ascii="Arial" w:hAnsi="Arial" w:cs="Arial"/>
              <w:sz w:val="22"/>
              <w:szCs w:val="22"/>
            </w:rPr>
            <w:t>MRS</w:t>
          </w:r>
        </w:sdtContent>
      </w:sdt>
      <w:r w:rsidR="00526CD2">
        <w:rPr>
          <w:rFonts w:ascii="Arial" w:hAnsi="Arial" w:cs="Arial"/>
          <w:sz w:val="22"/>
          <w:szCs w:val="22"/>
        </w:rPr>
        <w:t xml:space="preserve"> </w:t>
      </w:r>
      <w:sdt>
        <w:sdtPr>
          <w:rPr>
            <w:rFonts w:ascii="Arial" w:hAnsi="Arial" w:cs="Arial"/>
            <w:sz w:val="22"/>
            <w:szCs w:val="22"/>
          </w:rPr>
          <w:alias w:val="Surname"/>
          <w:tag w:val="Surname"/>
          <w:id w:val="1387916015"/>
          <w:placeholder>
            <w:docPart w:val="A74F492D3C604384BFBB494444462BCA"/>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4:Surname[1]" w:storeItemID="{9DB0B93D-B0BA-4094-97BA-91A0936278F9}"/>
          <w:text/>
        </w:sdtPr>
        <w:sdtEndPr/>
        <w:sdtContent>
          <w:r w:rsidR="00E741F6">
            <w:rPr>
              <w:rFonts w:ascii="Arial" w:hAnsi="Arial" w:cs="Arial"/>
              <w:sz w:val="22"/>
              <w:szCs w:val="22"/>
            </w:rPr>
            <w:t>FULLER</w:t>
          </w:r>
        </w:sdtContent>
      </w:sdt>
      <w:r>
        <w:rPr>
          <w:rFonts w:ascii="Arial" w:hAnsi="Arial" w:cs="Arial"/>
          <w:sz w:val="22"/>
          <w:szCs w:val="22"/>
        </w:rPr>
        <w:t xml:space="preserve">, </w:t>
      </w:r>
    </w:p>
    <w:p w14:paraId="0B824584" w14:textId="77777777" w:rsidR="00552622" w:rsidRPr="000413A8" w:rsidRDefault="00552622" w:rsidP="00552622">
      <w:pPr>
        <w:jc w:val="both"/>
        <w:rPr>
          <w:rFonts w:ascii="Arial" w:hAnsi="Arial" w:cs="Arial"/>
          <w:sz w:val="22"/>
          <w:szCs w:val="22"/>
        </w:rPr>
      </w:pPr>
    </w:p>
    <w:p w14:paraId="1FB182D7" w14:textId="77777777" w:rsidR="00552622" w:rsidRPr="000413A8" w:rsidRDefault="00552622" w:rsidP="00552622">
      <w:pPr>
        <w:rPr>
          <w:rFonts w:ascii="Arial" w:hAnsi="Arial" w:cs="Arial"/>
          <w:sz w:val="22"/>
          <w:szCs w:val="22"/>
        </w:rPr>
      </w:pPr>
      <w:r w:rsidRPr="000413A8">
        <w:rPr>
          <w:rFonts w:ascii="Arial" w:hAnsi="Arial" w:cs="Arial"/>
          <w:sz w:val="22"/>
          <w:szCs w:val="22"/>
        </w:rPr>
        <w:t>Thank you for your application for maternity leave.</w:t>
      </w:r>
    </w:p>
    <w:p w14:paraId="77F53A2F" w14:textId="77777777" w:rsidR="00552622" w:rsidRPr="000413A8" w:rsidRDefault="00552622" w:rsidP="00552622">
      <w:pPr>
        <w:rPr>
          <w:rFonts w:ascii="Arial" w:hAnsi="Arial" w:cs="Arial"/>
          <w:sz w:val="22"/>
          <w:szCs w:val="22"/>
        </w:rPr>
      </w:pPr>
    </w:p>
    <w:p w14:paraId="7211A265" w14:textId="7163FA45" w:rsidR="00605C29" w:rsidRDefault="00552622" w:rsidP="00552622">
      <w:pPr>
        <w:jc w:val="both"/>
        <w:rPr>
          <w:rFonts w:ascii="Arial" w:hAnsi="Arial" w:cs="Arial"/>
          <w:sz w:val="22"/>
          <w:szCs w:val="22"/>
        </w:rPr>
      </w:pPr>
      <w:r w:rsidRPr="000413A8">
        <w:rPr>
          <w:rFonts w:ascii="Arial" w:hAnsi="Arial" w:cs="Arial"/>
          <w:sz w:val="22"/>
          <w:szCs w:val="22"/>
        </w:rPr>
        <w:t xml:space="preserve">In view of your service within the NHS you will be entitled to 52 weeks maternity leave which is inclusive of 39 weeks paid ordinary maternity leave and 13 weeks unpaid additional maternity leave. I note from your Mat B1 certificate that your </w:t>
      </w:r>
      <w:r>
        <w:rPr>
          <w:rFonts w:ascii="Arial" w:hAnsi="Arial" w:cs="Arial"/>
          <w:sz w:val="22"/>
          <w:szCs w:val="22"/>
        </w:rPr>
        <w:t xml:space="preserve">expected date of child </w:t>
      </w:r>
      <w:r w:rsidRPr="00742155">
        <w:rPr>
          <w:rFonts w:ascii="Arial" w:hAnsi="Arial" w:cs="Arial"/>
          <w:sz w:val="22"/>
          <w:szCs w:val="22"/>
        </w:rPr>
        <w:t xml:space="preserve">birth is </w:t>
      </w:r>
      <w:sdt>
        <w:sdtPr>
          <w:rPr>
            <w:rFonts w:ascii="Arial" w:hAnsi="Arial" w:cs="Arial"/>
            <w:sz w:val="22"/>
            <w:szCs w:val="22"/>
          </w:rPr>
          <w:alias w:val="Expected Date"/>
          <w:tag w:val="Expected_x0020_Date"/>
          <w:id w:val="728805332"/>
          <w:placeholder>
            <w:docPart w:val="C7E038EB20F445B4BE692BF5A742AF45"/>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4:Expected_x0020_Date[1]" w:storeItemID="{9DB0B93D-B0BA-4094-97BA-91A0936278F9}"/>
          <w:date w:fullDate="2017-05-10T00:00:00Z">
            <w:dateFormat w:val="dd/MM/yyyy"/>
            <w:lid w:val="en-GB"/>
            <w:storeMappedDataAs w:val="dateTime"/>
            <w:calendar w:val="gregorian"/>
          </w:date>
        </w:sdtPr>
        <w:sdtEndPr/>
        <w:sdtContent>
          <w:r w:rsidR="00E741F6">
            <w:rPr>
              <w:rFonts w:ascii="Arial" w:hAnsi="Arial" w:cs="Arial"/>
              <w:sz w:val="22"/>
              <w:szCs w:val="22"/>
            </w:rPr>
            <w:t>10/05/2017</w:t>
          </w:r>
        </w:sdtContent>
      </w:sdt>
      <w:r>
        <w:rPr>
          <w:rFonts w:ascii="Arial" w:hAnsi="Arial" w:cs="Arial"/>
          <w:sz w:val="22"/>
          <w:szCs w:val="22"/>
        </w:rPr>
        <w:t xml:space="preserve">. </w:t>
      </w:r>
      <w:r w:rsidRPr="00742155">
        <w:rPr>
          <w:rFonts w:ascii="Arial" w:hAnsi="Arial" w:cs="Arial"/>
          <w:sz w:val="22"/>
          <w:szCs w:val="22"/>
        </w:rPr>
        <w:t xml:space="preserve">Your maternity leave will commence on </w:t>
      </w:r>
      <w:sdt>
        <w:sdtPr>
          <w:rPr>
            <w:rFonts w:ascii="Arial" w:hAnsi="Arial" w:cs="Arial"/>
            <w:sz w:val="22"/>
            <w:szCs w:val="22"/>
          </w:rPr>
          <w:alias w:val="Commence Date"/>
          <w:tag w:val="Commence_x0020_Date"/>
          <w:id w:val="-153302883"/>
          <w:placeholder>
            <w:docPart w:val="B69EDDC315DC4BF887A003C25E66CFC9"/>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http://schemas.microsoft.com/sharepoint/v3/fields' " w:xpath="/ns0:properties[1]/documentManagement[1]/ns4:Commence_x0020_Date[1]" w:storeItemID="{9DB0B93D-B0BA-4094-97BA-91A0936278F9}"/>
          <w:date w:fullDate="2017-05-10T00:00:00Z">
            <w:dateFormat w:val="dd/MM/yyyy"/>
            <w:lid w:val="en-GB"/>
            <w:storeMappedDataAs w:val="dateTime"/>
            <w:calendar w:val="gregorian"/>
          </w:date>
        </w:sdtPr>
        <w:sdtEndPr/>
        <w:sdtContent>
          <w:r w:rsidR="00E741F6">
            <w:rPr>
              <w:rFonts w:ascii="Arial" w:hAnsi="Arial" w:cs="Arial"/>
              <w:sz w:val="22"/>
              <w:szCs w:val="22"/>
            </w:rPr>
            <w:t>10/05/2017</w:t>
          </w:r>
        </w:sdtContent>
      </w:sdt>
      <w:r>
        <w:rPr>
          <w:rFonts w:ascii="Arial" w:hAnsi="Arial" w:cs="Arial"/>
          <w:sz w:val="22"/>
          <w:szCs w:val="22"/>
        </w:rPr>
        <w:t xml:space="preserve"> </w:t>
      </w:r>
      <w:r w:rsidRPr="00742155">
        <w:rPr>
          <w:rFonts w:ascii="Arial" w:hAnsi="Arial" w:cs="Arial"/>
          <w:sz w:val="22"/>
          <w:szCs w:val="22"/>
        </w:rPr>
        <w:t xml:space="preserve">and </w:t>
      </w:r>
      <w:r>
        <w:rPr>
          <w:rFonts w:ascii="Arial" w:hAnsi="Arial" w:cs="Arial"/>
          <w:sz w:val="22"/>
          <w:szCs w:val="22"/>
        </w:rPr>
        <w:t xml:space="preserve">the paid period of your maternity leave </w:t>
      </w:r>
      <w:r w:rsidRPr="00742155">
        <w:rPr>
          <w:rFonts w:ascii="Arial" w:hAnsi="Arial" w:cs="Arial"/>
          <w:sz w:val="22"/>
          <w:szCs w:val="22"/>
        </w:rPr>
        <w:t>will finish on</w:t>
      </w:r>
      <w:r w:rsidR="001872E9">
        <w:rPr>
          <w:rFonts w:ascii="Arial" w:hAnsi="Arial" w:cs="Arial"/>
          <w:sz w:val="22"/>
          <w:szCs w:val="22"/>
        </w:rPr>
        <w:t xml:space="preserve"> </w:t>
      </w:r>
      <w:sdt>
        <w:sdtPr>
          <w:rPr>
            <w:rFonts w:ascii="Arial" w:hAnsi="Arial" w:cs="Arial"/>
            <w:sz w:val="22"/>
            <w:szCs w:val="22"/>
          </w:rPr>
          <w:alias w:val="Return_Date"/>
          <w:tag w:val="Return_Date"/>
          <w:id w:val="-451401282"/>
          <w:placeholder>
            <w:docPart w:val="D5F63F1F59CF424492170C87BD05A447"/>
          </w:placeholder>
          <w:dataBinding w:prefixMappings="xmlns:ns0='http://schemas.microsoft.com/office/2006/metadata/properties' xmlns:ns1='http://www.w3.org/2001/XMLSchema-instance' xmlns:ns2='http://schemas.microsoft.com/office/infopath/2007/PartnerControls' xmlns:ns3='http://schemas.microsoft.com/sharepoint/v3' xmlns:ns4='ab8022f4-630d-461d-8ce9-e9172cc6ab9a' xmlns:ns5='54f75330-0580-438c-9c38-3b8f6b2f2fe2' " w:xpath="/ns0:properties[1]/documentManagement[1]/ns4:Return_Date[1]" w:storeItemID="{9DB0B93D-B0BA-4094-97BA-91A0936278F9}"/>
          <w:date w:fullDate="2018-02-10T00:00:00Z">
            <w:dateFormat w:val="dd/MM/yyyy"/>
            <w:lid w:val="en-GB"/>
            <w:storeMappedDataAs w:val="dateTime"/>
            <w:calendar w:val="gregorian"/>
          </w:date>
        </w:sdtPr>
        <w:sdtEndPr/>
        <w:sdtContent>
          <w:r w:rsidR="00E741F6">
            <w:rPr>
              <w:rFonts w:ascii="Arial" w:hAnsi="Arial" w:cs="Arial"/>
              <w:sz w:val="22"/>
              <w:szCs w:val="22"/>
            </w:rPr>
            <w:t>10/02/2018</w:t>
          </w:r>
        </w:sdtContent>
      </w:sdt>
      <w:r w:rsidR="0057404C">
        <w:rPr>
          <w:rFonts w:ascii="Arial" w:hAnsi="Arial" w:cs="Arial"/>
          <w:sz w:val="22"/>
          <w:szCs w:val="22"/>
        </w:rPr>
        <w:t xml:space="preserve">. </w:t>
      </w:r>
      <w:r w:rsidR="00EF0732">
        <w:rPr>
          <w:rFonts w:ascii="Arial" w:hAnsi="Arial" w:cs="Arial"/>
          <w:sz w:val="22"/>
          <w:szCs w:val="22"/>
        </w:rPr>
        <w:t>For your information the maternity entitlements are:</w:t>
      </w:r>
    </w:p>
    <w:p w14:paraId="726223A2" w14:textId="77777777" w:rsidR="00605C29" w:rsidRDefault="00605C29" w:rsidP="00552622">
      <w:pPr>
        <w:jc w:val="both"/>
        <w:rPr>
          <w:rFonts w:ascii="Arial" w:hAnsi="Arial" w:cs="Arial"/>
          <w:sz w:val="22"/>
          <w:szCs w:val="22"/>
        </w:rPr>
      </w:pPr>
    </w:p>
    <w:p w14:paraId="58944834" w14:textId="60E34578" w:rsidR="00605C29" w:rsidRDefault="00EF0732" w:rsidP="00EF0732">
      <w:pPr>
        <w:pStyle w:val="ListParagraph"/>
        <w:numPr>
          <w:ilvl w:val="0"/>
          <w:numId w:val="9"/>
        </w:numPr>
        <w:rPr>
          <w:rFonts w:ascii="Arial" w:hAnsi="Arial" w:cs="Arial"/>
          <w:sz w:val="22"/>
          <w:szCs w:val="22"/>
        </w:rPr>
      </w:pPr>
      <w:r>
        <w:rPr>
          <w:rFonts w:ascii="Arial" w:hAnsi="Arial" w:cs="Arial"/>
          <w:sz w:val="22"/>
          <w:szCs w:val="22"/>
        </w:rPr>
        <w:t>8 weeks at full pay inclusive of Statutory Maternity Pay (SMP)</w:t>
      </w:r>
    </w:p>
    <w:p w14:paraId="7309FAB1" w14:textId="1EAC1591" w:rsidR="00EF0732" w:rsidRDefault="00EF0732" w:rsidP="00EF0732">
      <w:pPr>
        <w:pStyle w:val="ListParagraph"/>
        <w:numPr>
          <w:ilvl w:val="0"/>
          <w:numId w:val="9"/>
        </w:numPr>
        <w:rPr>
          <w:rFonts w:ascii="Arial" w:hAnsi="Arial" w:cs="Arial"/>
          <w:sz w:val="22"/>
          <w:szCs w:val="22"/>
        </w:rPr>
      </w:pPr>
      <w:r>
        <w:rPr>
          <w:rFonts w:ascii="Arial" w:hAnsi="Arial" w:cs="Arial"/>
          <w:sz w:val="22"/>
          <w:szCs w:val="22"/>
        </w:rPr>
        <w:t>18 weeks at half pay plus SMP</w:t>
      </w:r>
    </w:p>
    <w:p w14:paraId="0AE2177F" w14:textId="696687A9" w:rsidR="00EF0732" w:rsidRPr="00EF0732" w:rsidRDefault="00EF0732" w:rsidP="00EF0732">
      <w:pPr>
        <w:pStyle w:val="ListParagraph"/>
        <w:numPr>
          <w:ilvl w:val="0"/>
          <w:numId w:val="9"/>
        </w:numPr>
        <w:rPr>
          <w:rFonts w:ascii="Arial" w:hAnsi="Arial" w:cs="Arial"/>
          <w:sz w:val="22"/>
          <w:szCs w:val="22"/>
        </w:rPr>
      </w:pPr>
      <w:r>
        <w:rPr>
          <w:rFonts w:ascii="Arial" w:hAnsi="Arial" w:cs="Arial"/>
          <w:sz w:val="22"/>
          <w:szCs w:val="22"/>
        </w:rPr>
        <w:t>13 weeks at SMP or Maternity Allowance (MA) dependant on which you qualify for.</w:t>
      </w:r>
    </w:p>
    <w:p w14:paraId="2B2AE837" w14:textId="77777777" w:rsidR="007A76E8" w:rsidRPr="000413A8" w:rsidRDefault="007A76E8" w:rsidP="00552622">
      <w:pPr>
        <w:rPr>
          <w:rFonts w:ascii="Arial" w:hAnsi="Arial" w:cs="Arial"/>
          <w:sz w:val="22"/>
          <w:szCs w:val="22"/>
        </w:rPr>
      </w:pPr>
    </w:p>
    <w:p w14:paraId="69624263" w14:textId="77777777" w:rsidR="00552622" w:rsidRPr="000413A8" w:rsidRDefault="00552622" w:rsidP="00552622">
      <w:pPr>
        <w:jc w:val="both"/>
        <w:rPr>
          <w:rFonts w:ascii="Arial" w:hAnsi="Arial" w:cs="Arial"/>
          <w:sz w:val="22"/>
          <w:szCs w:val="22"/>
        </w:rPr>
      </w:pPr>
      <w:r w:rsidRPr="000413A8">
        <w:rPr>
          <w:rFonts w:ascii="Arial" w:hAnsi="Arial" w:cs="Arial"/>
          <w:sz w:val="22"/>
          <w:szCs w:val="22"/>
        </w:rPr>
        <w:t>You may, if you wish, remain on maternity leave for a maximum of 52 weeks from the start of your maternity leave period.  You can return at any time after the expiry of the two week compulsory leave period following the birth of your child. It is important that you inform your Line Manager prior to your return to work. You must ensure that this information is communicated at least 8 weeks before your intended retu</w:t>
      </w:r>
      <w:r>
        <w:rPr>
          <w:rFonts w:ascii="Arial" w:hAnsi="Arial" w:cs="Arial"/>
          <w:sz w:val="22"/>
          <w:szCs w:val="22"/>
        </w:rPr>
        <w:t>rn to work date, in accordance to the Maternity Leave policy.</w:t>
      </w:r>
    </w:p>
    <w:p w14:paraId="7999B9AF" w14:textId="77777777" w:rsidR="00552622" w:rsidRPr="000413A8" w:rsidRDefault="005500B5" w:rsidP="00552622">
      <w:pPr>
        <w:rPr>
          <w:rFonts w:ascii="Arial" w:hAnsi="Arial" w:cs="Arial"/>
          <w:sz w:val="22"/>
          <w:szCs w:val="22"/>
        </w:rPr>
      </w:pPr>
      <w:r>
        <w:rPr>
          <w:noProof/>
          <w:lang w:eastAsia="en-GB"/>
        </w:rPr>
        <mc:AlternateContent>
          <mc:Choice Requires="wps">
            <w:drawing>
              <wp:anchor distT="0" distB="0" distL="114300" distR="114300" simplePos="0" relativeHeight="251657728" behindDoc="1" locked="0" layoutInCell="1" allowOverlap="1" wp14:anchorId="25C46C03" wp14:editId="57B74BC6">
                <wp:simplePos x="0" y="0"/>
                <wp:positionH relativeFrom="column">
                  <wp:posOffset>-228600</wp:posOffset>
                </wp:positionH>
                <wp:positionV relativeFrom="paragraph">
                  <wp:posOffset>82550</wp:posOffset>
                </wp:positionV>
                <wp:extent cx="6572250" cy="1207770"/>
                <wp:effectExtent l="0" t="0" r="1905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0777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6.5pt;width:517.5pt;height:9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2/BIwIAAD0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" fillcolor="#ff9"/>
            </w:pict>
          </mc:Fallback>
        </mc:AlternateContent>
      </w:r>
    </w:p>
    <w:p w14:paraId="19757A18" w14:textId="77777777" w:rsidR="00552622" w:rsidRPr="000413A8" w:rsidRDefault="00552622" w:rsidP="00552622">
      <w:pPr>
        <w:jc w:val="both"/>
        <w:rPr>
          <w:rFonts w:ascii="Arial" w:hAnsi="Arial" w:cs="Arial"/>
          <w:sz w:val="22"/>
          <w:szCs w:val="22"/>
        </w:rPr>
      </w:pPr>
      <w:r w:rsidRPr="000413A8">
        <w:rPr>
          <w:rFonts w:ascii="Arial" w:hAnsi="Arial" w:cs="Arial"/>
          <w:sz w:val="22"/>
          <w:szCs w:val="22"/>
        </w:rPr>
        <w:t xml:space="preserve">If you have a car parking permit please contact </w:t>
      </w:r>
      <w:r w:rsidRPr="00B63BC4">
        <w:rPr>
          <w:rFonts w:ascii="Arial" w:hAnsi="Arial" w:cs="Arial"/>
          <w:sz w:val="22"/>
          <w:szCs w:val="22"/>
        </w:rPr>
        <w:t>the car parking department on 0161 276 4477</w:t>
      </w:r>
      <w:r>
        <w:rPr>
          <w:rFonts w:ascii="Arial" w:hAnsi="Arial" w:cs="Arial"/>
          <w:sz w:val="22"/>
          <w:szCs w:val="22"/>
        </w:rPr>
        <w:t>/0161 934 8700</w:t>
      </w:r>
      <w:r w:rsidRPr="00B63BC4">
        <w:rPr>
          <w:rFonts w:ascii="Arial" w:hAnsi="Arial" w:cs="Arial"/>
          <w:sz w:val="22"/>
          <w:szCs w:val="22"/>
        </w:rPr>
        <w:t xml:space="preserve"> to inform them that you are temporarily suspending your car parking permit/not returning to work and would like to cancel your parking permit. This will mean that you do not pay for your permit while on Maternity Leave. You will need to send your permit to the car parking office before you commence on Maternity leave. Prior to your return, you will need to contact the car parking department at least 4</w:t>
      </w:r>
      <w:r w:rsidRPr="000413A8">
        <w:rPr>
          <w:rFonts w:ascii="Arial" w:hAnsi="Arial" w:cs="Arial"/>
          <w:sz w:val="22"/>
          <w:szCs w:val="22"/>
        </w:rPr>
        <w:t xml:space="preserve"> weeks in advance to let them know of your return date.</w:t>
      </w:r>
    </w:p>
    <w:p w14:paraId="4AD9A670" w14:textId="77777777" w:rsidR="00552622" w:rsidRPr="000413A8" w:rsidRDefault="00552622" w:rsidP="00552622">
      <w:pPr>
        <w:jc w:val="both"/>
        <w:rPr>
          <w:rFonts w:ascii="Arial" w:hAnsi="Arial" w:cs="Arial"/>
          <w:sz w:val="22"/>
          <w:szCs w:val="22"/>
        </w:rPr>
      </w:pPr>
    </w:p>
    <w:p w14:paraId="1AD2E79D" w14:textId="77777777" w:rsidR="00552622" w:rsidRPr="000413A8" w:rsidRDefault="00552622" w:rsidP="00552622">
      <w:pPr>
        <w:jc w:val="both"/>
        <w:rPr>
          <w:rFonts w:ascii="Arial" w:hAnsi="Arial" w:cs="Arial"/>
          <w:sz w:val="22"/>
          <w:szCs w:val="22"/>
        </w:rPr>
      </w:pPr>
      <w:r w:rsidRPr="000413A8">
        <w:rPr>
          <w:rFonts w:ascii="Arial" w:hAnsi="Arial" w:cs="Arial"/>
          <w:sz w:val="22"/>
          <w:szCs w:val="22"/>
        </w:rPr>
        <w:t>To ensure your health and safety during your pregnancy it is important that your manager reviews your working conditions. This should be done in accordance with the “Guidance for the protection of the Health and Safety of Workers who are Pregnant or Returning from Maternity leave”.</w:t>
      </w:r>
    </w:p>
    <w:p w14:paraId="280C2C1B" w14:textId="77777777" w:rsidR="00552622" w:rsidRPr="000413A8" w:rsidRDefault="00552622" w:rsidP="00552622">
      <w:pPr>
        <w:jc w:val="both"/>
        <w:rPr>
          <w:rFonts w:ascii="Arial" w:hAnsi="Arial" w:cs="Arial"/>
          <w:sz w:val="22"/>
          <w:szCs w:val="22"/>
        </w:rPr>
      </w:pPr>
    </w:p>
    <w:p w14:paraId="7604D8E1" w14:textId="77777777" w:rsidR="00552622" w:rsidRPr="000413A8" w:rsidRDefault="00552622" w:rsidP="00552622">
      <w:pPr>
        <w:jc w:val="both"/>
        <w:rPr>
          <w:rFonts w:ascii="Arial" w:hAnsi="Arial" w:cs="Arial"/>
          <w:iCs/>
          <w:sz w:val="22"/>
          <w:szCs w:val="22"/>
        </w:rPr>
      </w:pPr>
      <w:r w:rsidRPr="000413A8">
        <w:rPr>
          <w:rFonts w:ascii="Arial" w:hAnsi="Arial" w:cs="Arial"/>
          <w:iCs/>
          <w:sz w:val="22"/>
          <w:szCs w:val="22"/>
        </w:rPr>
        <w:t xml:space="preserve">Please be aware that if you do go onto no pay during your maternity leave and you are in the Pension Scheme you will owe arrears of your pension contributions when you return to work. The arrears are taken out over the same period as you were on no pay. For example, if you had 3 </w:t>
      </w:r>
      <w:r w:rsidRPr="000413A8">
        <w:rPr>
          <w:rFonts w:ascii="Arial" w:hAnsi="Arial" w:cs="Arial"/>
          <w:iCs/>
          <w:sz w:val="22"/>
          <w:szCs w:val="22"/>
        </w:rPr>
        <w:lastRenderedPageBreak/>
        <w:t>months no pay, your pension arrears will be taken out of your salary for 3 months when you return to work. You will not be notified of this when you return to work as the system calculates the arrears automatically.</w:t>
      </w:r>
    </w:p>
    <w:p w14:paraId="33011E1C" w14:textId="77777777" w:rsidR="00552622" w:rsidRDefault="00552622" w:rsidP="00552622">
      <w:pPr>
        <w:rPr>
          <w:rFonts w:ascii="Arial" w:hAnsi="Arial" w:cs="Arial"/>
          <w:sz w:val="22"/>
          <w:szCs w:val="22"/>
        </w:rPr>
      </w:pPr>
    </w:p>
    <w:p w14:paraId="4CECE114" w14:textId="77777777" w:rsidR="00552622" w:rsidRDefault="00552622" w:rsidP="00552622">
      <w:pPr>
        <w:rPr>
          <w:rFonts w:ascii="Arial" w:hAnsi="Arial" w:cs="Arial"/>
          <w:sz w:val="22"/>
          <w:szCs w:val="22"/>
        </w:rPr>
      </w:pPr>
      <w:r>
        <w:rPr>
          <w:rFonts w:ascii="Arial" w:hAnsi="Arial" w:cs="Arial"/>
          <w:sz w:val="22"/>
          <w:szCs w:val="22"/>
        </w:rPr>
        <w:t>May I also draw your attention to the onsite nursery “First Steps”, should you be interested in more information please contact the Nursery manager on 0161 276 4491.  The trust is also pleased to be able to offer a Childcare voucher scheme, which will allow you to make savings on your childcare costs.  For more information please contact either Helen Boothby (</w:t>
      </w:r>
      <w:hyperlink r:id="rId14" w:history="1">
        <w:r w:rsidRPr="00CE4D55">
          <w:rPr>
            <w:rStyle w:val="Hyperlink"/>
            <w:rFonts w:ascii="Arial" w:hAnsi="Arial" w:cs="Arial"/>
            <w:sz w:val="22"/>
            <w:szCs w:val="22"/>
          </w:rPr>
          <w:t>Helen.Boothby@cmft.nhs.uk</w:t>
        </w:r>
      </w:hyperlink>
      <w:r>
        <w:rPr>
          <w:rFonts w:ascii="Arial" w:hAnsi="Arial" w:cs="Arial"/>
          <w:sz w:val="22"/>
          <w:szCs w:val="22"/>
        </w:rPr>
        <w:t xml:space="preserve"> 0161 276 4299) or Susan Furness (</w:t>
      </w:r>
      <w:hyperlink r:id="rId15" w:history="1">
        <w:r w:rsidRPr="00CE4D55">
          <w:rPr>
            <w:rStyle w:val="Hyperlink"/>
            <w:rFonts w:ascii="Arial" w:hAnsi="Arial" w:cs="Arial"/>
            <w:sz w:val="22"/>
            <w:szCs w:val="22"/>
          </w:rPr>
          <w:t>Susan.Furness@cmft.nhs.uk</w:t>
        </w:r>
      </w:hyperlink>
      <w:r>
        <w:rPr>
          <w:rFonts w:ascii="Arial" w:hAnsi="Arial" w:cs="Arial"/>
          <w:sz w:val="22"/>
          <w:szCs w:val="22"/>
        </w:rPr>
        <w:t xml:space="preserve"> 0161 276 4491).</w:t>
      </w:r>
    </w:p>
    <w:p w14:paraId="36838BFD" w14:textId="77777777" w:rsidR="00552622" w:rsidRPr="000413A8" w:rsidRDefault="00552622" w:rsidP="00552622">
      <w:pPr>
        <w:rPr>
          <w:rFonts w:ascii="Arial" w:hAnsi="Arial" w:cs="Arial"/>
          <w:sz w:val="22"/>
          <w:szCs w:val="22"/>
        </w:rPr>
      </w:pPr>
    </w:p>
    <w:p w14:paraId="6F9E4CF0" w14:textId="77777777" w:rsidR="00552622" w:rsidRPr="000413A8" w:rsidRDefault="00552622" w:rsidP="00552622">
      <w:pPr>
        <w:jc w:val="both"/>
        <w:rPr>
          <w:rFonts w:ascii="Arial" w:hAnsi="Arial" w:cs="Arial"/>
          <w:sz w:val="22"/>
          <w:szCs w:val="22"/>
        </w:rPr>
      </w:pPr>
      <w:r w:rsidRPr="000413A8">
        <w:rPr>
          <w:rFonts w:ascii="Arial" w:hAnsi="Arial" w:cs="Arial"/>
          <w:sz w:val="22"/>
          <w:szCs w:val="22"/>
        </w:rPr>
        <w:t>If you have any queries over the content of this letter or require any further information please do not hesitate to contact Payroll or your manager.</w:t>
      </w:r>
    </w:p>
    <w:p w14:paraId="26FA7FD6" w14:textId="77777777" w:rsidR="00552622" w:rsidRPr="000413A8" w:rsidRDefault="00552622" w:rsidP="00552622">
      <w:pPr>
        <w:rPr>
          <w:rFonts w:ascii="Arial" w:hAnsi="Arial" w:cs="Arial"/>
          <w:b/>
          <w:sz w:val="22"/>
          <w:szCs w:val="22"/>
        </w:rPr>
      </w:pPr>
    </w:p>
    <w:p w14:paraId="7306F6C0" w14:textId="77777777" w:rsidR="00552622" w:rsidRPr="000413A8" w:rsidRDefault="00552622" w:rsidP="00552622">
      <w:pPr>
        <w:rPr>
          <w:rFonts w:ascii="Arial" w:hAnsi="Arial" w:cs="Arial"/>
          <w:sz w:val="22"/>
          <w:szCs w:val="22"/>
        </w:rPr>
      </w:pPr>
      <w:r w:rsidRPr="000413A8">
        <w:rPr>
          <w:rFonts w:ascii="Arial" w:hAnsi="Arial" w:cs="Arial"/>
          <w:sz w:val="22"/>
          <w:szCs w:val="22"/>
        </w:rPr>
        <w:t>Finally, may I take this opportunity to pass on my best wishes and hope all goes well with your pregnancy.</w:t>
      </w:r>
    </w:p>
    <w:p w14:paraId="6D3524ED" w14:textId="77777777" w:rsidR="00552622" w:rsidRPr="007D1CF1" w:rsidRDefault="00552622" w:rsidP="00552622">
      <w:pPr>
        <w:ind w:left="284" w:right="533"/>
        <w:jc w:val="both"/>
        <w:rPr>
          <w:rFonts w:ascii="Arial" w:hAnsi="Arial" w:cs="Arial"/>
          <w:sz w:val="22"/>
          <w:szCs w:val="22"/>
        </w:rPr>
      </w:pPr>
    </w:p>
    <w:p w14:paraId="2AD677A2" w14:textId="77777777" w:rsidR="00552622" w:rsidRPr="000413A8" w:rsidRDefault="00552622" w:rsidP="00552622">
      <w:pPr>
        <w:jc w:val="both"/>
        <w:rPr>
          <w:rFonts w:ascii="Arial" w:hAnsi="Arial" w:cs="Arial"/>
          <w:sz w:val="22"/>
          <w:szCs w:val="22"/>
        </w:rPr>
      </w:pPr>
    </w:p>
    <w:p w14:paraId="00B84C1C" w14:textId="77777777" w:rsidR="00552622" w:rsidRPr="000413A8" w:rsidRDefault="00552622" w:rsidP="00552622">
      <w:pPr>
        <w:jc w:val="both"/>
        <w:rPr>
          <w:rFonts w:ascii="Arial" w:hAnsi="Arial" w:cs="Arial"/>
          <w:sz w:val="22"/>
          <w:szCs w:val="22"/>
        </w:rPr>
      </w:pPr>
    </w:p>
    <w:p w14:paraId="394C81E0" w14:textId="77777777" w:rsidR="00552622" w:rsidRPr="000413A8" w:rsidRDefault="00552622" w:rsidP="00552622">
      <w:pPr>
        <w:jc w:val="both"/>
        <w:rPr>
          <w:rFonts w:ascii="Arial" w:hAnsi="Arial" w:cs="Arial"/>
          <w:sz w:val="22"/>
          <w:szCs w:val="22"/>
        </w:rPr>
      </w:pPr>
      <w:r>
        <w:rPr>
          <w:rFonts w:ascii="Arial" w:hAnsi="Arial" w:cs="Arial"/>
          <w:sz w:val="22"/>
          <w:szCs w:val="22"/>
        </w:rPr>
        <w:t>Yours s</w:t>
      </w:r>
      <w:r w:rsidRPr="000413A8">
        <w:rPr>
          <w:rFonts w:ascii="Arial" w:hAnsi="Arial" w:cs="Arial"/>
          <w:sz w:val="22"/>
          <w:szCs w:val="22"/>
        </w:rPr>
        <w:t>incerely,</w:t>
      </w:r>
    </w:p>
    <w:p w14:paraId="696430A9" w14:textId="77777777" w:rsidR="00552622" w:rsidRPr="000413A8" w:rsidRDefault="00552622" w:rsidP="00552622">
      <w:pPr>
        <w:jc w:val="both"/>
        <w:rPr>
          <w:rFonts w:ascii="Arial" w:hAnsi="Arial" w:cs="Arial"/>
          <w:sz w:val="22"/>
          <w:szCs w:val="22"/>
        </w:rPr>
      </w:pPr>
    </w:p>
    <w:p w14:paraId="43ABC09A" w14:textId="77777777" w:rsidR="00552622" w:rsidRPr="000413A8" w:rsidRDefault="00552622" w:rsidP="00552622">
      <w:pPr>
        <w:jc w:val="both"/>
        <w:rPr>
          <w:rFonts w:ascii="Arial" w:hAnsi="Arial" w:cs="Arial"/>
          <w:sz w:val="22"/>
          <w:szCs w:val="22"/>
        </w:rPr>
      </w:pPr>
    </w:p>
    <w:p w14:paraId="2F089B6E" w14:textId="6630E3AD" w:rsidR="00552622" w:rsidRPr="00E841EB" w:rsidRDefault="00EF0732" w:rsidP="00552622">
      <w:pPr>
        <w:jc w:val="both"/>
        <w:rPr>
          <w:rFonts w:ascii="Arial" w:hAnsi="Arial" w:cs="Arial"/>
          <w:b/>
          <w:sz w:val="22"/>
          <w:szCs w:val="22"/>
        </w:rPr>
      </w:pPr>
      <w:r>
        <w:rPr>
          <w:rFonts w:ascii="Arial" w:hAnsi="Arial" w:cs="Arial"/>
          <w:b/>
          <w:sz w:val="22"/>
          <w:szCs w:val="22"/>
        </w:rPr>
        <w:t>Human Resources Team</w:t>
      </w:r>
    </w:p>
    <w:p w14:paraId="783F8960" w14:textId="77777777" w:rsidR="00552622" w:rsidRPr="000413A8" w:rsidRDefault="00552622" w:rsidP="00552622">
      <w:pPr>
        <w:jc w:val="both"/>
        <w:rPr>
          <w:rFonts w:ascii="Arial" w:hAnsi="Arial" w:cs="Arial"/>
          <w:sz w:val="22"/>
          <w:szCs w:val="22"/>
        </w:rPr>
      </w:pPr>
    </w:p>
    <w:p w14:paraId="38860D7B" w14:textId="77777777" w:rsidR="00552622" w:rsidRPr="000413A8" w:rsidRDefault="00552622" w:rsidP="00552622">
      <w:pPr>
        <w:jc w:val="both"/>
        <w:rPr>
          <w:rFonts w:ascii="Arial" w:hAnsi="Arial" w:cs="Arial"/>
          <w:sz w:val="22"/>
          <w:szCs w:val="22"/>
        </w:rPr>
      </w:pPr>
      <w:r w:rsidRPr="000413A8">
        <w:rPr>
          <w:rFonts w:ascii="Arial" w:hAnsi="Arial" w:cs="Arial"/>
          <w:sz w:val="22"/>
          <w:szCs w:val="22"/>
        </w:rPr>
        <w:t>Cc</w:t>
      </w:r>
      <w:r w:rsidRPr="000413A8">
        <w:rPr>
          <w:rFonts w:ascii="Arial" w:hAnsi="Arial" w:cs="Arial"/>
          <w:sz w:val="22"/>
          <w:szCs w:val="22"/>
        </w:rPr>
        <w:tab/>
      </w:r>
    </w:p>
    <w:p w14:paraId="09BFE6DA" w14:textId="0898D904" w:rsidR="00552622" w:rsidRPr="000413A8" w:rsidRDefault="00B85B0E" w:rsidP="00552622">
      <w:pPr>
        <w:ind w:firstLine="720"/>
        <w:jc w:val="both"/>
        <w:rPr>
          <w:rFonts w:ascii="Arial" w:hAnsi="Arial" w:cs="Arial"/>
          <w:sz w:val="22"/>
          <w:szCs w:val="22"/>
        </w:rPr>
      </w:pPr>
      <w:r>
        <w:rPr>
          <w:rFonts w:ascii="Arial" w:hAnsi="Arial" w:cs="Arial"/>
          <w:sz w:val="22"/>
          <w:szCs w:val="22"/>
        </w:rPr>
        <w:t>Manager</w:t>
      </w:r>
    </w:p>
    <w:p w14:paraId="2207F165" w14:textId="77777777" w:rsidR="00CF7DFA" w:rsidRPr="00160D73" w:rsidRDefault="00CF7DFA" w:rsidP="00B6763B">
      <w:pPr>
        <w:jc w:val="both"/>
        <w:rPr>
          <w:rFonts w:ascii="Arial" w:hAnsi="Arial" w:cs="Arial"/>
          <w:b/>
          <w:sz w:val="22"/>
          <w:szCs w:val="22"/>
        </w:rPr>
      </w:pPr>
    </w:p>
    <w:sectPr w:rsidR="00CF7DFA" w:rsidRPr="00160D73" w:rsidSect="00C6716F">
      <w:headerReference w:type="default" r:id="rId16"/>
      <w:footerReference w:type="default" r:id="rId17"/>
      <w:pgSz w:w="11907" w:h="16840"/>
      <w:pgMar w:top="631"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789DF" w14:textId="77777777" w:rsidR="000123F8" w:rsidRDefault="000123F8">
      <w:r>
        <w:separator/>
      </w:r>
    </w:p>
  </w:endnote>
  <w:endnote w:type="continuationSeparator" w:id="0">
    <w:p w14:paraId="14649998" w14:textId="77777777" w:rsidR="000123F8" w:rsidRDefault="0001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FB86" w14:textId="77777777" w:rsidR="00160D73" w:rsidRDefault="005500B5">
    <w:pPr>
      <w:pStyle w:val="Footer"/>
    </w:pPr>
    <w:r>
      <w:rPr>
        <w:noProof/>
        <w:lang w:eastAsia="en-GB"/>
      </w:rPr>
      <w:drawing>
        <wp:anchor distT="0" distB="0" distL="114300" distR="114300" simplePos="0" relativeHeight="251657216" behindDoc="0" locked="0" layoutInCell="1" allowOverlap="1" wp14:anchorId="2A3B0FB4" wp14:editId="36D623D7">
          <wp:simplePos x="0" y="0"/>
          <wp:positionH relativeFrom="column">
            <wp:posOffset>1228725</wp:posOffset>
          </wp:positionH>
          <wp:positionV relativeFrom="paragraph">
            <wp:posOffset>144145</wp:posOffset>
          </wp:positionV>
          <wp:extent cx="5219700" cy="504825"/>
          <wp:effectExtent l="0" t="0" r="0" b="0"/>
          <wp:wrapNone/>
          <wp:docPr id="1" name="Picture 1" descr="Descriptio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ooter"/>
                  <pic:cNvPicPr>
                    <a:picLocks noChangeAspect="1" noChangeArrowheads="1"/>
                  </pic:cNvPicPr>
                </pic:nvPicPr>
                <pic:blipFill>
                  <a:blip r:embed="rId1">
                    <a:extLst>
                      <a:ext uri="{28A0092B-C50C-407E-A947-70E740481C1C}">
                        <a14:useLocalDpi xmlns:a14="http://schemas.microsoft.com/office/drawing/2010/main" val="0"/>
                      </a:ext>
                    </a:extLst>
                  </a:blip>
                  <a:srcRect l="22816"/>
                  <a:stretch>
                    <a:fillRect/>
                  </a:stretch>
                </pic:blipFill>
                <pic:spPr bwMode="auto">
                  <a:xfrm>
                    <a:off x="0" y="0"/>
                    <a:ext cx="52197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C12A8" w14:textId="77777777" w:rsidR="00160D73" w:rsidRPr="008B2F9B" w:rsidRDefault="00160D73" w:rsidP="008B2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6F7BC" w14:textId="77777777" w:rsidR="000123F8" w:rsidRDefault="000123F8">
      <w:r>
        <w:separator/>
      </w:r>
    </w:p>
  </w:footnote>
  <w:footnote w:type="continuationSeparator" w:id="0">
    <w:p w14:paraId="0A95B738" w14:textId="77777777" w:rsidR="000123F8" w:rsidRDefault="00012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AE603" w14:textId="77777777" w:rsidR="00160D73" w:rsidRDefault="005500B5">
    <w:pPr>
      <w:pStyle w:val="Header"/>
    </w:pPr>
    <w:r>
      <w:rPr>
        <w:noProof/>
        <w:lang w:eastAsia="en-GB"/>
      </w:rPr>
      <w:drawing>
        <wp:anchor distT="0" distB="0" distL="0" distR="0" simplePos="0" relativeHeight="251658240" behindDoc="0" locked="1" layoutInCell="0" allowOverlap="1" wp14:anchorId="045F49CD" wp14:editId="569EEEC6">
          <wp:simplePos x="0" y="0"/>
          <wp:positionH relativeFrom="page">
            <wp:posOffset>1539875</wp:posOffset>
          </wp:positionH>
          <wp:positionV relativeFrom="page">
            <wp:posOffset>314960</wp:posOffset>
          </wp:positionV>
          <wp:extent cx="5486400" cy="533400"/>
          <wp:effectExtent l="0" t="0" r="0" b="0"/>
          <wp:wrapNone/>
          <wp:docPr id="2" name="Picture 2" descr="Description: C Manc Uni Hospitals co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 Manc Uni Hospitals col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6DB14" w14:textId="77777777" w:rsidR="00160D73" w:rsidRDefault="00160D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F05D5"/>
    <w:multiLevelType w:val="hybridMultilevel"/>
    <w:tmpl w:val="CE6ED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8281D6F"/>
    <w:multiLevelType w:val="hybridMultilevel"/>
    <w:tmpl w:val="F092B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496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95C1277"/>
    <w:multiLevelType w:val="hybridMultilevel"/>
    <w:tmpl w:val="349E06F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559174C3"/>
    <w:multiLevelType w:val="hybridMultilevel"/>
    <w:tmpl w:val="AA4A5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4463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nsid w:val="69082207"/>
    <w:multiLevelType w:val="hybridMultilevel"/>
    <w:tmpl w:val="5FA6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D422E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7200303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3"/>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12"/>
    <w:rsid w:val="000123F8"/>
    <w:rsid w:val="000166D3"/>
    <w:rsid w:val="000C6D2F"/>
    <w:rsid w:val="000D15C7"/>
    <w:rsid w:val="000E1E12"/>
    <w:rsid w:val="00114E58"/>
    <w:rsid w:val="001215C2"/>
    <w:rsid w:val="00141172"/>
    <w:rsid w:val="00160D73"/>
    <w:rsid w:val="00161A79"/>
    <w:rsid w:val="001872E9"/>
    <w:rsid w:val="001930C7"/>
    <w:rsid w:val="001E5619"/>
    <w:rsid w:val="00281742"/>
    <w:rsid w:val="00341F18"/>
    <w:rsid w:val="003A2004"/>
    <w:rsid w:val="00421C08"/>
    <w:rsid w:val="0047084F"/>
    <w:rsid w:val="00491A8B"/>
    <w:rsid w:val="004A35E7"/>
    <w:rsid w:val="004C606E"/>
    <w:rsid w:val="004C7126"/>
    <w:rsid w:val="004D56F2"/>
    <w:rsid w:val="004F729A"/>
    <w:rsid w:val="00501CC6"/>
    <w:rsid w:val="00526CD2"/>
    <w:rsid w:val="005303A7"/>
    <w:rsid w:val="005500B5"/>
    <w:rsid w:val="00552622"/>
    <w:rsid w:val="00554FE3"/>
    <w:rsid w:val="0057337B"/>
    <w:rsid w:val="0057404C"/>
    <w:rsid w:val="005A080E"/>
    <w:rsid w:val="005A428D"/>
    <w:rsid w:val="005B46DA"/>
    <w:rsid w:val="005C5068"/>
    <w:rsid w:val="005D0E24"/>
    <w:rsid w:val="005D589D"/>
    <w:rsid w:val="005D7055"/>
    <w:rsid w:val="005D7C4F"/>
    <w:rsid w:val="005E6B1E"/>
    <w:rsid w:val="00602A22"/>
    <w:rsid w:val="00605C29"/>
    <w:rsid w:val="00610BCB"/>
    <w:rsid w:val="006234FE"/>
    <w:rsid w:val="00631C50"/>
    <w:rsid w:val="00672EA5"/>
    <w:rsid w:val="00694226"/>
    <w:rsid w:val="006A66D6"/>
    <w:rsid w:val="006B28F6"/>
    <w:rsid w:val="006D543A"/>
    <w:rsid w:val="006D5B13"/>
    <w:rsid w:val="006E2B45"/>
    <w:rsid w:val="006E5446"/>
    <w:rsid w:val="006F4813"/>
    <w:rsid w:val="0074136F"/>
    <w:rsid w:val="007443CF"/>
    <w:rsid w:val="00787F3F"/>
    <w:rsid w:val="007945F5"/>
    <w:rsid w:val="007A76E8"/>
    <w:rsid w:val="007B4811"/>
    <w:rsid w:val="007B63CC"/>
    <w:rsid w:val="007F595D"/>
    <w:rsid w:val="00803D21"/>
    <w:rsid w:val="0080646F"/>
    <w:rsid w:val="00807605"/>
    <w:rsid w:val="00817616"/>
    <w:rsid w:val="0082067A"/>
    <w:rsid w:val="0082599A"/>
    <w:rsid w:val="00842E9B"/>
    <w:rsid w:val="00844853"/>
    <w:rsid w:val="008A22C2"/>
    <w:rsid w:val="008B2F9B"/>
    <w:rsid w:val="008E5D39"/>
    <w:rsid w:val="008E750C"/>
    <w:rsid w:val="008E7832"/>
    <w:rsid w:val="008F7ED6"/>
    <w:rsid w:val="009106FD"/>
    <w:rsid w:val="00923E1C"/>
    <w:rsid w:val="00954DAC"/>
    <w:rsid w:val="009B7F5F"/>
    <w:rsid w:val="009D7495"/>
    <w:rsid w:val="00A04C8A"/>
    <w:rsid w:val="00A3012F"/>
    <w:rsid w:val="00A41D47"/>
    <w:rsid w:val="00A5449B"/>
    <w:rsid w:val="00A871DA"/>
    <w:rsid w:val="00A93C9D"/>
    <w:rsid w:val="00AA6900"/>
    <w:rsid w:val="00B27BE6"/>
    <w:rsid w:val="00B6763B"/>
    <w:rsid w:val="00B73B33"/>
    <w:rsid w:val="00B85B0E"/>
    <w:rsid w:val="00BA7165"/>
    <w:rsid w:val="00BC3C57"/>
    <w:rsid w:val="00BD657D"/>
    <w:rsid w:val="00BE1B0D"/>
    <w:rsid w:val="00C24DEC"/>
    <w:rsid w:val="00C253C9"/>
    <w:rsid w:val="00C35BD5"/>
    <w:rsid w:val="00C500BB"/>
    <w:rsid w:val="00C6716F"/>
    <w:rsid w:val="00C86553"/>
    <w:rsid w:val="00CC2C0A"/>
    <w:rsid w:val="00CF319E"/>
    <w:rsid w:val="00CF7DFA"/>
    <w:rsid w:val="00D4677C"/>
    <w:rsid w:val="00D968D5"/>
    <w:rsid w:val="00DA59A2"/>
    <w:rsid w:val="00DC4AC1"/>
    <w:rsid w:val="00DC6DE6"/>
    <w:rsid w:val="00DD1898"/>
    <w:rsid w:val="00DE1A42"/>
    <w:rsid w:val="00E11F3A"/>
    <w:rsid w:val="00E23E85"/>
    <w:rsid w:val="00E32611"/>
    <w:rsid w:val="00E358F8"/>
    <w:rsid w:val="00E741F6"/>
    <w:rsid w:val="00E85039"/>
    <w:rsid w:val="00EF0732"/>
    <w:rsid w:val="00F034FC"/>
    <w:rsid w:val="00F26D94"/>
    <w:rsid w:val="00F429A0"/>
    <w:rsid w:val="00F76260"/>
    <w:rsid w:val="00F87B03"/>
    <w:rsid w:val="00FB479A"/>
    <w:rsid w:val="00FC578B"/>
    <w:rsid w:val="00FD4281"/>
    <w:rsid w:val="00FD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31745"/>
    <o:shapelayout v:ext="edit">
      <o:idmap v:ext="edit" data="1"/>
    </o:shapelayout>
  </w:shapeDefaults>
  <w:decimalSymbol w:val="."/>
  <w:listSeparator w:val=","/>
  <w14:docId w14:val="6AB0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lang w:eastAsia="en-US"/>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color w:val="0000FF"/>
      <w:sz w:val="22"/>
    </w:rPr>
  </w:style>
  <w:style w:type="paragraph" w:styleId="Heading3">
    <w:name w:val="heading 3"/>
    <w:basedOn w:val="Normal"/>
    <w:next w:val="Normal"/>
    <w:qFormat/>
    <w:pPr>
      <w:keepNext/>
      <w:jc w:val="center"/>
      <w:outlineLvl w:val="2"/>
    </w:pPr>
    <w:rPr>
      <w:b/>
      <w:color w:val="auto"/>
      <w:sz w:val="22"/>
      <w:u w:val="single"/>
    </w:rPr>
  </w:style>
  <w:style w:type="paragraph" w:styleId="Heading4">
    <w:name w:val="heading 4"/>
    <w:basedOn w:val="Normal"/>
    <w:next w:val="Normal"/>
    <w:qFormat/>
    <w:pPr>
      <w:keepNext/>
      <w:jc w:val="center"/>
      <w:outlineLvl w:val="3"/>
    </w:pPr>
    <w:rPr>
      <w:b/>
      <w:color w:val="auto"/>
      <w:u w:val="single"/>
    </w:rPr>
  </w:style>
  <w:style w:type="paragraph" w:styleId="Heading5">
    <w:name w:val="heading 5"/>
    <w:basedOn w:val="Normal"/>
    <w:next w:val="Normal"/>
    <w:qFormat/>
    <w:pPr>
      <w:keepNext/>
      <w:outlineLvl w:val="4"/>
    </w:pPr>
    <w:rPr>
      <w:b/>
      <w:color w:val="000080"/>
      <w:sz w:val="22"/>
    </w:rPr>
  </w:style>
  <w:style w:type="paragraph" w:styleId="Heading6">
    <w:name w:val="heading 6"/>
    <w:basedOn w:val="Normal"/>
    <w:next w:val="Normal"/>
    <w:qFormat/>
    <w:pPr>
      <w:keepNext/>
      <w:jc w:val="both"/>
      <w:outlineLvl w:val="5"/>
    </w:pPr>
    <w:rPr>
      <w:b/>
      <w:color w:val="auto"/>
    </w:rPr>
  </w:style>
  <w:style w:type="paragraph" w:styleId="Heading7">
    <w:name w:val="heading 7"/>
    <w:basedOn w:val="Normal"/>
    <w:next w:val="Normal"/>
    <w:qFormat/>
    <w:pPr>
      <w:keepNext/>
      <w:outlineLvl w:val="6"/>
    </w:pPr>
    <w:rPr>
      <w:rFonts w:ascii="Arial Narrow" w:hAnsi="Arial Narrow"/>
      <w:b/>
      <w:color w:val="000080"/>
    </w:rPr>
  </w:style>
  <w:style w:type="paragraph" w:styleId="Heading8">
    <w:name w:val="heading 8"/>
    <w:basedOn w:val="Normal"/>
    <w:next w:val="Normal"/>
    <w:qFormat/>
    <w:pPr>
      <w:keepNext/>
      <w:outlineLvl w:val="7"/>
    </w:pPr>
    <w:rPr>
      <w:rFonts w:ascii="Arial" w:hAnsi="Arial"/>
      <w:b/>
      <w:sz w:val="20"/>
    </w:rPr>
  </w:style>
  <w:style w:type="paragraph" w:styleId="Heading9">
    <w:name w:val="heading 9"/>
    <w:basedOn w:val="Normal"/>
    <w:next w:val="Normal"/>
    <w:qFormat/>
    <w:pPr>
      <w:keepNext/>
      <w:outlineLvl w:val="8"/>
    </w:pPr>
    <w:rPr>
      <w:rFonts w:ascii="Arial" w:hAnsi="Arial"/>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olor w:val="auto"/>
      <w:sz w:val="22"/>
    </w:rPr>
  </w:style>
  <w:style w:type="paragraph" w:styleId="BodyText">
    <w:name w:val="Body Text"/>
    <w:basedOn w:val="Normal"/>
    <w:pPr>
      <w:jc w:val="both"/>
    </w:pPr>
    <w:rPr>
      <w:color w:val="auto"/>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color w:val="0000FF"/>
    </w:rPr>
  </w:style>
  <w:style w:type="character" w:styleId="Hyperlink">
    <w:name w:val="Hyperlink"/>
    <w:rsid w:val="00DC6DE6"/>
    <w:rPr>
      <w:color w:val="0000FF"/>
      <w:u w:val="single"/>
    </w:rPr>
  </w:style>
  <w:style w:type="character" w:customStyle="1" w:styleId="Anyauthorisedemployee">
    <w:name w:val="Any authorised employee"/>
    <w:semiHidden/>
    <w:rsid w:val="008E5D39"/>
    <w:rPr>
      <w:rFonts w:ascii="Arial" w:hAnsi="Arial" w:cs="Arial"/>
      <w:b w:val="0"/>
      <w:bCs w:val="0"/>
      <w:i w:val="0"/>
      <w:iCs w:val="0"/>
      <w:strike w:val="0"/>
      <w:color w:val="auto"/>
      <w:sz w:val="20"/>
      <w:szCs w:val="20"/>
      <w:u w:val="none"/>
    </w:rPr>
  </w:style>
  <w:style w:type="character" w:customStyle="1" w:styleId="emailstyle17">
    <w:name w:val="emailstyle17"/>
    <w:semiHidden/>
    <w:rsid w:val="00BA7165"/>
    <w:rPr>
      <w:rFonts w:ascii="Arial" w:hAnsi="Arial" w:cs="Arial" w:hint="default"/>
      <w:b w:val="0"/>
      <w:bCs w:val="0"/>
      <w:i w:val="0"/>
      <w:iCs w:val="0"/>
      <w:strike w:val="0"/>
      <w:dstrike w:val="0"/>
      <w:color w:val="auto"/>
      <w:sz w:val="20"/>
      <w:szCs w:val="20"/>
      <w:u w:val="none"/>
      <w:effect w:val="none"/>
    </w:rPr>
  </w:style>
  <w:style w:type="table" w:styleId="TableGrid">
    <w:name w:val="Table Grid"/>
    <w:basedOn w:val="TableNormal"/>
    <w:rsid w:val="00BA7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6716F"/>
    <w:rPr>
      <w:color w:val="000000"/>
      <w:sz w:val="24"/>
      <w:lang w:eastAsia="en-US"/>
    </w:rPr>
  </w:style>
  <w:style w:type="paragraph" w:styleId="BalloonText">
    <w:name w:val="Balloon Text"/>
    <w:basedOn w:val="Normal"/>
    <w:link w:val="BalloonTextChar"/>
    <w:rsid w:val="00C6716F"/>
    <w:rPr>
      <w:rFonts w:ascii="Tahoma" w:hAnsi="Tahoma" w:cs="Tahoma"/>
      <w:sz w:val="16"/>
      <w:szCs w:val="16"/>
    </w:rPr>
  </w:style>
  <w:style w:type="character" w:customStyle="1" w:styleId="BalloonTextChar">
    <w:name w:val="Balloon Text Char"/>
    <w:link w:val="BalloonText"/>
    <w:rsid w:val="00C6716F"/>
    <w:rPr>
      <w:rFonts w:ascii="Tahoma" w:hAnsi="Tahoma" w:cs="Tahoma"/>
      <w:color w:val="000000"/>
      <w:sz w:val="16"/>
      <w:szCs w:val="16"/>
      <w:lang w:eastAsia="en-US"/>
    </w:rPr>
  </w:style>
  <w:style w:type="character" w:customStyle="1" w:styleId="HeaderChar">
    <w:name w:val="Header Char"/>
    <w:link w:val="Header"/>
    <w:uiPriority w:val="99"/>
    <w:rsid w:val="00C6716F"/>
    <w:rPr>
      <w:color w:val="000000"/>
      <w:sz w:val="24"/>
      <w:lang w:eastAsia="en-US"/>
    </w:rPr>
  </w:style>
  <w:style w:type="paragraph" w:customStyle="1" w:styleId="CompanyName">
    <w:name w:val="Company Name"/>
    <w:basedOn w:val="BodyText"/>
    <w:next w:val="Date"/>
    <w:rsid w:val="00C6716F"/>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Date">
    <w:name w:val="Date"/>
    <w:basedOn w:val="Normal"/>
    <w:next w:val="Normal"/>
    <w:link w:val="DateChar"/>
    <w:rsid w:val="00C6716F"/>
  </w:style>
  <w:style w:type="character" w:customStyle="1" w:styleId="DateChar">
    <w:name w:val="Date Char"/>
    <w:link w:val="Date"/>
    <w:rsid w:val="00C6716F"/>
    <w:rPr>
      <w:color w:val="000000"/>
      <w:sz w:val="24"/>
      <w:lang w:eastAsia="en-US"/>
    </w:rPr>
  </w:style>
  <w:style w:type="paragraph" w:styleId="ListParagraph">
    <w:name w:val="List Paragraph"/>
    <w:basedOn w:val="Normal"/>
    <w:uiPriority w:val="34"/>
    <w:qFormat/>
    <w:rsid w:val="00160D73"/>
    <w:pPr>
      <w:ind w:left="720"/>
    </w:pPr>
  </w:style>
  <w:style w:type="character" w:styleId="PlaceholderText">
    <w:name w:val="Placeholder Text"/>
    <w:basedOn w:val="DefaultParagraphFont"/>
    <w:uiPriority w:val="99"/>
    <w:semiHidden/>
    <w:rsid w:val="00526C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lang w:eastAsia="en-US"/>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color w:val="0000FF"/>
      <w:sz w:val="22"/>
    </w:rPr>
  </w:style>
  <w:style w:type="paragraph" w:styleId="Heading3">
    <w:name w:val="heading 3"/>
    <w:basedOn w:val="Normal"/>
    <w:next w:val="Normal"/>
    <w:qFormat/>
    <w:pPr>
      <w:keepNext/>
      <w:jc w:val="center"/>
      <w:outlineLvl w:val="2"/>
    </w:pPr>
    <w:rPr>
      <w:b/>
      <w:color w:val="auto"/>
      <w:sz w:val="22"/>
      <w:u w:val="single"/>
    </w:rPr>
  </w:style>
  <w:style w:type="paragraph" w:styleId="Heading4">
    <w:name w:val="heading 4"/>
    <w:basedOn w:val="Normal"/>
    <w:next w:val="Normal"/>
    <w:qFormat/>
    <w:pPr>
      <w:keepNext/>
      <w:jc w:val="center"/>
      <w:outlineLvl w:val="3"/>
    </w:pPr>
    <w:rPr>
      <w:b/>
      <w:color w:val="auto"/>
      <w:u w:val="single"/>
    </w:rPr>
  </w:style>
  <w:style w:type="paragraph" w:styleId="Heading5">
    <w:name w:val="heading 5"/>
    <w:basedOn w:val="Normal"/>
    <w:next w:val="Normal"/>
    <w:qFormat/>
    <w:pPr>
      <w:keepNext/>
      <w:outlineLvl w:val="4"/>
    </w:pPr>
    <w:rPr>
      <w:b/>
      <w:color w:val="000080"/>
      <w:sz w:val="22"/>
    </w:rPr>
  </w:style>
  <w:style w:type="paragraph" w:styleId="Heading6">
    <w:name w:val="heading 6"/>
    <w:basedOn w:val="Normal"/>
    <w:next w:val="Normal"/>
    <w:qFormat/>
    <w:pPr>
      <w:keepNext/>
      <w:jc w:val="both"/>
      <w:outlineLvl w:val="5"/>
    </w:pPr>
    <w:rPr>
      <w:b/>
      <w:color w:val="auto"/>
    </w:rPr>
  </w:style>
  <w:style w:type="paragraph" w:styleId="Heading7">
    <w:name w:val="heading 7"/>
    <w:basedOn w:val="Normal"/>
    <w:next w:val="Normal"/>
    <w:qFormat/>
    <w:pPr>
      <w:keepNext/>
      <w:outlineLvl w:val="6"/>
    </w:pPr>
    <w:rPr>
      <w:rFonts w:ascii="Arial Narrow" w:hAnsi="Arial Narrow"/>
      <w:b/>
      <w:color w:val="000080"/>
    </w:rPr>
  </w:style>
  <w:style w:type="paragraph" w:styleId="Heading8">
    <w:name w:val="heading 8"/>
    <w:basedOn w:val="Normal"/>
    <w:next w:val="Normal"/>
    <w:qFormat/>
    <w:pPr>
      <w:keepNext/>
      <w:outlineLvl w:val="7"/>
    </w:pPr>
    <w:rPr>
      <w:rFonts w:ascii="Arial" w:hAnsi="Arial"/>
      <w:b/>
      <w:sz w:val="20"/>
    </w:rPr>
  </w:style>
  <w:style w:type="paragraph" w:styleId="Heading9">
    <w:name w:val="heading 9"/>
    <w:basedOn w:val="Normal"/>
    <w:next w:val="Normal"/>
    <w:qFormat/>
    <w:pPr>
      <w:keepNext/>
      <w:outlineLvl w:val="8"/>
    </w:pPr>
    <w:rPr>
      <w:rFonts w:ascii="Arial" w:hAnsi="Arial"/>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olor w:val="auto"/>
      <w:sz w:val="22"/>
    </w:rPr>
  </w:style>
  <w:style w:type="paragraph" w:styleId="BodyText">
    <w:name w:val="Body Text"/>
    <w:basedOn w:val="Normal"/>
    <w:pPr>
      <w:jc w:val="both"/>
    </w:pPr>
    <w:rPr>
      <w:color w:val="auto"/>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color w:val="0000FF"/>
    </w:rPr>
  </w:style>
  <w:style w:type="character" w:styleId="Hyperlink">
    <w:name w:val="Hyperlink"/>
    <w:rsid w:val="00DC6DE6"/>
    <w:rPr>
      <w:color w:val="0000FF"/>
      <w:u w:val="single"/>
    </w:rPr>
  </w:style>
  <w:style w:type="character" w:customStyle="1" w:styleId="Anyauthorisedemployee">
    <w:name w:val="Any authorised employee"/>
    <w:semiHidden/>
    <w:rsid w:val="008E5D39"/>
    <w:rPr>
      <w:rFonts w:ascii="Arial" w:hAnsi="Arial" w:cs="Arial"/>
      <w:b w:val="0"/>
      <w:bCs w:val="0"/>
      <w:i w:val="0"/>
      <w:iCs w:val="0"/>
      <w:strike w:val="0"/>
      <w:color w:val="auto"/>
      <w:sz w:val="20"/>
      <w:szCs w:val="20"/>
      <w:u w:val="none"/>
    </w:rPr>
  </w:style>
  <w:style w:type="character" w:customStyle="1" w:styleId="emailstyle17">
    <w:name w:val="emailstyle17"/>
    <w:semiHidden/>
    <w:rsid w:val="00BA7165"/>
    <w:rPr>
      <w:rFonts w:ascii="Arial" w:hAnsi="Arial" w:cs="Arial" w:hint="default"/>
      <w:b w:val="0"/>
      <w:bCs w:val="0"/>
      <w:i w:val="0"/>
      <w:iCs w:val="0"/>
      <w:strike w:val="0"/>
      <w:dstrike w:val="0"/>
      <w:color w:val="auto"/>
      <w:sz w:val="20"/>
      <w:szCs w:val="20"/>
      <w:u w:val="none"/>
      <w:effect w:val="none"/>
    </w:rPr>
  </w:style>
  <w:style w:type="table" w:styleId="TableGrid">
    <w:name w:val="Table Grid"/>
    <w:basedOn w:val="TableNormal"/>
    <w:rsid w:val="00BA7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6716F"/>
    <w:rPr>
      <w:color w:val="000000"/>
      <w:sz w:val="24"/>
      <w:lang w:eastAsia="en-US"/>
    </w:rPr>
  </w:style>
  <w:style w:type="paragraph" w:styleId="BalloonText">
    <w:name w:val="Balloon Text"/>
    <w:basedOn w:val="Normal"/>
    <w:link w:val="BalloonTextChar"/>
    <w:rsid w:val="00C6716F"/>
    <w:rPr>
      <w:rFonts w:ascii="Tahoma" w:hAnsi="Tahoma" w:cs="Tahoma"/>
      <w:sz w:val="16"/>
      <w:szCs w:val="16"/>
    </w:rPr>
  </w:style>
  <w:style w:type="character" w:customStyle="1" w:styleId="BalloonTextChar">
    <w:name w:val="Balloon Text Char"/>
    <w:link w:val="BalloonText"/>
    <w:rsid w:val="00C6716F"/>
    <w:rPr>
      <w:rFonts w:ascii="Tahoma" w:hAnsi="Tahoma" w:cs="Tahoma"/>
      <w:color w:val="000000"/>
      <w:sz w:val="16"/>
      <w:szCs w:val="16"/>
      <w:lang w:eastAsia="en-US"/>
    </w:rPr>
  </w:style>
  <w:style w:type="character" w:customStyle="1" w:styleId="HeaderChar">
    <w:name w:val="Header Char"/>
    <w:link w:val="Header"/>
    <w:uiPriority w:val="99"/>
    <w:rsid w:val="00C6716F"/>
    <w:rPr>
      <w:color w:val="000000"/>
      <w:sz w:val="24"/>
      <w:lang w:eastAsia="en-US"/>
    </w:rPr>
  </w:style>
  <w:style w:type="paragraph" w:customStyle="1" w:styleId="CompanyName">
    <w:name w:val="Company Name"/>
    <w:basedOn w:val="BodyText"/>
    <w:next w:val="Date"/>
    <w:rsid w:val="00C6716F"/>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Date">
    <w:name w:val="Date"/>
    <w:basedOn w:val="Normal"/>
    <w:next w:val="Normal"/>
    <w:link w:val="DateChar"/>
    <w:rsid w:val="00C6716F"/>
  </w:style>
  <w:style w:type="character" w:customStyle="1" w:styleId="DateChar">
    <w:name w:val="Date Char"/>
    <w:link w:val="Date"/>
    <w:rsid w:val="00C6716F"/>
    <w:rPr>
      <w:color w:val="000000"/>
      <w:sz w:val="24"/>
      <w:lang w:eastAsia="en-US"/>
    </w:rPr>
  </w:style>
  <w:style w:type="paragraph" w:styleId="ListParagraph">
    <w:name w:val="List Paragraph"/>
    <w:basedOn w:val="Normal"/>
    <w:uiPriority w:val="34"/>
    <w:qFormat/>
    <w:rsid w:val="00160D73"/>
    <w:pPr>
      <w:ind w:left="720"/>
    </w:pPr>
  </w:style>
  <w:style w:type="character" w:styleId="PlaceholderText">
    <w:name w:val="Placeholder Text"/>
    <w:basedOn w:val="DefaultParagraphFont"/>
    <w:uiPriority w:val="99"/>
    <w:semiHidden/>
    <w:rsid w:val="00526C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59227">
      <w:bodyDiv w:val="1"/>
      <w:marLeft w:val="0"/>
      <w:marRight w:val="0"/>
      <w:marTop w:val="0"/>
      <w:marBottom w:val="0"/>
      <w:divBdr>
        <w:top w:val="none" w:sz="0" w:space="0" w:color="auto"/>
        <w:left w:val="none" w:sz="0" w:space="0" w:color="auto"/>
        <w:bottom w:val="none" w:sz="0" w:space="0" w:color="auto"/>
        <w:right w:val="none" w:sz="0" w:space="0" w:color="auto"/>
      </w:divBdr>
    </w:div>
    <w:div w:id="1233153568">
      <w:bodyDiv w:val="1"/>
      <w:marLeft w:val="0"/>
      <w:marRight w:val="0"/>
      <w:marTop w:val="0"/>
      <w:marBottom w:val="0"/>
      <w:divBdr>
        <w:top w:val="none" w:sz="0" w:space="0" w:color="auto"/>
        <w:left w:val="none" w:sz="0" w:space="0" w:color="auto"/>
        <w:bottom w:val="none" w:sz="0" w:space="0" w:color="auto"/>
        <w:right w:val="none" w:sz="0" w:space="0" w:color="auto"/>
      </w:divBdr>
    </w:div>
    <w:div w:id="15211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usan.Furness@cmft.nhs.uk"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Helen.Boothby@cmft.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lly.o'gara\Desktop\Template%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CB0C6D7AD94E50BA7DB4D7E12E513F"/>
        <w:category>
          <w:name w:val="General"/>
          <w:gallery w:val="placeholder"/>
        </w:category>
        <w:types>
          <w:type w:val="bbPlcHdr"/>
        </w:types>
        <w:behaviors>
          <w:behavior w:val="content"/>
        </w:behaviors>
        <w:guid w:val="{D591B68F-C0CC-4568-8EEC-4695BE287F5A}"/>
      </w:docPartPr>
      <w:docPartBody>
        <w:p w14:paraId="254D6F33" w14:textId="77777777" w:rsidR="00AF3F0B" w:rsidRDefault="00F856AF">
          <w:r w:rsidRPr="00181104">
            <w:rPr>
              <w:rStyle w:val="PlaceholderText"/>
            </w:rPr>
            <w:t>[First Name]</w:t>
          </w:r>
        </w:p>
      </w:docPartBody>
    </w:docPart>
    <w:docPart>
      <w:docPartPr>
        <w:name w:val="9217DF92102A4430B924D85C4BC0372A"/>
        <w:category>
          <w:name w:val="General"/>
          <w:gallery w:val="placeholder"/>
        </w:category>
        <w:types>
          <w:type w:val="bbPlcHdr"/>
        </w:types>
        <w:behaviors>
          <w:behavior w:val="content"/>
        </w:behaviors>
        <w:guid w:val="{A090D3D5-2947-4359-B17E-27B1A87B1B05}"/>
      </w:docPartPr>
      <w:docPartBody>
        <w:p w14:paraId="254D6F34" w14:textId="77777777" w:rsidR="00AF3F0B" w:rsidRDefault="00F856AF">
          <w:r w:rsidRPr="00181104">
            <w:rPr>
              <w:rStyle w:val="PlaceholderText"/>
            </w:rPr>
            <w:t>[Surname]</w:t>
          </w:r>
        </w:p>
      </w:docPartBody>
    </w:docPart>
    <w:docPart>
      <w:docPartPr>
        <w:name w:val="B09A0AD77D5942C1976B01008EC0CBA9"/>
        <w:category>
          <w:name w:val="General"/>
          <w:gallery w:val="placeholder"/>
        </w:category>
        <w:types>
          <w:type w:val="bbPlcHdr"/>
        </w:types>
        <w:behaviors>
          <w:behavior w:val="content"/>
        </w:behaviors>
        <w:guid w:val="{9056CFE5-F291-4B2F-9B52-36B74EBC9D60}"/>
      </w:docPartPr>
      <w:docPartBody>
        <w:p w14:paraId="254D6F35" w14:textId="77777777" w:rsidR="00AF3F0B" w:rsidRDefault="00F856AF">
          <w:r w:rsidRPr="00181104">
            <w:rPr>
              <w:rStyle w:val="PlaceholderText"/>
            </w:rPr>
            <w:t>[Address Line 1]</w:t>
          </w:r>
        </w:p>
      </w:docPartBody>
    </w:docPart>
    <w:docPart>
      <w:docPartPr>
        <w:name w:val="1B6DBFFEE439450BA2726DF2F2065990"/>
        <w:category>
          <w:name w:val="General"/>
          <w:gallery w:val="placeholder"/>
        </w:category>
        <w:types>
          <w:type w:val="bbPlcHdr"/>
        </w:types>
        <w:behaviors>
          <w:behavior w:val="content"/>
        </w:behaviors>
        <w:guid w:val="{CC62E966-4EFE-41FD-BC01-2B4D4A1B1B86}"/>
      </w:docPartPr>
      <w:docPartBody>
        <w:p w14:paraId="254D6F36" w14:textId="77777777" w:rsidR="00AF3F0B" w:rsidRDefault="00F856AF">
          <w:r w:rsidRPr="00181104">
            <w:rPr>
              <w:rStyle w:val="PlaceholderText"/>
            </w:rPr>
            <w:t>[Address Line 2]</w:t>
          </w:r>
        </w:p>
      </w:docPartBody>
    </w:docPart>
    <w:docPart>
      <w:docPartPr>
        <w:name w:val="3D63CB57B7804EB8833ADB35BDE3AFB5"/>
        <w:category>
          <w:name w:val="General"/>
          <w:gallery w:val="placeholder"/>
        </w:category>
        <w:types>
          <w:type w:val="bbPlcHdr"/>
        </w:types>
        <w:behaviors>
          <w:behavior w:val="content"/>
        </w:behaviors>
        <w:guid w:val="{8A050C5C-FBB3-45F1-B56A-7EF95EEC770D}"/>
      </w:docPartPr>
      <w:docPartBody>
        <w:p w14:paraId="254D6F37" w14:textId="77777777" w:rsidR="00AF3F0B" w:rsidRDefault="00F856AF">
          <w:r w:rsidRPr="00181104">
            <w:rPr>
              <w:rStyle w:val="PlaceholderText"/>
            </w:rPr>
            <w:t>[County]</w:t>
          </w:r>
        </w:p>
      </w:docPartBody>
    </w:docPart>
    <w:docPart>
      <w:docPartPr>
        <w:name w:val="0A354A8CB05447FCB2630074ADB3B0CD"/>
        <w:category>
          <w:name w:val="General"/>
          <w:gallery w:val="placeholder"/>
        </w:category>
        <w:types>
          <w:type w:val="bbPlcHdr"/>
        </w:types>
        <w:behaviors>
          <w:behavior w:val="content"/>
        </w:behaviors>
        <w:guid w:val="{F5ABF01F-17F0-4199-844A-FE8132CD039F}"/>
      </w:docPartPr>
      <w:docPartBody>
        <w:p w14:paraId="254D6F38" w14:textId="77777777" w:rsidR="00AF3F0B" w:rsidRDefault="00F856AF">
          <w:r w:rsidRPr="00181104">
            <w:rPr>
              <w:rStyle w:val="PlaceholderText"/>
            </w:rPr>
            <w:t>[Postcode]</w:t>
          </w:r>
        </w:p>
      </w:docPartBody>
    </w:docPart>
    <w:docPart>
      <w:docPartPr>
        <w:name w:val="A74F492D3C604384BFBB494444462BCA"/>
        <w:category>
          <w:name w:val="General"/>
          <w:gallery w:val="placeholder"/>
        </w:category>
        <w:types>
          <w:type w:val="bbPlcHdr"/>
        </w:types>
        <w:behaviors>
          <w:behavior w:val="content"/>
        </w:behaviors>
        <w:guid w:val="{A67A5D69-52A5-4FC1-94F1-3A795741BAC8}"/>
      </w:docPartPr>
      <w:docPartBody>
        <w:p w14:paraId="254D6F39" w14:textId="77777777" w:rsidR="00AF3F0B" w:rsidRDefault="00F856AF">
          <w:r w:rsidRPr="00181104">
            <w:rPr>
              <w:rStyle w:val="PlaceholderText"/>
            </w:rPr>
            <w:t>[Surname]</w:t>
          </w:r>
        </w:p>
      </w:docPartBody>
    </w:docPart>
    <w:docPart>
      <w:docPartPr>
        <w:name w:val="C7E038EB20F445B4BE692BF5A742AF45"/>
        <w:category>
          <w:name w:val="General"/>
          <w:gallery w:val="placeholder"/>
        </w:category>
        <w:types>
          <w:type w:val="bbPlcHdr"/>
        </w:types>
        <w:behaviors>
          <w:behavior w:val="content"/>
        </w:behaviors>
        <w:guid w:val="{8EEC6EDE-89D9-4DAA-A473-10A443C7CFDE}"/>
      </w:docPartPr>
      <w:docPartBody>
        <w:p w14:paraId="254D6F3A" w14:textId="77777777" w:rsidR="00AF3F0B" w:rsidRDefault="00F856AF">
          <w:r w:rsidRPr="00181104">
            <w:rPr>
              <w:rStyle w:val="PlaceholderText"/>
            </w:rPr>
            <w:t>[Expected Date]</w:t>
          </w:r>
        </w:p>
      </w:docPartBody>
    </w:docPart>
    <w:docPart>
      <w:docPartPr>
        <w:name w:val="B69EDDC315DC4BF887A003C25E66CFC9"/>
        <w:category>
          <w:name w:val="General"/>
          <w:gallery w:val="placeholder"/>
        </w:category>
        <w:types>
          <w:type w:val="bbPlcHdr"/>
        </w:types>
        <w:behaviors>
          <w:behavior w:val="content"/>
        </w:behaviors>
        <w:guid w:val="{09419A94-B4D2-460D-B60A-EA19C4DC53C3}"/>
      </w:docPartPr>
      <w:docPartBody>
        <w:p w14:paraId="254D6F3B" w14:textId="77777777" w:rsidR="00AF3F0B" w:rsidRDefault="00F856AF">
          <w:r w:rsidRPr="00181104">
            <w:rPr>
              <w:rStyle w:val="PlaceholderText"/>
            </w:rPr>
            <w:t>[Commence Date]</w:t>
          </w:r>
        </w:p>
      </w:docPartBody>
    </w:docPart>
    <w:docPart>
      <w:docPartPr>
        <w:name w:val="06FEA80EA83B4A03913542D5B69DEEDB"/>
        <w:category>
          <w:name w:val="General"/>
          <w:gallery w:val="placeholder"/>
        </w:category>
        <w:types>
          <w:type w:val="bbPlcHdr"/>
        </w:types>
        <w:behaviors>
          <w:behavior w:val="content"/>
        </w:behaviors>
        <w:guid w:val="{1C254BDE-C093-4E84-BF34-CA6FB4F3ED52}"/>
      </w:docPartPr>
      <w:docPartBody>
        <w:p w14:paraId="05D64543" w14:textId="49F9F0B4" w:rsidR="00442BD8" w:rsidRDefault="00C20194">
          <w:r w:rsidRPr="001C35D9">
            <w:rPr>
              <w:rStyle w:val="PlaceholderText"/>
            </w:rPr>
            <w:t>[Date Sent]</w:t>
          </w:r>
        </w:p>
      </w:docPartBody>
    </w:docPart>
    <w:docPart>
      <w:docPartPr>
        <w:name w:val="9C7C75F31062479DA69F777E30227E49"/>
        <w:category>
          <w:name w:val="General"/>
          <w:gallery w:val="placeholder"/>
        </w:category>
        <w:types>
          <w:type w:val="bbPlcHdr"/>
        </w:types>
        <w:behaviors>
          <w:behavior w:val="content"/>
        </w:behaviors>
        <w:guid w:val="{855C6D6E-5B0C-4516-BDA5-7234157FF759}"/>
      </w:docPartPr>
      <w:docPartBody>
        <w:p w14:paraId="0F0970A3" w14:textId="02BD32BD" w:rsidR="00E57F3E" w:rsidRDefault="00604521">
          <w:r w:rsidRPr="00FD6EC1">
            <w:rPr>
              <w:rStyle w:val="PlaceholderText"/>
            </w:rPr>
            <w:t>[Name_Title]</w:t>
          </w:r>
        </w:p>
      </w:docPartBody>
    </w:docPart>
    <w:docPart>
      <w:docPartPr>
        <w:name w:val="48FFC3EC6CAD421D9F7397A45A2E65C6"/>
        <w:category>
          <w:name w:val="General"/>
          <w:gallery w:val="placeholder"/>
        </w:category>
        <w:types>
          <w:type w:val="bbPlcHdr"/>
        </w:types>
        <w:behaviors>
          <w:behavior w:val="content"/>
        </w:behaviors>
        <w:guid w:val="{19CEACCF-8866-4FBB-9E5D-52424E79FFAE}"/>
      </w:docPartPr>
      <w:docPartBody>
        <w:p w14:paraId="243BCB2D" w14:textId="3A0D2166" w:rsidR="00E57F3E" w:rsidRDefault="00604521">
          <w:r w:rsidRPr="00FD6EC1">
            <w:rPr>
              <w:rStyle w:val="PlaceholderText"/>
            </w:rPr>
            <w:t>[Name_Title]</w:t>
          </w:r>
        </w:p>
      </w:docPartBody>
    </w:docPart>
    <w:docPart>
      <w:docPartPr>
        <w:name w:val="D5F63F1F59CF424492170C87BD05A447"/>
        <w:category>
          <w:name w:val="General"/>
          <w:gallery w:val="placeholder"/>
        </w:category>
        <w:types>
          <w:type w:val="bbPlcHdr"/>
        </w:types>
        <w:behaviors>
          <w:behavior w:val="content"/>
        </w:behaviors>
        <w:guid w:val="{6FEC7D1C-A1BA-4EC0-B8D0-51ECC9C6A0DF}"/>
      </w:docPartPr>
      <w:docPartBody>
        <w:p w14:paraId="511DBACD" w14:textId="1DC12566" w:rsidR="003F25CA" w:rsidRDefault="0019235B">
          <w:r w:rsidRPr="00CA3052">
            <w:rPr>
              <w:rStyle w:val="PlaceholderText"/>
            </w:rPr>
            <w:t>[Return_Date]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AF"/>
    <w:rsid w:val="00034D2D"/>
    <w:rsid w:val="0019235B"/>
    <w:rsid w:val="003F25CA"/>
    <w:rsid w:val="00442BD8"/>
    <w:rsid w:val="004F4FA2"/>
    <w:rsid w:val="00604521"/>
    <w:rsid w:val="006F206A"/>
    <w:rsid w:val="00731499"/>
    <w:rsid w:val="00A87736"/>
    <w:rsid w:val="00AF3F0B"/>
    <w:rsid w:val="00B42E8D"/>
    <w:rsid w:val="00C20194"/>
    <w:rsid w:val="00E57F3E"/>
    <w:rsid w:val="00F85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4D6F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35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3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rstName xmlns="http://schemas.microsoft.com/sharepoint/v3">JOANNA</FirstName>
    <Address_x0020_Line_x0020_2 xmlns="ab8022f4-630d-461d-8ce9-e9172cc6ab9a">STOCKPORT</Address_x0020_Line_x0020_2>
    <Commence_x0020_Date xmlns="ab8022f4-630d-461d-8ce9-e9172cc6ab9a">2017-05-09T23:00:00+00:00</Commence_x0020_Date>
    <Date_x0020_Effective xmlns="ab8022f4-630d-461d-8ce9-e9172cc6ab9a" xsi:nil="true"/>
    <Job_x0020_Role xmlns="ab8022f4-630d-461d-8ce9-e9172cc6ab9a" xsi:nil="true"/>
    <Form_x0020_Type xmlns="ab8022f4-630d-461d-8ce9-e9172cc6ab9a" xsi:nil="true"/>
    <County xmlns="ab8022f4-630d-461d-8ce9-e9172cc6ab9a">GREATER MANCHESTER</County>
    <Surname xmlns="ab8022f4-630d-461d-8ce9-e9172cc6ab9a">FULLER</Surname>
    <Expected_x0020_Date xmlns="ab8022f4-630d-461d-8ce9-e9172cc6ab9a">2017-05-09T23:00:00+00:00</Expected_x0020_Date>
    <Postcode xmlns="ab8022f4-630d-461d-8ce9-e9172cc6ab9a">SK4 4DP</Postcode>
    <Address_x0020_Line_x0020_1 xmlns="ab8022f4-630d-461d-8ce9-e9172cc6ab9a">55 BANKHALL ROAD</Address_x0020_Line_x0020_1>
    <Form_x0020_Name xmlns="ab8022f4-630d-461d-8ce9-e9172cc6ab9a" xsi:nil="true"/>
    <Number xmlns="ab8022f4-630d-461d-8ce9-e9172cc6ab9a" xsi:nil="true"/>
    <_dlc_DocId xmlns="54f75330-0580-438c-9c38-3b8f6b2f2fe2">WSDZ4V2ACCCR-438-78</_dlc_DocId>
    <_dlc_DocIdUrl xmlns="54f75330-0580-438c-9c38-3b8f6b2f2fe2">
      <Url>http://cmft-sp-wfe/sites/departments/hr/Workforce1/_layouts/DocIdRedir.aspx?ID=WSDZ4V2ACCCR-438-78</Url>
      <Description>WSDZ4V2ACCCR-438-78</Description>
    </_dlc_DocIdUrl>
    <End_x0020_Date xmlns="ab8022f4-630d-461d-8ce9-e9172cc6ab9a" xsi:nil="true"/>
    <dlc_EmailSentUTC xmlns="http://schemas.microsoft.com/sharepoint/v3">2017-02-02T10:00:45+00:00</dlc_EmailSentUTC>
    <Bullet2 xmlns="ab8022f4-630d-461d-8ce9-e9172cc6ab9a" xsi:nil="true"/>
    <Bullet3 xmlns="ab8022f4-630d-461d-8ce9-e9172cc6ab9a" xsi:nil="true"/>
    <Bullet1 xmlns="ab8022f4-630d-461d-8ce9-e9172cc6ab9a" xsi:nil="true"/>
    <Entitlement xmlns="ab8022f4-630d-461d-8ce9-e9172cc6ab9a" xsi:nil="true"/>
    <Name_Title xmlns="ab8022f4-630d-461d-8ce9-e9172cc6ab9a">MRS</Name_Title>
    <Return_Date xmlns="ab8022f4-630d-461d-8ce9-e9172cc6ab9a">2018-02-10T00:00:00+00:00</Return_Date>
    <Manager_Email xmlns="e4ad41e1-e18c-4a51-bc9e-77874a1425d9">helena.edlin@cmft.nhs.uk</Manager_Emai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HR Templates" ma:contentTypeID="0x010100A3E3AE6018449A49B75B14F96EF9B712000A9F1D49C2B3C8478B46266C007C3348" ma:contentTypeVersion="26" ma:contentTypeDescription="Create a new document." ma:contentTypeScope="" ma:versionID="f6044e8ba69e50b6e743eb5c731d1d6d">
  <xsd:schema xmlns:xsd="http://www.w3.org/2001/XMLSchema" xmlns:xs="http://www.w3.org/2001/XMLSchema" xmlns:p="http://schemas.microsoft.com/office/2006/metadata/properties" xmlns:ns1="http://schemas.microsoft.com/sharepoint/v3" xmlns:ns2="54f75330-0580-438c-9c38-3b8f6b2f2fe2" xmlns:ns3="ab8022f4-630d-461d-8ce9-e9172cc6ab9a" xmlns:ns4="e4ad41e1-e18c-4a51-bc9e-77874a1425d9" targetNamespace="http://schemas.microsoft.com/office/2006/metadata/properties" ma:root="true" ma:fieldsID="a546140bcb50f3c94b12ad1fe9935ff9" ns1:_="" ns2:_="" ns3:_="" ns4:_="">
    <xsd:import namespace="http://schemas.microsoft.com/sharepoint/v3"/>
    <xsd:import namespace="54f75330-0580-438c-9c38-3b8f6b2f2fe2"/>
    <xsd:import namespace="ab8022f4-630d-461d-8ce9-e9172cc6ab9a"/>
    <xsd:import namespace="e4ad41e1-e18c-4a51-bc9e-77874a1425d9"/>
    <xsd:element name="properties">
      <xsd:complexType>
        <xsd:sequence>
          <xsd:element name="documentManagement">
            <xsd:complexType>
              <xsd:all>
                <xsd:element ref="ns2:_dlc_DocId" minOccurs="0"/>
                <xsd:element ref="ns2:_dlc_DocIdUrl" minOccurs="0"/>
                <xsd:element ref="ns2:_dlc_DocIdPersistId" minOccurs="0"/>
                <xsd:element ref="ns3:Surname" minOccurs="0"/>
                <xsd:element ref="ns3:Job_x0020_Role" minOccurs="0"/>
                <xsd:element ref="ns3:Form_x0020_Name" minOccurs="0"/>
                <xsd:element ref="ns3:Form_x0020_Type" minOccurs="0"/>
                <xsd:element ref="ns3:Number" minOccurs="0"/>
                <xsd:element ref="ns3:Date_x0020_Effective" minOccurs="0"/>
                <xsd:element ref="ns1:FirstName" minOccurs="0"/>
                <xsd:element ref="ns3:Address_x0020_Line_x0020_1" minOccurs="0"/>
                <xsd:element ref="ns3:Address_x0020_Line_x0020_2" minOccurs="0"/>
                <xsd:element ref="ns3:County" minOccurs="0"/>
                <xsd:element ref="ns3:Postcode" minOccurs="0"/>
                <xsd:element ref="ns3:End_x0020_Date" minOccurs="0"/>
                <xsd:element ref="ns3:Expected_x0020_Date" minOccurs="0"/>
                <xsd:element ref="ns3:Commence_x0020_Date" minOccurs="0"/>
                <xsd:element ref="ns3:Entitlement" minOccurs="0"/>
                <xsd:element ref="ns3:Bullet1" minOccurs="0"/>
                <xsd:element ref="ns3:Bullet2" minOccurs="0"/>
                <xsd:element ref="ns3:Bullet3" minOccurs="0"/>
                <xsd:element ref="ns1:dlc_EmailSentUTC" minOccurs="0"/>
                <xsd:element ref="ns3:Name_Title" minOccurs="0"/>
                <xsd:element ref="ns3:Return_Date" minOccurs="0"/>
                <xsd:element ref="ns4:Manager_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17" nillable="true" ma:displayName="First Name" ma:internalName="FirstName">
      <xsd:simpleType>
        <xsd:restriction base="dms:Text"/>
      </xsd:simpleType>
    </xsd:element>
    <xsd:element name="dlc_EmailSentUTC" ma:index="29" nillable="true" ma:displayName="Date Sent" ma:internalName="dlc_EmailSent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f75330-0580-438c-9c38-3b8f6b2f2f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8022f4-630d-461d-8ce9-e9172cc6ab9a" elementFormDefault="qualified">
    <xsd:import namespace="http://schemas.microsoft.com/office/2006/documentManagement/types"/>
    <xsd:import namespace="http://schemas.microsoft.com/office/infopath/2007/PartnerControls"/>
    <xsd:element name="Surname" ma:index="11" nillable="true" ma:displayName="Surname" ma:internalName="Surname">
      <xsd:simpleType>
        <xsd:restriction base="dms:Text"/>
      </xsd:simpleType>
    </xsd:element>
    <xsd:element name="Job_x0020_Role" ma:index="12" nillable="true" ma:displayName="Job Role" ma:internalName="Job_x0020_Role">
      <xsd:simpleType>
        <xsd:restriction base="dms:Text"/>
      </xsd:simpleType>
    </xsd:element>
    <xsd:element name="Form_x0020_Name" ma:index="13" nillable="true" ma:displayName="Form Name" ma:internalName="Form_x0020_Name">
      <xsd:simpleType>
        <xsd:restriction base="dms:Text"/>
      </xsd:simpleType>
    </xsd:element>
    <xsd:element name="Form_x0020_Type" ma:index="14" nillable="true" ma:displayName="Form Type" ma:internalName="Form_x0020_Type">
      <xsd:simpleType>
        <xsd:restriction base="dms:Text"/>
      </xsd:simpleType>
    </xsd:element>
    <xsd:element name="Number" ma:index="15" nillable="true" ma:displayName="Number" ma:internalName="Number">
      <xsd:simpleType>
        <xsd:restriction base="dms:Number"/>
      </xsd:simpleType>
    </xsd:element>
    <xsd:element name="Date_x0020_Effective" ma:index="16" nillable="true" ma:displayName="Date Effective" ma:internalName="Date_x0020_Effective">
      <xsd:simpleType>
        <xsd:restriction base="dms:DateTime"/>
      </xsd:simpleType>
    </xsd:element>
    <xsd:element name="Address_x0020_Line_x0020_1" ma:index="18" nillable="true" ma:displayName="Address Line 1" ma:internalName="Address_x0020_Line_x0020_1">
      <xsd:simpleType>
        <xsd:restriction base="dms:Text"/>
      </xsd:simpleType>
    </xsd:element>
    <xsd:element name="Address_x0020_Line_x0020_2" ma:index="19" nillable="true" ma:displayName="Address Line 2" ma:internalName="Address_x0020_Line_x0020_2">
      <xsd:simpleType>
        <xsd:restriction base="dms:Text"/>
      </xsd:simpleType>
    </xsd:element>
    <xsd:element name="County" ma:index="20" nillable="true" ma:displayName="County" ma:internalName="County">
      <xsd:simpleType>
        <xsd:restriction base="dms:Text"/>
      </xsd:simpleType>
    </xsd:element>
    <xsd:element name="Postcode" ma:index="21" nillable="true" ma:displayName="Postcode" ma:internalName="Postcode">
      <xsd:simpleType>
        <xsd:restriction base="dms:Text"/>
      </xsd:simpleType>
    </xsd:element>
    <xsd:element name="End_x0020_Date" ma:index="22" nillable="true" ma:displayName="End Date" ma:format="DateTime" ma:internalName="End_x0020_Date">
      <xsd:simpleType>
        <xsd:restriction base="dms:DateTime"/>
      </xsd:simpleType>
    </xsd:element>
    <xsd:element name="Expected_x0020_Date" ma:index="23" nillable="true" ma:displayName="Expected Date" ma:internalName="Expected_x0020_Date">
      <xsd:simpleType>
        <xsd:restriction base="dms:DateTime"/>
      </xsd:simpleType>
    </xsd:element>
    <xsd:element name="Commence_x0020_Date" ma:index="24" nillable="true" ma:displayName="Commence Date" ma:format="DateTime" ma:internalName="Commence_x0020_Date">
      <xsd:simpleType>
        <xsd:restriction base="dms:DateTime"/>
      </xsd:simpleType>
    </xsd:element>
    <xsd:element name="Entitlement" ma:index="25" nillable="true" ma:displayName="Entitlement" ma:internalName="Entitlement">
      <xsd:simpleType>
        <xsd:restriction base="dms:Text"/>
      </xsd:simpleType>
    </xsd:element>
    <xsd:element name="Bullet1" ma:index="26" nillable="true" ma:displayName="Bullet1" ma:internalName="Bullet1">
      <xsd:simpleType>
        <xsd:restriction base="dms:Text"/>
      </xsd:simpleType>
    </xsd:element>
    <xsd:element name="Bullet2" ma:index="27" nillable="true" ma:displayName="Bullet2" ma:internalName="Bullet2">
      <xsd:simpleType>
        <xsd:restriction base="dms:Text"/>
      </xsd:simpleType>
    </xsd:element>
    <xsd:element name="Bullet3" ma:index="28" nillable="true" ma:displayName="Bullet3" ma:internalName="Bullet3">
      <xsd:simpleType>
        <xsd:restriction base="dms:Text"/>
      </xsd:simpleType>
    </xsd:element>
    <xsd:element name="Name_Title" ma:index="31" nillable="true" ma:displayName="Name_Title" ma:internalName="Name_Title">
      <xsd:simpleType>
        <xsd:restriction base="dms:Text"/>
      </xsd:simpleType>
    </xsd:element>
    <xsd:element name="Return_Date" ma:index="32" nillable="true" ma:displayName="Return_Date" ma:internalName="Return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ad41e1-e18c-4a51-bc9e-77874a1425d9" elementFormDefault="qualified">
    <xsd:import namespace="http://schemas.microsoft.com/office/2006/documentManagement/types"/>
    <xsd:import namespace="http://schemas.microsoft.com/office/infopath/2007/PartnerControls"/>
    <xsd:element name="Manager_Email" ma:index="33" nillable="true" ma:displayName="Manager_Email" ma:internalName="Manager_Emai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0B93D-B0BA-4094-97BA-91A0936278F9}">
  <ds:schemaRefs>
    <ds:schemaRef ds:uri="http://schemas.microsoft.com/sharepoint/v3"/>
    <ds:schemaRef ds:uri="http://schemas.microsoft.com/office/2006/documentManagement/types"/>
    <ds:schemaRef ds:uri="http://purl.org/dc/dcmitype/"/>
    <ds:schemaRef ds:uri="e4ad41e1-e18c-4a51-bc9e-77874a1425d9"/>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 ds:uri="ab8022f4-630d-461d-8ce9-e9172cc6ab9a"/>
    <ds:schemaRef ds:uri="54f75330-0580-438c-9c38-3b8f6b2f2fe2"/>
    <ds:schemaRef ds:uri="http://schemas.microsoft.com/office/2006/metadata/properties"/>
  </ds:schemaRefs>
</ds:datastoreItem>
</file>

<file path=customXml/itemProps2.xml><?xml version="1.0" encoding="utf-8"?>
<ds:datastoreItem xmlns:ds="http://schemas.openxmlformats.org/officeDocument/2006/customXml" ds:itemID="{32BBC838-127F-49A4-9368-A81AC974D1D0}">
  <ds:schemaRefs>
    <ds:schemaRef ds:uri="http://schemas.microsoft.com/office/2006/metadata/longProperties"/>
  </ds:schemaRefs>
</ds:datastoreItem>
</file>

<file path=customXml/itemProps3.xml><?xml version="1.0" encoding="utf-8"?>
<ds:datastoreItem xmlns:ds="http://schemas.openxmlformats.org/officeDocument/2006/customXml" ds:itemID="{EC2DDF8C-5292-4D6A-8F63-F6AF245B6CEA}">
  <ds:schemaRefs>
    <ds:schemaRef ds:uri="http://schemas.microsoft.com/sharepoint/events"/>
  </ds:schemaRefs>
</ds:datastoreItem>
</file>

<file path=customXml/itemProps4.xml><?xml version="1.0" encoding="utf-8"?>
<ds:datastoreItem xmlns:ds="http://schemas.openxmlformats.org/officeDocument/2006/customXml" ds:itemID="{A423A0E7-1B60-428B-84B2-6494ED59BA01}">
  <ds:schemaRefs>
    <ds:schemaRef ds:uri="http://schemas.microsoft.com/sharepoint/v3/contenttype/forms"/>
  </ds:schemaRefs>
</ds:datastoreItem>
</file>

<file path=customXml/itemProps5.xml><?xml version="1.0" encoding="utf-8"?>
<ds:datastoreItem xmlns:ds="http://schemas.openxmlformats.org/officeDocument/2006/customXml" ds:itemID="{C1A255C0-2FC9-453B-9679-298C4BCE7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f75330-0580-438c-9c38-3b8f6b2f2fe2"/>
    <ds:schemaRef ds:uri="ab8022f4-630d-461d-8ce9-e9172cc6ab9a"/>
    <ds:schemaRef ds:uri="e4ad41e1-e18c-4a51-bc9e-77874a14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94D345-F986-4EAD-AF45-609FB1E5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Template>
  <TotalTime>1</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CMHT</Company>
  <LinksUpToDate>false</LinksUpToDate>
  <CharactersWithSpaces>3853</CharactersWithSpaces>
  <SharedDoc>false</SharedDoc>
  <HLinks>
    <vt:vector size="18" baseType="variant">
      <vt:variant>
        <vt:i4>524329</vt:i4>
      </vt:variant>
      <vt:variant>
        <vt:i4>6</vt:i4>
      </vt:variant>
      <vt:variant>
        <vt:i4>0</vt:i4>
      </vt:variant>
      <vt:variant>
        <vt:i4>5</vt:i4>
      </vt:variant>
      <vt:variant>
        <vt:lpwstr>mailto:Susan.Furness@cmft.nhs.uk</vt:lpwstr>
      </vt:variant>
      <vt:variant>
        <vt:lpwstr/>
      </vt:variant>
      <vt:variant>
        <vt:i4>1179692</vt:i4>
      </vt:variant>
      <vt:variant>
        <vt:i4>3</vt:i4>
      </vt:variant>
      <vt:variant>
        <vt:i4>0</vt:i4>
      </vt:variant>
      <vt:variant>
        <vt:i4>5</vt:i4>
      </vt:variant>
      <vt:variant>
        <vt:lpwstr>mailto:Helen.Boothby@cmft.nhs.uk</vt:lpwstr>
      </vt:variant>
      <vt:variant>
        <vt:lpwstr/>
      </vt:variant>
      <vt:variant>
        <vt:i4>3407874</vt:i4>
      </vt:variant>
      <vt:variant>
        <vt:i4>0</vt:i4>
      </vt:variant>
      <vt:variant>
        <vt:i4>0</vt:i4>
      </vt:variant>
      <vt:variant>
        <vt:i4>5</vt:i4>
      </vt:variant>
      <vt:variant>
        <vt:lpwstr>mailto:Kelly.Kirk@cmft.nhs.uk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O'Gara Kelly (RW3) CMFT Manchester</dc:creator>
  <cp:lastModifiedBy>Fuller Joanna (RW3) CMFT Manchester</cp:lastModifiedBy>
  <cp:revision>2</cp:revision>
  <cp:lastPrinted>2013-10-07T16:25:00Z</cp:lastPrinted>
  <dcterms:created xsi:type="dcterms:W3CDTF">2018-04-11T09:48:00Z</dcterms:created>
  <dcterms:modified xsi:type="dcterms:W3CDTF">2018-04-11T09:48:00Z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WSDZ4V2ACCCR-430-3</vt:lpwstr>
  </property>
  <property fmtid="{D5CDD505-2E9C-101B-9397-08002B2CF9AE}" pid="3" name="_dlc_DocIdItemGuid">
    <vt:lpwstr>a5a27a9a-aaeb-4ebe-a98c-512091c06c6e</vt:lpwstr>
  </property>
  <property fmtid="{D5CDD505-2E9C-101B-9397-08002B2CF9AE}" pid="4" name="_dlc_DocIdUrl">
    <vt:lpwstr>http://cmft-sp-wfe/sites/departments/hr/Workforce1/_layouts/DocIdRedir.aspx?ID=WSDZ4V2ACCCR-430-3, WSDZ4V2ACCCR-430-3</vt:lpwstr>
  </property>
  <property fmtid="{D5CDD505-2E9C-101B-9397-08002B2CF9AE}" pid="5" name="ContentTypeId">
    <vt:lpwstr>0x010100A3E3AE6018449A49B75B14F96EF9B712000A9F1D49C2B3C8478B46266C007C3348</vt:lpwstr>
  </property>
  <property fmtid="{D5CDD505-2E9C-101B-9397-08002B2CF9AE}" pid="6" name="_EndDate">
    <vt:filetime>2016-08-03T14:28:00Z</vt:filetime>
  </property>
  <property fmtid="{D5CDD505-2E9C-101B-9397-08002B2CF9AE}" pid="7" name="GUID">
    <vt:lpwstr>314c24c4-84d8-4394-8d7f-606ec97445fe</vt:lpwstr>
  </property>
  <property fmtid="{D5CDD505-2E9C-101B-9397-08002B2CF9AE}" pid="8" name="WorkflowCreationPath">
    <vt:lpwstr>c18529e0-ce12-438b-aa8a-feaf7a09b76a;ab188155-4a46-4818-8a5c-0cfc8aeaa8ad;</vt:lpwstr>
  </property>
</Properties>
</file>