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List-Accent1"/>
        <w:tblW w:w="9890" w:type="dxa"/>
        <w:tblLook w:val="04A0" w:firstRow="1" w:lastRow="0" w:firstColumn="1" w:lastColumn="0" w:noHBand="0" w:noVBand="1"/>
      </w:tblPr>
      <w:tblGrid>
        <w:gridCol w:w="2311"/>
        <w:gridCol w:w="56"/>
        <w:gridCol w:w="2286"/>
        <w:gridCol w:w="18"/>
        <w:gridCol w:w="5219"/>
      </w:tblGrid>
      <w:tr w:rsidR="004F0203" w:rsidRPr="00A240A4" w14:paraId="7254B3D2" w14:textId="77777777" w:rsidTr="001637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0" w:type="dxa"/>
            <w:gridSpan w:val="5"/>
            <w:tcBorders>
              <w:bottom w:val="single" w:sz="18" w:space="0" w:color="auto"/>
            </w:tcBorders>
            <w:shd w:val="clear" w:color="auto" w:fill="244061" w:themeFill="accent1" w:themeFillShade="80"/>
          </w:tcPr>
          <w:p w14:paraId="7678C346" w14:textId="79FB5AC1" w:rsidR="004F0203" w:rsidRPr="00A240A4" w:rsidRDefault="004F0203" w:rsidP="00870036">
            <w:pPr>
              <w:jc w:val="center"/>
              <w:rPr>
                <w:sz w:val="40"/>
                <w:szCs w:val="40"/>
              </w:rPr>
            </w:pPr>
            <w:bookmarkStart w:id="0" w:name="_GoBack"/>
            <w:bookmarkEnd w:id="0"/>
            <w:r w:rsidRPr="00E02C8F">
              <w:rPr>
                <w:sz w:val="40"/>
                <w:szCs w:val="40"/>
              </w:rPr>
              <w:t xml:space="preserve">  </w:t>
            </w:r>
            <w:r w:rsidR="001D78CF" w:rsidRPr="00A240A4">
              <w:rPr>
                <w:sz w:val="40"/>
                <w:szCs w:val="40"/>
              </w:rPr>
              <w:t xml:space="preserve">2016 Fall Board, Councils, and Working Groups </w:t>
            </w:r>
            <w:r w:rsidRPr="00A240A4">
              <w:rPr>
                <w:sz w:val="40"/>
                <w:szCs w:val="40"/>
              </w:rPr>
              <w:t>Meeting</w:t>
            </w:r>
          </w:p>
          <w:p w14:paraId="2440954A" w14:textId="11E84D4B" w:rsidR="004F0203" w:rsidRPr="00A240A4" w:rsidRDefault="004F0203" w:rsidP="00870036">
            <w:pPr>
              <w:jc w:val="center"/>
              <w:rPr>
                <w:b w:val="0"/>
                <w:bCs w:val="0"/>
                <w:sz w:val="44"/>
                <w:szCs w:val="44"/>
              </w:rPr>
            </w:pPr>
            <w:r w:rsidRPr="00A240A4">
              <w:rPr>
                <w:sz w:val="40"/>
                <w:szCs w:val="40"/>
              </w:rPr>
              <w:t>Washington, DC</w:t>
            </w:r>
          </w:p>
        </w:tc>
      </w:tr>
      <w:tr w:rsidR="004F0203" w:rsidRPr="00A240A4" w14:paraId="54E8888A" w14:textId="77777777" w:rsidTr="004F0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gridSpan w:val="2"/>
            <w:tcBorders>
              <w:top w:val="single" w:sz="18" w:space="0" w:color="auto"/>
            </w:tcBorders>
          </w:tcPr>
          <w:p w14:paraId="368374C7" w14:textId="77777777" w:rsidR="004F0203" w:rsidRPr="00A240A4" w:rsidRDefault="004F0203" w:rsidP="009F09ED">
            <w:pPr>
              <w:jc w:val="center"/>
              <w:rPr>
                <w:sz w:val="28"/>
                <w:szCs w:val="28"/>
              </w:rPr>
            </w:pPr>
            <w:r w:rsidRPr="00A240A4">
              <w:rPr>
                <w:sz w:val="28"/>
                <w:szCs w:val="28"/>
              </w:rPr>
              <w:t>Meeting</w:t>
            </w:r>
          </w:p>
        </w:tc>
        <w:tc>
          <w:tcPr>
            <w:tcW w:w="2304" w:type="dxa"/>
            <w:gridSpan w:val="2"/>
            <w:tcBorders>
              <w:top w:val="single" w:sz="18" w:space="0" w:color="auto"/>
            </w:tcBorders>
          </w:tcPr>
          <w:p w14:paraId="6C23C8F0" w14:textId="77777777" w:rsidR="004F0203" w:rsidRPr="00A240A4" w:rsidRDefault="004F0203" w:rsidP="009F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A240A4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5219" w:type="dxa"/>
            <w:tcBorders>
              <w:top w:val="single" w:sz="18" w:space="0" w:color="auto"/>
            </w:tcBorders>
          </w:tcPr>
          <w:p w14:paraId="33E08671" w14:textId="77777777" w:rsidR="004F0203" w:rsidRPr="00A240A4" w:rsidRDefault="004F0203" w:rsidP="009F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A240A4">
              <w:rPr>
                <w:b/>
                <w:sz w:val="28"/>
                <w:szCs w:val="28"/>
              </w:rPr>
              <w:t>Required Attendees</w:t>
            </w:r>
          </w:p>
        </w:tc>
      </w:tr>
      <w:tr w:rsidR="00601323" w:rsidRPr="00A240A4" w14:paraId="57212AD1" w14:textId="77777777" w:rsidTr="00B626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0" w:type="dxa"/>
            <w:gridSpan w:val="5"/>
            <w:shd w:val="clear" w:color="auto" w:fill="C6D9F1" w:themeFill="text2" w:themeFillTint="33"/>
          </w:tcPr>
          <w:p w14:paraId="4D4BD3D3" w14:textId="238794A5" w:rsidR="00601323" w:rsidRPr="00A240A4" w:rsidRDefault="003A5A98" w:rsidP="00601323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A240A4">
              <w:rPr>
                <w:sz w:val="28"/>
                <w:szCs w:val="24"/>
              </w:rPr>
              <w:t>Wednes</w:t>
            </w:r>
            <w:r w:rsidR="00601323" w:rsidRPr="00A240A4">
              <w:rPr>
                <w:sz w:val="28"/>
                <w:szCs w:val="24"/>
              </w:rPr>
              <w:t xml:space="preserve">day, </w:t>
            </w:r>
            <w:r w:rsidRPr="00A240A4">
              <w:rPr>
                <w:sz w:val="28"/>
                <w:szCs w:val="24"/>
              </w:rPr>
              <w:t>September 14</w:t>
            </w:r>
          </w:p>
        </w:tc>
      </w:tr>
      <w:tr w:rsidR="003A5A98" w:rsidRPr="00A240A4" w14:paraId="78979E2A" w14:textId="77777777" w:rsidTr="001D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gridSpan w:val="2"/>
            <w:shd w:val="clear" w:color="auto" w:fill="FFFFFF" w:themeFill="background1"/>
          </w:tcPr>
          <w:p w14:paraId="638220A8" w14:textId="145CD972" w:rsidR="003A5A98" w:rsidRPr="00A240A4" w:rsidRDefault="003A5A98" w:rsidP="003A5A98">
            <w:pPr>
              <w:rPr>
                <w:b w:val="0"/>
                <w:bCs w:val="0"/>
                <w:sz w:val="24"/>
                <w:szCs w:val="24"/>
              </w:rPr>
            </w:pPr>
            <w:r w:rsidRPr="00A240A4">
              <w:rPr>
                <w:rFonts w:cs="Arial"/>
                <w:b w:val="0"/>
                <w:color w:val="0D0D0D"/>
                <w:sz w:val="24"/>
                <w:szCs w:val="24"/>
              </w:rPr>
              <w:t>Breakfast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14:paraId="122BA945" w14:textId="490EB8DD" w:rsidR="003A5A98" w:rsidRPr="00A240A4" w:rsidRDefault="003A5A98" w:rsidP="003A5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A240A4">
              <w:rPr>
                <w:rFonts w:cs="Arial"/>
                <w:color w:val="0D0D0D"/>
                <w:sz w:val="24"/>
                <w:szCs w:val="24"/>
              </w:rPr>
              <w:t xml:space="preserve">7:00 – 9:00 am </w:t>
            </w:r>
          </w:p>
        </w:tc>
        <w:tc>
          <w:tcPr>
            <w:tcW w:w="5219" w:type="dxa"/>
            <w:shd w:val="clear" w:color="auto" w:fill="FFFFFF" w:themeFill="background1"/>
          </w:tcPr>
          <w:p w14:paraId="20D077FB" w14:textId="61CE5563" w:rsidR="003A5A98" w:rsidRPr="00A240A4" w:rsidRDefault="00E57B1D" w:rsidP="003A5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40A4">
              <w:rPr>
                <w:sz w:val="24"/>
                <w:szCs w:val="24"/>
              </w:rPr>
              <w:t xml:space="preserve">All </w:t>
            </w:r>
            <w:r w:rsidR="003A5A98" w:rsidRPr="00A240A4">
              <w:rPr>
                <w:sz w:val="24"/>
                <w:szCs w:val="24"/>
              </w:rPr>
              <w:t>Meeting Attendees &amp; Volunteers’ Guests</w:t>
            </w:r>
          </w:p>
        </w:tc>
      </w:tr>
      <w:tr w:rsidR="003A5A98" w:rsidRPr="00A240A4" w14:paraId="7C5CBA70" w14:textId="77777777" w:rsidTr="001D6983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gridSpan w:val="2"/>
            <w:shd w:val="clear" w:color="auto" w:fill="FFFFFF" w:themeFill="background1"/>
          </w:tcPr>
          <w:p w14:paraId="158C66C7" w14:textId="5100C187" w:rsidR="003A5A98" w:rsidRPr="00A240A4" w:rsidRDefault="003A5A98" w:rsidP="003A5A98">
            <w:pPr>
              <w:rPr>
                <w:b w:val="0"/>
                <w:bCs w:val="0"/>
                <w:sz w:val="24"/>
                <w:szCs w:val="24"/>
              </w:rPr>
            </w:pPr>
            <w:r w:rsidRPr="00A240A4">
              <w:rPr>
                <w:b w:val="0"/>
                <w:bCs w:val="0"/>
                <w:sz w:val="24"/>
                <w:szCs w:val="24"/>
              </w:rPr>
              <w:t>Midwives Task Force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14:paraId="464F8EE6" w14:textId="7B2BEB1D" w:rsidR="003A5A98" w:rsidRPr="00A240A4" w:rsidRDefault="003A5A98" w:rsidP="003A5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A240A4">
              <w:rPr>
                <w:bCs/>
                <w:sz w:val="24"/>
                <w:szCs w:val="24"/>
              </w:rPr>
              <w:t>8:00 – 2:00 pm</w:t>
            </w:r>
          </w:p>
        </w:tc>
        <w:tc>
          <w:tcPr>
            <w:tcW w:w="5219" w:type="dxa"/>
            <w:shd w:val="clear" w:color="auto" w:fill="FFFFFF" w:themeFill="background1"/>
          </w:tcPr>
          <w:p w14:paraId="0A6C6B4A" w14:textId="5EE7A96D" w:rsidR="003A5A98" w:rsidRPr="00A240A4" w:rsidRDefault="003A5A98" w:rsidP="003A5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40A4">
              <w:rPr>
                <w:sz w:val="24"/>
                <w:szCs w:val="24"/>
              </w:rPr>
              <w:t>Midwives Task Force Members &amp; Liaisons</w:t>
            </w:r>
          </w:p>
        </w:tc>
      </w:tr>
      <w:tr w:rsidR="003A5A98" w:rsidRPr="00A240A4" w14:paraId="4CA0DD76" w14:textId="77777777" w:rsidTr="001D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gridSpan w:val="2"/>
            <w:shd w:val="clear" w:color="auto" w:fill="FFFFFF" w:themeFill="background1"/>
          </w:tcPr>
          <w:p w14:paraId="4F746EEC" w14:textId="525CE197" w:rsidR="003A5A98" w:rsidRPr="00A240A4" w:rsidRDefault="003A5A98" w:rsidP="003A5A98">
            <w:pPr>
              <w:rPr>
                <w:b w:val="0"/>
                <w:bCs w:val="0"/>
                <w:sz w:val="24"/>
                <w:szCs w:val="24"/>
              </w:rPr>
            </w:pPr>
            <w:r w:rsidRPr="00A240A4">
              <w:rPr>
                <w:b w:val="0"/>
                <w:bCs w:val="0"/>
                <w:sz w:val="24"/>
                <w:szCs w:val="24"/>
              </w:rPr>
              <w:t>AM Break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14:paraId="40D02B67" w14:textId="3D7EB3AB" w:rsidR="003A5A98" w:rsidRPr="00A240A4" w:rsidRDefault="003A5A98" w:rsidP="003A5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A240A4">
              <w:rPr>
                <w:bCs/>
                <w:sz w:val="24"/>
                <w:szCs w:val="24"/>
              </w:rPr>
              <w:t>10:30 – 11:00 am</w:t>
            </w:r>
          </w:p>
        </w:tc>
        <w:tc>
          <w:tcPr>
            <w:tcW w:w="5219" w:type="dxa"/>
            <w:shd w:val="clear" w:color="auto" w:fill="FFFFFF" w:themeFill="background1"/>
          </w:tcPr>
          <w:p w14:paraId="0D1DD5D4" w14:textId="43AE9F44" w:rsidR="003A5A98" w:rsidRPr="00A240A4" w:rsidRDefault="00E57B1D" w:rsidP="003A5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40A4">
              <w:rPr>
                <w:sz w:val="24"/>
                <w:szCs w:val="24"/>
              </w:rPr>
              <w:t xml:space="preserve">All </w:t>
            </w:r>
            <w:r w:rsidR="003A5A98" w:rsidRPr="00A240A4">
              <w:rPr>
                <w:sz w:val="24"/>
                <w:szCs w:val="24"/>
              </w:rPr>
              <w:t>Meeting Attendees</w:t>
            </w:r>
          </w:p>
        </w:tc>
      </w:tr>
      <w:tr w:rsidR="003A5A98" w:rsidRPr="00A240A4" w14:paraId="148B560B" w14:textId="77777777" w:rsidTr="001D6983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gridSpan w:val="2"/>
            <w:shd w:val="clear" w:color="auto" w:fill="FFFFFF" w:themeFill="background1"/>
          </w:tcPr>
          <w:p w14:paraId="52B098C5" w14:textId="4070AB1A" w:rsidR="003A5A98" w:rsidRPr="00A240A4" w:rsidRDefault="003A5A98" w:rsidP="003A5A98">
            <w:pPr>
              <w:rPr>
                <w:b w:val="0"/>
                <w:bCs w:val="0"/>
                <w:sz w:val="24"/>
                <w:szCs w:val="24"/>
              </w:rPr>
            </w:pPr>
            <w:r w:rsidRPr="00A240A4">
              <w:rPr>
                <w:b w:val="0"/>
                <w:bCs w:val="0"/>
                <w:sz w:val="24"/>
                <w:szCs w:val="24"/>
              </w:rPr>
              <w:t>Lunch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14:paraId="5BE1ACFC" w14:textId="556E1229" w:rsidR="003A5A98" w:rsidRPr="00A240A4" w:rsidRDefault="003A5A98" w:rsidP="003A5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A240A4">
              <w:rPr>
                <w:bCs/>
                <w:sz w:val="24"/>
                <w:szCs w:val="24"/>
              </w:rPr>
              <w:t>12:00 – 1:00 pm</w:t>
            </w:r>
          </w:p>
        </w:tc>
        <w:tc>
          <w:tcPr>
            <w:tcW w:w="5219" w:type="dxa"/>
            <w:shd w:val="clear" w:color="auto" w:fill="FFFFFF" w:themeFill="background1"/>
          </w:tcPr>
          <w:p w14:paraId="7BB61D34" w14:textId="1D20C78D" w:rsidR="003A5A98" w:rsidRPr="00A240A4" w:rsidRDefault="00E57B1D" w:rsidP="003A5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40A4">
              <w:rPr>
                <w:sz w:val="24"/>
                <w:szCs w:val="24"/>
              </w:rPr>
              <w:t xml:space="preserve">All </w:t>
            </w:r>
            <w:r w:rsidR="003A5A98" w:rsidRPr="00A240A4">
              <w:rPr>
                <w:sz w:val="24"/>
                <w:szCs w:val="24"/>
              </w:rPr>
              <w:t>Meeting Attendees &amp; Volunteers’ Guests</w:t>
            </w:r>
          </w:p>
        </w:tc>
      </w:tr>
      <w:tr w:rsidR="003A5A98" w:rsidRPr="00A240A4" w14:paraId="2778BD8A" w14:textId="77777777" w:rsidTr="001D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gridSpan w:val="2"/>
            <w:shd w:val="clear" w:color="auto" w:fill="FFFFFF" w:themeFill="background1"/>
          </w:tcPr>
          <w:p w14:paraId="0064A0FC" w14:textId="5E0C13C0" w:rsidR="003A5A98" w:rsidRPr="00A240A4" w:rsidRDefault="003A5A98" w:rsidP="003A5A98">
            <w:pPr>
              <w:rPr>
                <w:b w:val="0"/>
                <w:bCs w:val="0"/>
                <w:sz w:val="24"/>
                <w:szCs w:val="24"/>
              </w:rPr>
            </w:pPr>
            <w:r w:rsidRPr="00A240A4">
              <w:rPr>
                <w:b w:val="0"/>
                <w:bCs w:val="0"/>
                <w:sz w:val="24"/>
                <w:szCs w:val="24"/>
              </w:rPr>
              <w:t>PM Break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14:paraId="2F809C1E" w14:textId="2A945F14" w:rsidR="003A5A98" w:rsidRPr="00A240A4" w:rsidRDefault="003A5A98" w:rsidP="003A5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A240A4">
              <w:rPr>
                <w:bCs/>
                <w:sz w:val="24"/>
                <w:szCs w:val="24"/>
              </w:rPr>
              <w:t>2:00 – 2:30 pm</w:t>
            </w:r>
          </w:p>
        </w:tc>
        <w:tc>
          <w:tcPr>
            <w:tcW w:w="5219" w:type="dxa"/>
            <w:shd w:val="clear" w:color="auto" w:fill="FFFFFF" w:themeFill="background1"/>
          </w:tcPr>
          <w:p w14:paraId="73F20A0E" w14:textId="60E0132C" w:rsidR="003A5A98" w:rsidRPr="00A240A4" w:rsidRDefault="001D6983" w:rsidP="003A5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40A4">
              <w:rPr>
                <w:sz w:val="24"/>
                <w:szCs w:val="24"/>
              </w:rPr>
              <w:t xml:space="preserve">All </w:t>
            </w:r>
            <w:r w:rsidR="00AA6D11" w:rsidRPr="00A240A4">
              <w:rPr>
                <w:sz w:val="24"/>
                <w:szCs w:val="24"/>
              </w:rPr>
              <w:t>Meeting Attendees</w:t>
            </w:r>
          </w:p>
        </w:tc>
      </w:tr>
      <w:tr w:rsidR="003A5A98" w:rsidRPr="00A240A4" w14:paraId="41F8C154" w14:textId="77777777" w:rsidTr="001D6983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gridSpan w:val="2"/>
            <w:shd w:val="clear" w:color="auto" w:fill="FFFFFF" w:themeFill="background1"/>
          </w:tcPr>
          <w:p w14:paraId="63D90F03" w14:textId="65DC6DAB" w:rsidR="003A5A98" w:rsidRPr="00A240A4" w:rsidRDefault="00DA07ED" w:rsidP="00DA07ED">
            <w:pPr>
              <w:rPr>
                <w:b w:val="0"/>
                <w:bCs w:val="0"/>
                <w:sz w:val="24"/>
                <w:szCs w:val="24"/>
              </w:rPr>
            </w:pPr>
            <w:r w:rsidRPr="00A240A4">
              <w:rPr>
                <w:b w:val="0"/>
                <w:bCs w:val="0"/>
                <w:sz w:val="24"/>
                <w:szCs w:val="24"/>
              </w:rPr>
              <w:t>Transition Center Oversight Group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14:paraId="1921C148" w14:textId="1C89A380" w:rsidR="003A5A98" w:rsidRPr="00A240A4" w:rsidRDefault="003A5A98" w:rsidP="003A5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A240A4">
              <w:rPr>
                <w:bCs/>
                <w:sz w:val="24"/>
                <w:szCs w:val="24"/>
              </w:rPr>
              <w:t>2:30 – 6:00 pm</w:t>
            </w:r>
          </w:p>
        </w:tc>
        <w:tc>
          <w:tcPr>
            <w:tcW w:w="5219" w:type="dxa"/>
            <w:shd w:val="clear" w:color="auto" w:fill="FFFFFF" w:themeFill="background1"/>
          </w:tcPr>
          <w:p w14:paraId="0C69629C" w14:textId="45618696" w:rsidR="003A5A98" w:rsidRPr="00A240A4" w:rsidRDefault="003A5A98" w:rsidP="00DA0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40A4">
              <w:rPr>
                <w:sz w:val="24"/>
                <w:szCs w:val="24"/>
              </w:rPr>
              <w:t xml:space="preserve">Transition Center </w:t>
            </w:r>
            <w:r w:rsidR="00DA07ED" w:rsidRPr="00A240A4">
              <w:rPr>
                <w:sz w:val="24"/>
                <w:szCs w:val="24"/>
              </w:rPr>
              <w:t>Oversight Group</w:t>
            </w:r>
            <w:r w:rsidRPr="00A240A4">
              <w:rPr>
                <w:sz w:val="24"/>
                <w:szCs w:val="24"/>
              </w:rPr>
              <w:t xml:space="preserve"> Members, T</w:t>
            </w:r>
            <w:r w:rsidR="004B1DF9" w:rsidRPr="00A240A4">
              <w:rPr>
                <w:sz w:val="24"/>
                <w:szCs w:val="24"/>
              </w:rPr>
              <w:t xml:space="preserve">ransition Center </w:t>
            </w:r>
            <w:r w:rsidR="00DA07ED" w:rsidRPr="00A240A4">
              <w:rPr>
                <w:sz w:val="24"/>
                <w:szCs w:val="24"/>
              </w:rPr>
              <w:t xml:space="preserve">AOT Chair </w:t>
            </w:r>
            <w:r w:rsidR="004B1DF9" w:rsidRPr="00A240A4">
              <w:rPr>
                <w:sz w:val="24"/>
                <w:szCs w:val="24"/>
              </w:rPr>
              <w:t>&amp;</w:t>
            </w:r>
            <w:r w:rsidRPr="00A240A4">
              <w:rPr>
                <w:sz w:val="24"/>
                <w:szCs w:val="24"/>
              </w:rPr>
              <w:t xml:space="preserve"> Liaisons</w:t>
            </w:r>
          </w:p>
        </w:tc>
      </w:tr>
      <w:tr w:rsidR="003A5A98" w:rsidRPr="00A240A4" w14:paraId="2D6B3AB9" w14:textId="77777777" w:rsidTr="001D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gridSpan w:val="2"/>
            <w:shd w:val="clear" w:color="auto" w:fill="FFFFFF" w:themeFill="background1"/>
          </w:tcPr>
          <w:p w14:paraId="79684364" w14:textId="6C5A987A" w:rsidR="003A5A98" w:rsidRPr="00A240A4" w:rsidRDefault="00AA6D11" w:rsidP="003A5A98">
            <w:pPr>
              <w:rPr>
                <w:b w:val="0"/>
                <w:bCs w:val="0"/>
                <w:sz w:val="24"/>
                <w:szCs w:val="24"/>
              </w:rPr>
            </w:pPr>
            <w:r w:rsidRPr="00A240A4">
              <w:rPr>
                <w:b w:val="0"/>
                <w:bCs w:val="0"/>
                <w:sz w:val="24"/>
                <w:szCs w:val="24"/>
              </w:rPr>
              <w:t>Dinner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14:paraId="2FEE5F72" w14:textId="4591D9B1" w:rsidR="003A5A98" w:rsidRPr="00A240A4" w:rsidRDefault="00AA6D11" w:rsidP="003A5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A240A4">
              <w:rPr>
                <w:bCs/>
                <w:sz w:val="24"/>
                <w:szCs w:val="24"/>
              </w:rPr>
              <w:t>6:30 – 9:00 pm</w:t>
            </w:r>
          </w:p>
        </w:tc>
        <w:tc>
          <w:tcPr>
            <w:tcW w:w="5219" w:type="dxa"/>
            <w:shd w:val="clear" w:color="auto" w:fill="FFFFFF" w:themeFill="background1"/>
          </w:tcPr>
          <w:p w14:paraId="7F1D985E" w14:textId="0D942984" w:rsidR="003A5A98" w:rsidRPr="00A240A4" w:rsidRDefault="00E57B1D" w:rsidP="003A5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40A4">
              <w:rPr>
                <w:sz w:val="24"/>
                <w:szCs w:val="24"/>
              </w:rPr>
              <w:t xml:space="preserve">All </w:t>
            </w:r>
            <w:r w:rsidR="00AA6D11" w:rsidRPr="00A240A4">
              <w:rPr>
                <w:sz w:val="24"/>
                <w:szCs w:val="24"/>
              </w:rPr>
              <w:t>Meeting Attendees &amp; Volunteers’ Guests</w:t>
            </w:r>
          </w:p>
        </w:tc>
      </w:tr>
      <w:tr w:rsidR="003A5A98" w:rsidRPr="00A240A4" w14:paraId="4D2E3FEE" w14:textId="77777777" w:rsidTr="00B626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0" w:type="dxa"/>
            <w:gridSpan w:val="5"/>
            <w:shd w:val="clear" w:color="auto" w:fill="C6D9F1" w:themeFill="text2" w:themeFillTint="33"/>
          </w:tcPr>
          <w:p w14:paraId="4CF424A2" w14:textId="3C6EF508" w:rsidR="003A5A98" w:rsidRPr="00A240A4" w:rsidRDefault="003A5A98" w:rsidP="00601323">
            <w:pPr>
              <w:jc w:val="center"/>
              <w:rPr>
                <w:sz w:val="28"/>
                <w:szCs w:val="24"/>
              </w:rPr>
            </w:pPr>
            <w:r w:rsidRPr="00A240A4">
              <w:rPr>
                <w:sz w:val="28"/>
                <w:szCs w:val="24"/>
              </w:rPr>
              <w:t>Thursday, September 15</w:t>
            </w:r>
          </w:p>
        </w:tc>
      </w:tr>
      <w:tr w:rsidR="00601323" w:rsidRPr="00A240A4" w14:paraId="1081AF4A" w14:textId="77777777" w:rsidTr="004F0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gridSpan w:val="2"/>
          </w:tcPr>
          <w:p w14:paraId="2E746CDE" w14:textId="77777777" w:rsidR="00601323" w:rsidRPr="00A240A4" w:rsidRDefault="00601323" w:rsidP="00601323">
            <w:pPr>
              <w:rPr>
                <w:rFonts w:cs="Arial"/>
                <w:b w:val="0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b w:val="0"/>
                <w:color w:val="0D0D0D"/>
                <w:sz w:val="24"/>
                <w:szCs w:val="24"/>
              </w:rPr>
              <w:t>Breakfast</w:t>
            </w:r>
          </w:p>
        </w:tc>
        <w:tc>
          <w:tcPr>
            <w:tcW w:w="2304" w:type="dxa"/>
            <w:gridSpan w:val="2"/>
          </w:tcPr>
          <w:p w14:paraId="43814B6D" w14:textId="77777777" w:rsidR="00601323" w:rsidRPr="00A240A4" w:rsidRDefault="00601323" w:rsidP="00601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color w:val="0D0D0D"/>
                <w:sz w:val="24"/>
                <w:szCs w:val="24"/>
              </w:rPr>
              <w:t xml:space="preserve">7:00 – 9:00 am </w:t>
            </w:r>
          </w:p>
        </w:tc>
        <w:tc>
          <w:tcPr>
            <w:tcW w:w="5219" w:type="dxa"/>
          </w:tcPr>
          <w:p w14:paraId="52377913" w14:textId="5B2F7AE7" w:rsidR="00601323" w:rsidRPr="00A240A4" w:rsidRDefault="00E57B1D" w:rsidP="00601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40A4">
              <w:rPr>
                <w:sz w:val="24"/>
                <w:szCs w:val="24"/>
              </w:rPr>
              <w:t xml:space="preserve">All </w:t>
            </w:r>
            <w:r w:rsidR="00601323" w:rsidRPr="00A240A4">
              <w:rPr>
                <w:sz w:val="24"/>
                <w:szCs w:val="24"/>
              </w:rPr>
              <w:t>Meeting Attendees &amp; Volunteers’ Guests</w:t>
            </w:r>
          </w:p>
        </w:tc>
      </w:tr>
      <w:tr w:rsidR="00601323" w:rsidRPr="00A240A4" w14:paraId="7E42B7AC" w14:textId="072B9347" w:rsidTr="004F02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1" w:type="dxa"/>
          </w:tcPr>
          <w:p w14:paraId="22AA671E" w14:textId="11C00137" w:rsidR="00601323" w:rsidRPr="00A240A4" w:rsidRDefault="001D78CF" w:rsidP="00BE223F">
            <w:pPr>
              <w:rPr>
                <w:color w:val="000000"/>
                <w:sz w:val="24"/>
                <w:szCs w:val="24"/>
              </w:rPr>
            </w:pPr>
            <w:r w:rsidRPr="00A240A4">
              <w:rPr>
                <w:rFonts w:cs="Arial"/>
                <w:b w:val="0"/>
                <w:sz w:val="24"/>
                <w:szCs w:val="24"/>
              </w:rPr>
              <w:t>APCA Council Meeting</w:t>
            </w:r>
          </w:p>
        </w:tc>
        <w:tc>
          <w:tcPr>
            <w:tcW w:w="2342" w:type="dxa"/>
            <w:gridSpan w:val="2"/>
          </w:tcPr>
          <w:p w14:paraId="2DBDCF47" w14:textId="1BDB1043" w:rsidR="00601323" w:rsidRPr="00A240A4" w:rsidRDefault="00831B3F" w:rsidP="00924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0A4">
              <w:rPr>
                <w:rFonts w:cs="Arial"/>
                <w:sz w:val="24"/>
                <w:szCs w:val="24"/>
              </w:rPr>
              <w:t xml:space="preserve"> </w:t>
            </w:r>
            <w:r w:rsidR="00AA6D11" w:rsidRPr="00A240A4">
              <w:rPr>
                <w:rFonts w:cs="Arial"/>
                <w:sz w:val="24"/>
                <w:szCs w:val="24"/>
              </w:rPr>
              <w:t>7:30</w:t>
            </w:r>
            <w:r w:rsidR="00601323" w:rsidRPr="00A240A4">
              <w:rPr>
                <w:rFonts w:cs="Arial"/>
                <w:sz w:val="24"/>
                <w:szCs w:val="24"/>
              </w:rPr>
              <w:t xml:space="preserve"> – </w:t>
            </w:r>
            <w:r w:rsidR="009248D5" w:rsidRPr="00A240A4">
              <w:rPr>
                <w:rFonts w:cs="Arial"/>
                <w:sz w:val="24"/>
                <w:szCs w:val="24"/>
              </w:rPr>
              <w:t>2</w:t>
            </w:r>
            <w:r w:rsidR="001D78CF" w:rsidRPr="00A240A4">
              <w:rPr>
                <w:rFonts w:cs="Arial"/>
                <w:sz w:val="24"/>
                <w:szCs w:val="24"/>
              </w:rPr>
              <w:t>:00 p</w:t>
            </w:r>
            <w:r w:rsidR="00601323" w:rsidRPr="00A240A4">
              <w:rPr>
                <w:rFonts w:cs="Arial"/>
                <w:sz w:val="24"/>
                <w:szCs w:val="24"/>
              </w:rPr>
              <w:t>m</w:t>
            </w:r>
          </w:p>
        </w:tc>
        <w:tc>
          <w:tcPr>
            <w:tcW w:w="5237" w:type="dxa"/>
            <w:gridSpan w:val="2"/>
          </w:tcPr>
          <w:p w14:paraId="65C5B161" w14:textId="433E77A4" w:rsidR="00601323" w:rsidRPr="00A240A4" w:rsidRDefault="001D78CF" w:rsidP="00601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0A4">
              <w:rPr>
                <w:sz w:val="24"/>
                <w:szCs w:val="24"/>
              </w:rPr>
              <w:t>APCA Council Members</w:t>
            </w:r>
            <w:r w:rsidR="00121A8D" w:rsidRPr="00A240A4">
              <w:rPr>
                <w:sz w:val="24"/>
                <w:szCs w:val="24"/>
              </w:rPr>
              <w:t xml:space="preserve">, APCA </w:t>
            </w:r>
            <w:r w:rsidR="009248D5" w:rsidRPr="00A240A4">
              <w:rPr>
                <w:sz w:val="24"/>
                <w:szCs w:val="24"/>
              </w:rPr>
              <w:t xml:space="preserve">AOT </w:t>
            </w:r>
            <w:r w:rsidR="00121A8D" w:rsidRPr="00A240A4">
              <w:rPr>
                <w:sz w:val="24"/>
                <w:szCs w:val="24"/>
              </w:rPr>
              <w:t>Vice Chairs</w:t>
            </w:r>
            <w:r w:rsidR="004B1DF9" w:rsidRPr="00A240A4">
              <w:rPr>
                <w:sz w:val="24"/>
                <w:szCs w:val="24"/>
              </w:rPr>
              <w:t xml:space="preserve"> &amp; </w:t>
            </w:r>
            <w:r w:rsidR="000326A1" w:rsidRPr="00A240A4">
              <w:rPr>
                <w:sz w:val="24"/>
                <w:szCs w:val="24"/>
              </w:rPr>
              <w:t>Liaisons</w:t>
            </w:r>
          </w:p>
        </w:tc>
      </w:tr>
      <w:tr w:rsidR="00121A8D" w:rsidRPr="00A240A4" w14:paraId="1624F93A" w14:textId="77777777" w:rsidTr="001D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gridSpan w:val="2"/>
          </w:tcPr>
          <w:p w14:paraId="6D1EC75D" w14:textId="172DE3EB" w:rsidR="00121A8D" w:rsidRPr="00A240A4" w:rsidRDefault="00121A8D" w:rsidP="003D7EFF">
            <w:pPr>
              <w:rPr>
                <w:rFonts w:cs="Arial"/>
                <w:b w:val="0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b w:val="0"/>
                <w:color w:val="0D0D0D"/>
                <w:sz w:val="24"/>
                <w:szCs w:val="24"/>
              </w:rPr>
              <w:t>AM Break</w:t>
            </w:r>
          </w:p>
        </w:tc>
        <w:tc>
          <w:tcPr>
            <w:tcW w:w="2304" w:type="dxa"/>
            <w:gridSpan w:val="2"/>
          </w:tcPr>
          <w:p w14:paraId="50D3251C" w14:textId="1C84A730" w:rsidR="00121A8D" w:rsidRPr="00A240A4" w:rsidRDefault="00DA07ED" w:rsidP="00DA0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color w:val="0D0D0D"/>
                <w:sz w:val="24"/>
                <w:szCs w:val="24"/>
              </w:rPr>
              <w:t>9</w:t>
            </w:r>
            <w:r w:rsidR="00121A8D" w:rsidRPr="00A240A4">
              <w:rPr>
                <w:rFonts w:cs="Arial"/>
                <w:color w:val="0D0D0D"/>
                <w:sz w:val="24"/>
                <w:szCs w:val="24"/>
              </w:rPr>
              <w:t>:30 – 1</w:t>
            </w:r>
            <w:r w:rsidRPr="00A240A4">
              <w:rPr>
                <w:rFonts w:cs="Arial"/>
                <w:color w:val="0D0D0D"/>
                <w:sz w:val="24"/>
                <w:szCs w:val="24"/>
              </w:rPr>
              <w:t>0</w:t>
            </w:r>
            <w:r w:rsidR="00121A8D" w:rsidRPr="00A240A4">
              <w:rPr>
                <w:rFonts w:cs="Arial"/>
                <w:color w:val="0D0D0D"/>
                <w:sz w:val="24"/>
                <w:szCs w:val="24"/>
              </w:rPr>
              <w:t>:00 am</w:t>
            </w:r>
          </w:p>
        </w:tc>
        <w:tc>
          <w:tcPr>
            <w:tcW w:w="5219" w:type="dxa"/>
          </w:tcPr>
          <w:p w14:paraId="69AFBE50" w14:textId="4AF8CF69" w:rsidR="00121A8D" w:rsidRPr="00A240A4" w:rsidRDefault="00E57B1D" w:rsidP="003D7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40A4">
              <w:rPr>
                <w:sz w:val="24"/>
                <w:szCs w:val="24"/>
              </w:rPr>
              <w:t xml:space="preserve">All </w:t>
            </w:r>
            <w:r w:rsidR="00121A8D" w:rsidRPr="00A240A4">
              <w:rPr>
                <w:sz w:val="24"/>
                <w:szCs w:val="24"/>
              </w:rPr>
              <w:t xml:space="preserve">Meeting Attendees </w:t>
            </w:r>
          </w:p>
        </w:tc>
      </w:tr>
      <w:tr w:rsidR="00601323" w:rsidRPr="00A240A4" w14:paraId="4952A770" w14:textId="77777777" w:rsidTr="004F02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gridSpan w:val="2"/>
          </w:tcPr>
          <w:p w14:paraId="2B59BD11" w14:textId="77777777" w:rsidR="00601323" w:rsidRPr="00A240A4" w:rsidRDefault="00601323" w:rsidP="00601323">
            <w:pPr>
              <w:rPr>
                <w:rFonts w:cs="Arial"/>
                <w:b w:val="0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b w:val="0"/>
                <w:color w:val="0D0D0D"/>
                <w:sz w:val="24"/>
                <w:szCs w:val="24"/>
              </w:rPr>
              <w:t>Lunch</w:t>
            </w:r>
          </w:p>
        </w:tc>
        <w:tc>
          <w:tcPr>
            <w:tcW w:w="2304" w:type="dxa"/>
            <w:gridSpan w:val="2"/>
          </w:tcPr>
          <w:p w14:paraId="2CB6FD8F" w14:textId="77777777" w:rsidR="00601323" w:rsidRPr="00A240A4" w:rsidRDefault="00601323" w:rsidP="00601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color w:val="0D0D0D"/>
                <w:sz w:val="24"/>
                <w:szCs w:val="24"/>
              </w:rPr>
              <w:t>12:00 – 1:00 pm</w:t>
            </w:r>
          </w:p>
        </w:tc>
        <w:tc>
          <w:tcPr>
            <w:tcW w:w="5219" w:type="dxa"/>
          </w:tcPr>
          <w:p w14:paraId="032A1C43" w14:textId="4639D6B2" w:rsidR="00601323" w:rsidRPr="00A240A4" w:rsidRDefault="00E57B1D" w:rsidP="00601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40A4">
              <w:rPr>
                <w:sz w:val="24"/>
                <w:szCs w:val="24"/>
              </w:rPr>
              <w:t xml:space="preserve">All </w:t>
            </w:r>
            <w:r w:rsidR="00601323" w:rsidRPr="00A240A4">
              <w:rPr>
                <w:sz w:val="24"/>
                <w:szCs w:val="24"/>
              </w:rPr>
              <w:t>Meeting Attendees &amp; Volunteers’ Guests</w:t>
            </w:r>
          </w:p>
        </w:tc>
      </w:tr>
      <w:tr w:rsidR="00601323" w:rsidRPr="00A240A4" w14:paraId="39462EA5" w14:textId="77777777" w:rsidTr="004F0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gridSpan w:val="2"/>
          </w:tcPr>
          <w:p w14:paraId="44583A98" w14:textId="56B4E51F" w:rsidR="0050338F" w:rsidRPr="00A240A4" w:rsidRDefault="0050338F" w:rsidP="00637CD3">
            <w:pPr>
              <w:rPr>
                <w:rFonts w:cs="Arial"/>
                <w:b w:val="0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color w:val="0D0D0D"/>
                <w:sz w:val="24"/>
                <w:szCs w:val="24"/>
              </w:rPr>
              <w:t>Optional Session:</w:t>
            </w:r>
            <w:r w:rsidRPr="00A240A4">
              <w:rPr>
                <w:rFonts w:cs="Arial"/>
                <w:b w:val="0"/>
                <w:color w:val="0D0D0D"/>
                <w:sz w:val="24"/>
                <w:szCs w:val="24"/>
              </w:rPr>
              <w:t xml:space="preserve"> Recruiting New Volunteers/ </w:t>
            </w:r>
          </w:p>
          <w:p w14:paraId="58DDABE5" w14:textId="7ED207E1" w:rsidR="00601323" w:rsidRPr="00A240A4" w:rsidRDefault="0050338F" w:rsidP="0050338F">
            <w:pPr>
              <w:rPr>
                <w:rFonts w:cs="Arial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b w:val="0"/>
                <w:color w:val="0D0D0D"/>
                <w:sz w:val="24"/>
                <w:szCs w:val="24"/>
              </w:rPr>
              <w:t>On-boarding and Supporting Your New Team Members</w:t>
            </w:r>
            <w:r w:rsidR="00311E6F" w:rsidRPr="00A240A4">
              <w:rPr>
                <w:rFonts w:cs="Arial"/>
                <w:b w:val="0"/>
                <w:color w:val="0D0D0D"/>
                <w:sz w:val="24"/>
                <w:szCs w:val="24"/>
              </w:rPr>
              <w:t xml:space="preserve"> &amp; Leading Virtual Teams</w:t>
            </w:r>
          </w:p>
        </w:tc>
        <w:tc>
          <w:tcPr>
            <w:tcW w:w="2304" w:type="dxa"/>
            <w:gridSpan w:val="2"/>
          </w:tcPr>
          <w:p w14:paraId="4B184A54" w14:textId="697400E2" w:rsidR="00601323" w:rsidRPr="00A240A4" w:rsidRDefault="00311E6F" w:rsidP="00311E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color w:val="0D0D0D"/>
                <w:sz w:val="24"/>
                <w:szCs w:val="24"/>
              </w:rPr>
              <w:t>2</w:t>
            </w:r>
            <w:r w:rsidR="00601323" w:rsidRPr="00A240A4">
              <w:rPr>
                <w:rFonts w:cs="Arial"/>
                <w:color w:val="0D0D0D"/>
                <w:sz w:val="24"/>
                <w:szCs w:val="24"/>
              </w:rPr>
              <w:t xml:space="preserve">:00 – </w:t>
            </w:r>
            <w:r w:rsidRPr="00A240A4">
              <w:rPr>
                <w:rFonts w:cs="Arial"/>
                <w:color w:val="0D0D0D"/>
                <w:sz w:val="24"/>
                <w:szCs w:val="24"/>
              </w:rPr>
              <w:t>3</w:t>
            </w:r>
            <w:r w:rsidR="00601323" w:rsidRPr="00A240A4">
              <w:rPr>
                <w:rFonts w:cs="Arial"/>
                <w:color w:val="0D0D0D"/>
                <w:sz w:val="24"/>
                <w:szCs w:val="24"/>
              </w:rPr>
              <w:t>:00 pm</w:t>
            </w:r>
          </w:p>
        </w:tc>
        <w:tc>
          <w:tcPr>
            <w:tcW w:w="5219" w:type="dxa"/>
          </w:tcPr>
          <w:p w14:paraId="7DE8660F" w14:textId="7420FB4C" w:rsidR="00601323" w:rsidRPr="00A240A4" w:rsidRDefault="009248D5" w:rsidP="009248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40A4">
              <w:rPr>
                <w:sz w:val="24"/>
                <w:szCs w:val="24"/>
              </w:rPr>
              <w:t>AOTs</w:t>
            </w:r>
            <w:r w:rsidR="004B1DF9" w:rsidRPr="00A240A4">
              <w:rPr>
                <w:sz w:val="24"/>
                <w:szCs w:val="24"/>
              </w:rPr>
              <w:t xml:space="preserve"> &amp;</w:t>
            </w:r>
            <w:r w:rsidR="00637CD3" w:rsidRPr="00A240A4">
              <w:rPr>
                <w:sz w:val="24"/>
                <w:szCs w:val="24"/>
              </w:rPr>
              <w:t xml:space="preserve"> Working Group Members</w:t>
            </w:r>
          </w:p>
        </w:tc>
      </w:tr>
      <w:tr w:rsidR="00121A8D" w:rsidRPr="00A240A4" w14:paraId="6270E63E" w14:textId="77777777" w:rsidTr="004F02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gridSpan w:val="2"/>
          </w:tcPr>
          <w:p w14:paraId="35CC4B9E" w14:textId="28D09CC6" w:rsidR="00121A8D" w:rsidRPr="00A240A4" w:rsidRDefault="00121A8D" w:rsidP="009A7D1F">
            <w:pPr>
              <w:rPr>
                <w:rFonts w:cs="Arial"/>
                <w:color w:val="0D0D0D"/>
                <w:sz w:val="24"/>
                <w:szCs w:val="24"/>
              </w:rPr>
            </w:pPr>
          </w:p>
        </w:tc>
        <w:tc>
          <w:tcPr>
            <w:tcW w:w="2304" w:type="dxa"/>
            <w:gridSpan w:val="2"/>
          </w:tcPr>
          <w:p w14:paraId="797DC350" w14:textId="0DFE1922" w:rsidR="00121A8D" w:rsidRPr="00A240A4" w:rsidRDefault="00121A8D" w:rsidP="00AA6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D0D0D"/>
                <w:sz w:val="24"/>
                <w:szCs w:val="24"/>
              </w:rPr>
            </w:pPr>
          </w:p>
        </w:tc>
        <w:tc>
          <w:tcPr>
            <w:tcW w:w="5219" w:type="dxa"/>
          </w:tcPr>
          <w:p w14:paraId="68BAD456" w14:textId="515CEF72" w:rsidR="00121A8D" w:rsidRPr="00A240A4" w:rsidRDefault="00121A8D" w:rsidP="00924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A6D11" w:rsidRPr="00A240A4" w14:paraId="3E5A4229" w14:textId="77777777" w:rsidTr="004F0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gridSpan w:val="2"/>
          </w:tcPr>
          <w:p w14:paraId="50F4A5FC" w14:textId="19358C25" w:rsidR="00AA6D11" w:rsidRPr="00A240A4" w:rsidRDefault="00AA6D11" w:rsidP="00AA6D11">
            <w:pPr>
              <w:rPr>
                <w:rFonts w:cs="Arial"/>
                <w:b w:val="0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b w:val="0"/>
                <w:color w:val="0D0D0D"/>
                <w:sz w:val="24"/>
                <w:szCs w:val="24"/>
              </w:rPr>
              <w:t xml:space="preserve">Inteleos Finance and Audit Committee </w:t>
            </w:r>
          </w:p>
        </w:tc>
        <w:tc>
          <w:tcPr>
            <w:tcW w:w="2304" w:type="dxa"/>
            <w:gridSpan w:val="2"/>
          </w:tcPr>
          <w:p w14:paraId="5490A131" w14:textId="00D1C7E9" w:rsidR="00AA6D11" w:rsidRPr="00A240A4" w:rsidRDefault="00AA6D11" w:rsidP="00AA6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color w:val="0D0D0D"/>
                <w:sz w:val="24"/>
                <w:szCs w:val="24"/>
              </w:rPr>
              <w:t>3:00 – 5:30 pm</w:t>
            </w:r>
          </w:p>
        </w:tc>
        <w:tc>
          <w:tcPr>
            <w:tcW w:w="5219" w:type="dxa"/>
          </w:tcPr>
          <w:p w14:paraId="4B84BD2D" w14:textId="28F4EC41" w:rsidR="00AA6D11" w:rsidRPr="00A240A4" w:rsidRDefault="004B1DF9" w:rsidP="00121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40A4">
              <w:rPr>
                <w:sz w:val="24"/>
                <w:szCs w:val="24"/>
              </w:rPr>
              <w:t>Inteleos Finance &amp; Audit Committee Members &amp;</w:t>
            </w:r>
            <w:r w:rsidR="00AA6D11" w:rsidRPr="00A240A4">
              <w:rPr>
                <w:sz w:val="24"/>
                <w:szCs w:val="24"/>
              </w:rPr>
              <w:t xml:space="preserve"> Liaisons</w:t>
            </w:r>
          </w:p>
        </w:tc>
      </w:tr>
      <w:tr w:rsidR="00AA6D11" w:rsidRPr="00A240A4" w14:paraId="5E997847" w14:textId="77777777" w:rsidTr="00D452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gridSpan w:val="2"/>
          </w:tcPr>
          <w:p w14:paraId="507CC2B9" w14:textId="77777777" w:rsidR="00AA6D11" w:rsidRPr="00A240A4" w:rsidRDefault="00AA6D11" w:rsidP="00D4521D">
            <w:pPr>
              <w:rPr>
                <w:rFonts w:cs="Arial"/>
                <w:b w:val="0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b w:val="0"/>
                <w:color w:val="0D0D0D"/>
                <w:sz w:val="24"/>
                <w:szCs w:val="24"/>
              </w:rPr>
              <w:t>PM Break</w:t>
            </w:r>
          </w:p>
        </w:tc>
        <w:tc>
          <w:tcPr>
            <w:tcW w:w="2304" w:type="dxa"/>
            <w:gridSpan w:val="2"/>
          </w:tcPr>
          <w:p w14:paraId="5D471267" w14:textId="77777777" w:rsidR="00AA6D11" w:rsidRPr="00A240A4" w:rsidRDefault="00AA6D11" w:rsidP="00D4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color w:val="0D0D0D"/>
                <w:sz w:val="24"/>
                <w:szCs w:val="24"/>
              </w:rPr>
              <w:t>3:00 – 3:30 pm</w:t>
            </w:r>
          </w:p>
        </w:tc>
        <w:tc>
          <w:tcPr>
            <w:tcW w:w="5219" w:type="dxa"/>
          </w:tcPr>
          <w:p w14:paraId="4BDFAA6A" w14:textId="2D0F958B" w:rsidR="00AA6D11" w:rsidRPr="00A240A4" w:rsidRDefault="00E57B1D" w:rsidP="00D4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40A4">
              <w:rPr>
                <w:sz w:val="24"/>
                <w:szCs w:val="24"/>
              </w:rPr>
              <w:t xml:space="preserve">All </w:t>
            </w:r>
            <w:r w:rsidR="00AA6D11" w:rsidRPr="00A240A4">
              <w:rPr>
                <w:sz w:val="24"/>
                <w:szCs w:val="24"/>
              </w:rPr>
              <w:t>Meeting Attendees &amp; Volunteers’ Guests</w:t>
            </w:r>
          </w:p>
        </w:tc>
      </w:tr>
      <w:tr w:rsidR="00121A8D" w:rsidRPr="00A240A4" w14:paraId="7ADCB118" w14:textId="77777777" w:rsidTr="004F0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gridSpan w:val="2"/>
          </w:tcPr>
          <w:p w14:paraId="08F39DDE" w14:textId="04FBF67D" w:rsidR="0050338F" w:rsidRPr="00A240A4" w:rsidRDefault="0050338F" w:rsidP="00AA6D11">
            <w:pPr>
              <w:rPr>
                <w:rFonts w:cs="Arial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color w:val="0D0D0D"/>
                <w:sz w:val="24"/>
                <w:szCs w:val="24"/>
              </w:rPr>
              <w:t>Optional Session:</w:t>
            </w:r>
          </w:p>
          <w:p w14:paraId="58AD0FBD" w14:textId="2FF425BB" w:rsidR="00121A8D" w:rsidRPr="00A240A4" w:rsidRDefault="0050338F" w:rsidP="00AA6D11">
            <w:pPr>
              <w:rPr>
                <w:rFonts w:cs="Arial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b w:val="0"/>
                <w:color w:val="0D0D0D"/>
                <w:sz w:val="24"/>
                <w:szCs w:val="24"/>
              </w:rPr>
              <w:t>Creating Items for Higher Cognitive Levels</w:t>
            </w:r>
          </w:p>
        </w:tc>
        <w:tc>
          <w:tcPr>
            <w:tcW w:w="2304" w:type="dxa"/>
            <w:gridSpan w:val="2"/>
          </w:tcPr>
          <w:p w14:paraId="0241A1C0" w14:textId="47A62413" w:rsidR="00121A8D" w:rsidRPr="00A240A4" w:rsidRDefault="00DA07ED" w:rsidP="00DA0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color w:val="0D0D0D"/>
                <w:sz w:val="24"/>
                <w:szCs w:val="24"/>
              </w:rPr>
              <w:t>3</w:t>
            </w:r>
            <w:r w:rsidR="00121A8D" w:rsidRPr="00A240A4">
              <w:rPr>
                <w:rFonts w:cs="Arial"/>
                <w:color w:val="0D0D0D"/>
                <w:sz w:val="24"/>
                <w:szCs w:val="24"/>
              </w:rPr>
              <w:t>:</w:t>
            </w:r>
            <w:r w:rsidRPr="00A240A4">
              <w:rPr>
                <w:rFonts w:cs="Arial"/>
                <w:color w:val="0D0D0D"/>
                <w:sz w:val="24"/>
                <w:szCs w:val="24"/>
              </w:rPr>
              <w:t>30 – 4:3</w:t>
            </w:r>
            <w:r w:rsidR="00121A8D" w:rsidRPr="00A240A4">
              <w:rPr>
                <w:rFonts w:cs="Arial"/>
                <w:color w:val="0D0D0D"/>
                <w:sz w:val="24"/>
                <w:szCs w:val="24"/>
              </w:rPr>
              <w:t>0 pm</w:t>
            </w:r>
          </w:p>
        </w:tc>
        <w:tc>
          <w:tcPr>
            <w:tcW w:w="5219" w:type="dxa"/>
          </w:tcPr>
          <w:p w14:paraId="2AE6FF4B" w14:textId="5B4D6592" w:rsidR="00121A8D" w:rsidRPr="00A240A4" w:rsidRDefault="009248D5" w:rsidP="009248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40A4">
              <w:rPr>
                <w:sz w:val="24"/>
                <w:szCs w:val="24"/>
              </w:rPr>
              <w:t>AOTs</w:t>
            </w:r>
            <w:r w:rsidR="00637CD3" w:rsidRPr="00A240A4">
              <w:rPr>
                <w:sz w:val="24"/>
                <w:szCs w:val="24"/>
              </w:rPr>
              <w:t xml:space="preserve"> &amp; Working Group Members</w:t>
            </w:r>
          </w:p>
        </w:tc>
      </w:tr>
      <w:tr w:rsidR="00121A8D" w:rsidRPr="00A240A4" w14:paraId="7D81F111" w14:textId="77777777" w:rsidTr="004F02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gridSpan w:val="2"/>
          </w:tcPr>
          <w:p w14:paraId="3B194A68" w14:textId="06DBE103" w:rsidR="00121A8D" w:rsidRPr="00A240A4" w:rsidRDefault="00AA6D11" w:rsidP="00AA6D11">
            <w:pPr>
              <w:rPr>
                <w:rFonts w:cs="Arial"/>
                <w:b w:val="0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b w:val="0"/>
                <w:color w:val="0D0D0D"/>
                <w:sz w:val="24"/>
                <w:szCs w:val="24"/>
              </w:rPr>
              <w:t>Reception</w:t>
            </w:r>
            <w:r w:rsidR="00121A8D" w:rsidRPr="00A240A4">
              <w:rPr>
                <w:rFonts w:cs="Arial"/>
                <w:b w:val="0"/>
                <w:color w:val="0D0D0D"/>
                <w:sz w:val="24"/>
                <w:szCs w:val="24"/>
              </w:rPr>
              <w:t xml:space="preserve"> </w:t>
            </w:r>
          </w:p>
        </w:tc>
        <w:tc>
          <w:tcPr>
            <w:tcW w:w="2304" w:type="dxa"/>
            <w:gridSpan w:val="2"/>
          </w:tcPr>
          <w:p w14:paraId="544841CF" w14:textId="6366EA08" w:rsidR="00121A8D" w:rsidRPr="00A240A4" w:rsidRDefault="00637CD3" w:rsidP="00637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color w:val="0D0D0D"/>
                <w:sz w:val="24"/>
                <w:szCs w:val="24"/>
              </w:rPr>
              <w:t>5:30</w:t>
            </w:r>
            <w:r w:rsidR="00AA6D11" w:rsidRPr="00A240A4">
              <w:rPr>
                <w:rFonts w:cs="Arial"/>
                <w:color w:val="0D0D0D"/>
                <w:sz w:val="24"/>
                <w:szCs w:val="24"/>
              </w:rPr>
              <w:t xml:space="preserve"> – </w:t>
            </w:r>
            <w:r w:rsidRPr="00A240A4">
              <w:rPr>
                <w:rFonts w:cs="Arial"/>
                <w:color w:val="0D0D0D"/>
                <w:sz w:val="24"/>
                <w:szCs w:val="24"/>
              </w:rPr>
              <w:t>6</w:t>
            </w:r>
            <w:r w:rsidR="00121A8D" w:rsidRPr="00A240A4">
              <w:rPr>
                <w:rFonts w:cs="Arial"/>
                <w:color w:val="0D0D0D"/>
                <w:sz w:val="24"/>
                <w:szCs w:val="24"/>
              </w:rPr>
              <w:t>:00 pm</w:t>
            </w:r>
          </w:p>
        </w:tc>
        <w:tc>
          <w:tcPr>
            <w:tcW w:w="5219" w:type="dxa"/>
          </w:tcPr>
          <w:p w14:paraId="73118DB8" w14:textId="54FE09B0" w:rsidR="00121A8D" w:rsidRPr="00A240A4" w:rsidRDefault="00637CD3" w:rsidP="00AA6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40A4">
              <w:rPr>
                <w:sz w:val="24"/>
                <w:szCs w:val="24"/>
              </w:rPr>
              <w:t xml:space="preserve">All </w:t>
            </w:r>
            <w:r w:rsidR="00AA6D11" w:rsidRPr="00A240A4">
              <w:rPr>
                <w:sz w:val="24"/>
                <w:szCs w:val="24"/>
              </w:rPr>
              <w:t>Meeting Attendees &amp;</w:t>
            </w:r>
            <w:r w:rsidR="00121A8D" w:rsidRPr="00A240A4">
              <w:rPr>
                <w:sz w:val="24"/>
                <w:szCs w:val="24"/>
              </w:rPr>
              <w:t xml:space="preserve"> Volunteers’ Guests</w:t>
            </w:r>
          </w:p>
        </w:tc>
      </w:tr>
      <w:tr w:rsidR="00637CD3" w:rsidRPr="00A240A4" w14:paraId="6730814B" w14:textId="77777777" w:rsidTr="004F0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gridSpan w:val="2"/>
          </w:tcPr>
          <w:p w14:paraId="08838292" w14:textId="3C53E98F" w:rsidR="00637CD3" w:rsidRPr="00A240A4" w:rsidRDefault="00637CD3" w:rsidP="00AA6D11">
            <w:pPr>
              <w:rPr>
                <w:rFonts w:cs="Arial"/>
                <w:b w:val="0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b w:val="0"/>
                <w:color w:val="0D0D0D"/>
                <w:sz w:val="24"/>
                <w:szCs w:val="24"/>
              </w:rPr>
              <w:t>APCA Update Presentation</w:t>
            </w:r>
          </w:p>
        </w:tc>
        <w:tc>
          <w:tcPr>
            <w:tcW w:w="2304" w:type="dxa"/>
            <w:gridSpan w:val="2"/>
          </w:tcPr>
          <w:p w14:paraId="3834C9DF" w14:textId="2D127885" w:rsidR="00637CD3" w:rsidRPr="00A240A4" w:rsidRDefault="00637CD3" w:rsidP="00637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color w:val="0D0D0D"/>
                <w:sz w:val="24"/>
                <w:szCs w:val="24"/>
              </w:rPr>
              <w:t>6:00 – 7:00 pm</w:t>
            </w:r>
          </w:p>
        </w:tc>
        <w:tc>
          <w:tcPr>
            <w:tcW w:w="5219" w:type="dxa"/>
          </w:tcPr>
          <w:p w14:paraId="5C3137A4" w14:textId="30C69542" w:rsidR="00637CD3" w:rsidRPr="00A240A4" w:rsidRDefault="00637CD3" w:rsidP="00AA6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40A4">
              <w:rPr>
                <w:sz w:val="24"/>
                <w:szCs w:val="24"/>
              </w:rPr>
              <w:t>All Meeting Attendees &amp; Volunteers’ Guests</w:t>
            </w:r>
          </w:p>
        </w:tc>
      </w:tr>
      <w:tr w:rsidR="00AA6D11" w:rsidRPr="00A240A4" w14:paraId="373BFD9C" w14:textId="77777777" w:rsidTr="00D452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gridSpan w:val="2"/>
          </w:tcPr>
          <w:p w14:paraId="45406A07" w14:textId="36E45DFA" w:rsidR="00AA6D11" w:rsidRPr="00A240A4" w:rsidRDefault="00AA6D11" w:rsidP="00D4521D">
            <w:pPr>
              <w:rPr>
                <w:rFonts w:cs="Arial"/>
                <w:b w:val="0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b w:val="0"/>
                <w:color w:val="0D0D0D"/>
                <w:sz w:val="24"/>
                <w:szCs w:val="24"/>
              </w:rPr>
              <w:t xml:space="preserve">Dinner </w:t>
            </w:r>
          </w:p>
        </w:tc>
        <w:tc>
          <w:tcPr>
            <w:tcW w:w="2304" w:type="dxa"/>
            <w:gridSpan w:val="2"/>
          </w:tcPr>
          <w:p w14:paraId="53305AD2" w14:textId="6A936A10" w:rsidR="00AA6D11" w:rsidRPr="00A240A4" w:rsidRDefault="00AA6D11" w:rsidP="00D4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color w:val="0D0D0D"/>
                <w:sz w:val="24"/>
                <w:szCs w:val="24"/>
              </w:rPr>
              <w:t>7:00 – 10:00 pm</w:t>
            </w:r>
          </w:p>
        </w:tc>
        <w:tc>
          <w:tcPr>
            <w:tcW w:w="5219" w:type="dxa"/>
          </w:tcPr>
          <w:p w14:paraId="011900B0" w14:textId="4D58C32B" w:rsidR="00AA6D11" w:rsidRPr="00A240A4" w:rsidRDefault="00637CD3" w:rsidP="00AA6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40A4">
              <w:rPr>
                <w:sz w:val="24"/>
                <w:szCs w:val="24"/>
              </w:rPr>
              <w:t xml:space="preserve">All </w:t>
            </w:r>
            <w:r w:rsidR="00AA6D11" w:rsidRPr="00A240A4">
              <w:rPr>
                <w:sz w:val="24"/>
                <w:szCs w:val="24"/>
              </w:rPr>
              <w:t>Meeting Attendees &amp; Volunteers’ Guests</w:t>
            </w:r>
          </w:p>
        </w:tc>
      </w:tr>
      <w:tr w:rsidR="00A240A4" w:rsidRPr="00A240A4" w14:paraId="6E6B2F1C" w14:textId="77777777" w:rsidTr="00D452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gridSpan w:val="2"/>
          </w:tcPr>
          <w:p w14:paraId="02AE6875" w14:textId="77777777" w:rsidR="00A240A4" w:rsidRDefault="00A240A4" w:rsidP="00D4521D">
            <w:pPr>
              <w:rPr>
                <w:rFonts w:cs="Arial"/>
                <w:color w:val="0D0D0D"/>
                <w:sz w:val="24"/>
                <w:szCs w:val="24"/>
              </w:rPr>
            </w:pPr>
          </w:p>
          <w:p w14:paraId="1769459A" w14:textId="77777777" w:rsidR="00EB3B95" w:rsidRPr="00A240A4" w:rsidRDefault="00EB3B95" w:rsidP="00D4521D">
            <w:pPr>
              <w:rPr>
                <w:rFonts w:cs="Arial"/>
                <w:color w:val="0D0D0D"/>
                <w:sz w:val="24"/>
                <w:szCs w:val="24"/>
              </w:rPr>
            </w:pPr>
          </w:p>
        </w:tc>
        <w:tc>
          <w:tcPr>
            <w:tcW w:w="2304" w:type="dxa"/>
            <w:gridSpan w:val="2"/>
          </w:tcPr>
          <w:p w14:paraId="3C9FDE7E" w14:textId="77777777" w:rsidR="00A240A4" w:rsidRPr="00A240A4" w:rsidRDefault="00A240A4" w:rsidP="00D4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D0D0D"/>
                <w:sz w:val="24"/>
                <w:szCs w:val="24"/>
              </w:rPr>
            </w:pPr>
          </w:p>
        </w:tc>
        <w:tc>
          <w:tcPr>
            <w:tcW w:w="5219" w:type="dxa"/>
          </w:tcPr>
          <w:p w14:paraId="5C27656F" w14:textId="77777777" w:rsidR="00A240A4" w:rsidRPr="00A240A4" w:rsidRDefault="00A240A4" w:rsidP="00AA6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21A8D" w:rsidRPr="00A240A4" w14:paraId="0995F7E1" w14:textId="77777777" w:rsidTr="001C1D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0" w:type="dxa"/>
            <w:gridSpan w:val="5"/>
            <w:shd w:val="clear" w:color="auto" w:fill="C6D9F1" w:themeFill="text2" w:themeFillTint="33"/>
          </w:tcPr>
          <w:p w14:paraId="37820870" w14:textId="468E9C55" w:rsidR="00121A8D" w:rsidRPr="00A240A4" w:rsidRDefault="00121A8D" w:rsidP="00121A8D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A240A4">
              <w:rPr>
                <w:sz w:val="28"/>
                <w:szCs w:val="24"/>
              </w:rPr>
              <w:lastRenderedPageBreak/>
              <w:t>Friday, September 16</w:t>
            </w:r>
          </w:p>
        </w:tc>
      </w:tr>
      <w:tr w:rsidR="00121A8D" w:rsidRPr="00A240A4" w14:paraId="11690CC9" w14:textId="77777777" w:rsidTr="004F0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gridSpan w:val="2"/>
          </w:tcPr>
          <w:p w14:paraId="59533067" w14:textId="77777777" w:rsidR="00121A8D" w:rsidRPr="00A240A4" w:rsidRDefault="00121A8D" w:rsidP="00121A8D">
            <w:pPr>
              <w:rPr>
                <w:rFonts w:cs="Arial"/>
                <w:b w:val="0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b w:val="0"/>
                <w:color w:val="0D0D0D"/>
                <w:sz w:val="24"/>
                <w:szCs w:val="24"/>
              </w:rPr>
              <w:t>Breakfast</w:t>
            </w:r>
          </w:p>
        </w:tc>
        <w:tc>
          <w:tcPr>
            <w:tcW w:w="2304" w:type="dxa"/>
            <w:gridSpan w:val="2"/>
          </w:tcPr>
          <w:p w14:paraId="6774CC10" w14:textId="77777777" w:rsidR="00121A8D" w:rsidRPr="00A240A4" w:rsidRDefault="00121A8D" w:rsidP="00121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color w:val="0D0D0D"/>
                <w:sz w:val="24"/>
                <w:szCs w:val="24"/>
              </w:rPr>
              <w:t xml:space="preserve">7:00 – 9:00 am </w:t>
            </w:r>
          </w:p>
        </w:tc>
        <w:tc>
          <w:tcPr>
            <w:tcW w:w="5219" w:type="dxa"/>
          </w:tcPr>
          <w:p w14:paraId="06C56A31" w14:textId="6E1DC717" w:rsidR="00121A8D" w:rsidRPr="00A240A4" w:rsidRDefault="00E57B1D" w:rsidP="00121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40A4">
              <w:rPr>
                <w:sz w:val="24"/>
                <w:szCs w:val="24"/>
              </w:rPr>
              <w:t xml:space="preserve">All </w:t>
            </w:r>
            <w:r w:rsidR="00121A8D" w:rsidRPr="00A240A4">
              <w:rPr>
                <w:sz w:val="24"/>
                <w:szCs w:val="24"/>
              </w:rPr>
              <w:t>Meeting Attendees &amp; Volunteers’ Guests</w:t>
            </w:r>
          </w:p>
        </w:tc>
      </w:tr>
      <w:tr w:rsidR="009248D5" w:rsidRPr="00A240A4" w14:paraId="733D3EC8" w14:textId="77777777" w:rsidTr="004F02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gridSpan w:val="2"/>
          </w:tcPr>
          <w:p w14:paraId="0AEE6AA5" w14:textId="42C735D8" w:rsidR="009248D5" w:rsidRPr="00A240A4" w:rsidRDefault="009248D5" w:rsidP="009248D5">
            <w:pPr>
              <w:rPr>
                <w:rFonts w:cs="Arial"/>
                <w:sz w:val="24"/>
                <w:szCs w:val="24"/>
              </w:rPr>
            </w:pPr>
            <w:r w:rsidRPr="00A240A4">
              <w:rPr>
                <w:rFonts w:cs="Arial"/>
                <w:b w:val="0"/>
                <w:color w:val="0D0D0D"/>
                <w:sz w:val="24"/>
                <w:szCs w:val="24"/>
              </w:rPr>
              <w:t xml:space="preserve">APCA: Exam Planning and Development </w:t>
            </w:r>
          </w:p>
        </w:tc>
        <w:tc>
          <w:tcPr>
            <w:tcW w:w="2304" w:type="dxa"/>
            <w:gridSpan w:val="2"/>
          </w:tcPr>
          <w:p w14:paraId="777DE1C7" w14:textId="6F69813F" w:rsidR="009248D5" w:rsidRPr="00A240A4" w:rsidRDefault="009248D5" w:rsidP="00924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A240A4">
              <w:rPr>
                <w:rFonts w:cs="Arial"/>
                <w:color w:val="0D0D0D"/>
                <w:sz w:val="24"/>
                <w:szCs w:val="24"/>
              </w:rPr>
              <w:t>7:30 – 11:30 pm</w:t>
            </w:r>
          </w:p>
        </w:tc>
        <w:tc>
          <w:tcPr>
            <w:tcW w:w="5219" w:type="dxa"/>
          </w:tcPr>
          <w:p w14:paraId="334B8515" w14:textId="3D904FAA" w:rsidR="009248D5" w:rsidRPr="00A240A4" w:rsidRDefault="009248D5" w:rsidP="00924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40A4">
              <w:rPr>
                <w:sz w:val="24"/>
                <w:szCs w:val="24"/>
              </w:rPr>
              <w:t>APCA AOTs, Working Group Leads &amp; Liaisons</w:t>
            </w:r>
          </w:p>
        </w:tc>
      </w:tr>
      <w:tr w:rsidR="009248D5" w:rsidRPr="00A240A4" w14:paraId="7581DB1E" w14:textId="77777777" w:rsidTr="004F0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gridSpan w:val="2"/>
          </w:tcPr>
          <w:p w14:paraId="0C8C9FA8" w14:textId="79965AB3" w:rsidR="009248D5" w:rsidRPr="00A240A4" w:rsidRDefault="009248D5" w:rsidP="009248D5">
            <w:pPr>
              <w:rPr>
                <w:rFonts w:cs="Arial"/>
                <w:b w:val="0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b w:val="0"/>
                <w:sz w:val="24"/>
                <w:szCs w:val="24"/>
              </w:rPr>
              <w:t xml:space="preserve">ARDMS Council </w:t>
            </w:r>
          </w:p>
        </w:tc>
        <w:tc>
          <w:tcPr>
            <w:tcW w:w="2304" w:type="dxa"/>
            <w:gridSpan w:val="2"/>
          </w:tcPr>
          <w:p w14:paraId="09D5AAEE" w14:textId="0E675409" w:rsidR="009248D5" w:rsidRPr="00A240A4" w:rsidRDefault="009248D5" w:rsidP="009248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sz w:val="24"/>
                <w:szCs w:val="24"/>
              </w:rPr>
              <w:t>9:00 – 3:00 pm</w:t>
            </w:r>
          </w:p>
        </w:tc>
        <w:tc>
          <w:tcPr>
            <w:tcW w:w="5219" w:type="dxa"/>
          </w:tcPr>
          <w:p w14:paraId="650B1718" w14:textId="13DEDEF8" w:rsidR="009248D5" w:rsidRPr="00A240A4" w:rsidRDefault="009248D5" w:rsidP="009248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40A4">
              <w:rPr>
                <w:sz w:val="24"/>
                <w:szCs w:val="24"/>
              </w:rPr>
              <w:t>ARDMS Council Members, ARDMS Vice Chairs &amp; Liaisons</w:t>
            </w:r>
          </w:p>
        </w:tc>
      </w:tr>
      <w:tr w:rsidR="009248D5" w:rsidRPr="00A240A4" w14:paraId="43CA4630" w14:textId="77777777" w:rsidTr="004F02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gridSpan w:val="2"/>
          </w:tcPr>
          <w:p w14:paraId="061C4534" w14:textId="48472D55" w:rsidR="009248D5" w:rsidRPr="00A240A4" w:rsidRDefault="009248D5" w:rsidP="009248D5">
            <w:pPr>
              <w:rPr>
                <w:rFonts w:cs="Arial"/>
                <w:b w:val="0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b w:val="0"/>
                <w:color w:val="0D0D0D"/>
                <w:sz w:val="24"/>
                <w:szCs w:val="24"/>
              </w:rPr>
              <w:t>AM Break</w:t>
            </w:r>
          </w:p>
        </w:tc>
        <w:tc>
          <w:tcPr>
            <w:tcW w:w="2304" w:type="dxa"/>
            <w:gridSpan w:val="2"/>
          </w:tcPr>
          <w:p w14:paraId="059788A0" w14:textId="6DA2E35A" w:rsidR="009248D5" w:rsidRPr="00A240A4" w:rsidRDefault="009248D5" w:rsidP="00924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color w:val="0D0D0D"/>
                <w:sz w:val="24"/>
                <w:szCs w:val="24"/>
              </w:rPr>
              <w:t>10:30 – 11:00 am</w:t>
            </w:r>
          </w:p>
        </w:tc>
        <w:tc>
          <w:tcPr>
            <w:tcW w:w="5219" w:type="dxa"/>
          </w:tcPr>
          <w:p w14:paraId="21612676" w14:textId="1CF8ECDB" w:rsidR="009248D5" w:rsidRPr="00A240A4" w:rsidRDefault="009248D5" w:rsidP="00924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40A4">
              <w:rPr>
                <w:sz w:val="24"/>
                <w:szCs w:val="24"/>
              </w:rPr>
              <w:t xml:space="preserve">All Meeting Attendees </w:t>
            </w:r>
          </w:p>
        </w:tc>
      </w:tr>
      <w:tr w:rsidR="009248D5" w:rsidRPr="00A240A4" w14:paraId="6FC34624" w14:textId="77777777" w:rsidTr="004F0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gridSpan w:val="2"/>
          </w:tcPr>
          <w:p w14:paraId="3B4BDE1A" w14:textId="14A35C76" w:rsidR="009248D5" w:rsidRPr="00A240A4" w:rsidRDefault="009248D5" w:rsidP="009248D5">
            <w:pPr>
              <w:rPr>
                <w:rFonts w:cs="Arial"/>
                <w:b w:val="0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b w:val="0"/>
                <w:color w:val="0D0D0D"/>
                <w:sz w:val="24"/>
                <w:szCs w:val="24"/>
              </w:rPr>
              <w:t>APCA: Working Lunch: Physician Engagement Discussion</w:t>
            </w:r>
          </w:p>
        </w:tc>
        <w:tc>
          <w:tcPr>
            <w:tcW w:w="2304" w:type="dxa"/>
            <w:gridSpan w:val="2"/>
          </w:tcPr>
          <w:p w14:paraId="6894680E" w14:textId="205AEF40" w:rsidR="009248D5" w:rsidRPr="00A240A4" w:rsidRDefault="009248D5" w:rsidP="009248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color w:val="0D0D0D"/>
                <w:sz w:val="24"/>
                <w:szCs w:val="24"/>
              </w:rPr>
              <w:t>11:30 – 1:00</w:t>
            </w:r>
          </w:p>
        </w:tc>
        <w:tc>
          <w:tcPr>
            <w:tcW w:w="5219" w:type="dxa"/>
          </w:tcPr>
          <w:p w14:paraId="2068CE69" w14:textId="5B992DD5" w:rsidR="009248D5" w:rsidRPr="00A240A4" w:rsidRDefault="009248D5" w:rsidP="009248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40A4">
              <w:rPr>
                <w:sz w:val="24"/>
                <w:szCs w:val="24"/>
              </w:rPr>
              <w:t xml:space="preserve">APCA AOTs, Working Group Leads, &amp; Liaisons </w:t>
            </w:r>
          </w:p>
        </w:tc>
      </w:tr>
      <w:tr w:rsidR="009248D5" w:rsidRPr="00A240A4" w14:paraId="6FB0A5D0" w14:textId="77777777" w:rsidTr="004F02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gridSpan w:val="2"/>
          </w:tcPr>
          <w:p w14:paraId="466F666F" w14:textId="173DA3FF" w:rsidR="009248D5" w:rsidRPr="00A240A4" w:rsidRDefault="009248D5" w:rsidP="009248D5">
            <w:pPr>
              <w:rPr>
                <w:rFonts w:cs="Arial"/>
                <w:b w:val="0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b w:val="0"/>
                <w:color w:val="0D0D0D"/>
                <w:sz w:val="24"/>
                <w:szCs w:val="24"/>
              </w:rPr>
              <w:t>Lunch</w:t>
            </w:r>
          </w:p>
        </w:tc>
        <w:tc>
          <w:tcPr>
            <w:tcW w:w="2304" w:type="dxa"/>
            <w:gridSpan w:val="2"/>
          </w:tcPr>
          <w:p w14:paraId="3AB97F39" w14:textId="706F496C" w:rsidR="009248D5" w:rsidRPr="00A240A4" w:rsidRDefault="009248D5" w:rsidP="00924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color w:val="0D0D0D"/>
                <w:sz w:val="24"/>
                <w:szCs w:val="24"/>
              </w:rPr>
              <w:t>12:00 – 1:00 pm</w:t>
            </w:r>
          </w:p>
        </w:tc>
        <w:tc>
          <w:tcPr>
            <w:tcW w:w="5219" w:type="dxa"/>
          </w:tcPr>
          <w:p w14:paraId="795291CF" w14:textId="7D384E4E" w:rsidR="009248D5" w:rsidRPr="00A240A4" w:rsidRDefault="009248D5" w:rsidP="00924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40A4">
              <w:rPr>
                <w:sz w:val="24"/>
                <w:szCs w:val="24"/>
              </w:rPr>
              <w:t>ARDMS Meeting Attendees &amp; Volunteers’ Guests</w:t>
            </w:r>
          </w:p>
        </w:tc>
      </w:tr>
      <w:tr w:rsidR="009248D5" w:rsidRPr="00A240A4" w14:paraId="4E9E8584" w14:textId="77777777" w:rsidTr="004F0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gridSpan w:val="2"/>
          </w:tcPr>
          <w:p w14:paraId="18E64D85" w14:textId="2DCF42DA" w:rsidR="009248D5" w:rsidRPr="00A240A4" w:rsidRDefault="009248D5" w:rsidP="009248D5">
            <w:pPr>
              <w:rPr>
                <w:rFonts w:cs="Arial"/>
                <w:b w:val="0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b w:val="0"/>
                <w:color w:val="0D0D0D"/>
                <w:sz w:val="24"/>
                <w:szCs w:val="24"/>
              </w:rPr>
              <w:t>ARDMS Position Specific Meeting</w:t>
            </w:r>
          </w:p>
        </w:tc>
        <w:tc>
          <w:tcPr>
            <w:tcW w:w="2304" w:type="dxa"/>
            <w:gridSpan w:val="2"/>
          </w:tcPr>
          <w:p w14:paraId="5638A595" w14:textId="755AC133" w:rsidR="009248D5" w:rsidRPr="00A240A4" w:rsidRDefault="00311E6F" w:rsidP="009248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color w:val="0D0D0D"/>
                <w:sz w:val="24"/>
                <w:szCs w:val="24"/>
              </w:rPr>
              <w:t>2</w:t>
            </w:r>
            <w:r w:rsidR="009248D5" w:rsidRPr="00A240A4">
              <w:rPr>
                <w:rFonts w:cs="Arial"/>
                <w:color w:val="0D0D0D"/>
                <w:sz w:val="24"/>
                <w:szCs w:val="24"/>
              </w:rPr>
              <w:t>:00 – 5:00 pm</w:t>
            </w:r>
          </w:p>
        </w:tc>
        <w:tc>
          <w:tcPr>
            <w:tcW w:w="5219" w:type="dxa"/>
          </w:tcPr>
          <w:p w14:paraId="56351CCB" w14:textId="4F867EC7" w:rsidR="009248D5" w:rsidRPr="00A240A4" w:rsidRDefault="009248D5" w:rsidP="009248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40A4">
              <w:rPr>
                <w:sz w:val="24"/>
                <w:szCs w:val="24"/>
              </w:rPr>
              <w:t>ARDMS Working Group Leads – 4 rooms needed. U-shape or conference for 10. Item writing and mentoring, item review, media, content quality</w:t>
            </w:r>
          </w:p>
        </w:tc>
      </w:tr>
      <w:tr w:rsidR="009248D5" w:rsidRPr="00A240A4" w14:paraId="4AB84C3A" w14:textId="77777777" w:rsidTr="004F02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gridSpan w:val="2"/>
          </w:tcPr>
          <w:p w14:paraId="7A635493" w14:textId="17C44B52" w:rsidR="009248D5" w:rsidRPr="00A240A4" w:rsidRDefault="009248D5" w:rsidP="009248D5">
            <w:pPr>
              <w:rPr>
                <w:rFonts w:cs="Arial"/>
                <w:b w:val="0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b w:val="0"/>
                <w:color w:val="0D0D0D"/>
                <w:sz w:val="24"/>
                <w:szCs w:val="24"/>
              </w:rPr>
              <w:t>CBCCT IDW Group 1</w:t>
            </w:r>
          </w:p>
        </w:tc>
        <w:tc>
          <w:tcPr>
            <w:tcW w:w="2304" w:type="dxa"/>
            <w:gridSpan w:val="2"/>
          </w:tcPr>
          <w:p w14:paraId="4FB08BC1" w14:textId="201A64AF" w:rsidR="009248D5" w:rsidRPr="00A240A4" w:rsidRDefault="009248D5" w:rsidP="00924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color w:val="0D0D0D"/>
                <w:sz w:val="24"/>
                <w:szCs w:val="24"/>
              </w:rPr>
              <w:t>1:00 – 5:00 pm</w:t>
            </w:r>
          </w:p>
        </w:tc>
        <w:tc>
          <w:tcPr>
            <w:tcW w:w="5219" w:type="dxa"/>
          </w:tcPr>
          <w:p w14:paraId="42EE4ACC" w14:textId="2700762D" w:rsidR="009248D5" w:rsidRPr="00A240A4" w:rsidRDefault="009248D5" w:rsidP="00924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40A4">
              <w:rPr>
                <w:sz w:val="24"/>
                <w:szCs w:val="24"/>
              </w:rPr>
              <w:t>CBCCT IDW Attendees &amp; Liaisons</w:t>
            </w:r>
          </w:p>
        </w:tc>
      </w:tr>
      <w:tr w:rsidR="009248D5" w:rsidRPr="00A240A4" w14:paraId="7EBAF24B" w14:textId="77777777" w:rsidTr="004F0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gridSpan w:val="2"/>
          </w:tcPr>
          <w:p w14:paraId="0CC425D5" w14:textId="608A4ACD" w:rsidR="009248D5" w:rsidRPr="00A240A4" w:rsidRDefault="009248D5" w:rsidP="009248D5">
            <w:pPr>
              <w:rPr>
                <w:rFonts w:cs="Arial"/>
                <w:b w:val="0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b w:val="0"/>
                <w:color w:val="0D0D0D"/>
                <w:sz w:val="24"/>
                <w:szCs w:val="24"/>
              </w:rPr>
              <w:t>CBCCT IDW Group 2</w:t>
            </w:r>
          </w:p>
        </w:tc>
        <w:tc>
          <w:tcPr>
            <w:tcW w:w="2304" w:type="dxa"/>
            <w:gridSpan w:val="2"/>
          </w:tcPr>
          <w:p w14:paraId="5BEC15B3" w14:textId="03AF7C24" w:rsidR="009248D5" w:rsidRPr="00A240A4" w:rsidRDefault="009248D5" w:rsidP="009248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color w:val="0D0D0D"/>
                <w:sz w:val="24"/>
                <w:szCs w:val="24"/>
              </w:rPr>
              <w:t>1:00 – 5:00 pm</w:t>
            </w:r>
          </w:p>
        </w:tc>
        <w:tc>
          <w:tcPr>
            <w:tcW w:w="5219" w:type="dxa"/>
          </w:tcPr>
          <w:p w14:paraId="0B094C26" w14:textId="567CCC4E" w:rsidR="009248D5" w:rsidRPr="00A240A4" w:rsidRDefault="009248D5" w:rsidP="009248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40A4">
              <w:rPr>
                <w:sz w:val="24"/>
                <w:szCs w:val="24"/>
              </w:rPr>
              <w:t>CBCCT IDW Attendees &amp; Liaisons</w:t>
            </w:r>
          </w:p>
        </w:tc>
      </w:tr>
      <w:tr w:rsidR="009248D5" w:rsidRPr="00A240A4" w14:paraId="686FA229" w14:textId="77777777" w:rsidTr="004F02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gridSpan w:val="2"/>
          </w:tcPr>
          <w:p w14:paraId="560ADC14" w14:textId="7BD27D49" w:rsidR="009248D5" w:rsidRPr="00A240A4" w:rsidRDefault="009248D5" w:rsidP="009248D5">
            <w:pPr>
              <w:rPr>
                <w:rFonts w:cs="Arial"/>
                <w:b w:val="0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b w:val="0"/>
                <w:color w:val="0D0D0D"/>
                <w:sz w:val="24"/>
                <w:szCs w:val="24"/>
              </w:rPr>
              <w:t>PM Break</w:t>
            </w:r>
          </w:p>
        </w:tc>
        <w:tc>
          <w:tcPr>
            <w:tcW w:w="2304" w:type="dxa"/>
            <w:gridSpan w:val="2"/>
          </w:tcPr>
          <w:p w14:paraId="79A9BF8F" w14:textId="551D5D05" w:rsidR="009248D5" w:rsidRPr="00A240A4" w:rsidRDefault="009248D5" w:rsidP="00924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color w:val="0D0D0D"/>
                <w:sz w:val="24"/>
                <w:szCs w:val="24"/>
              </w:rPr>
              <w:t>3:00 – 3:30 pm</w:t>
            </w:r>
          </w:p>
        </w:tc>
        <w:tc>
          <w:tcPr>
            <w:tcW w:w="5219" w:type="dxa"/>
          </w:tcPr>
          <w:p w14:paraId="0026B80E" w14:textId="4C16923B" w:rsidR="009248D5" w:rsidRPr="00A240A4" w:rsidRDefault="009248D5" w:rsidP="00924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40A4">
              <w:rPr>
                <w:sz w:val="24"/>
                <w:szCs w:val="24"/>
              </w:rPr>
              <w:t xml:space="preserve">All Meeting Attendees </w:t>
            </w:r>
          </w:p>
        </w:tc>
      </w:tr>
      <w:tr w:rsidR="009248D5" w:rsidRPr="00A240A4" w14:paraId="3C9F3137" w14:textId="77777777" w:rsidTr="004F0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gridSpan w:val="2"/>
          </w:tcPr>
          <w:p w14:paraId="01CD908A" w14:textId="75FA075E" w:rsidR="009248D5" w:rsidRPr="00A240A4" w:rsidRDefault="009248D5" w:rsidP="009248D5">
            <w:pPr>
              <w:rPr>
                <w:rFonts w:cs="Arial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b w:val="0"/>
                <w:sz w:val="24"/>
                <w:szCs w:val="24"/>
              </w:rPr>
              <w:t>Inteleos Nominating Committee</w:t>
            </w:r>
          </w:p>
        </w:tc>
        <w:tc>
          <w:tcPr>
            <w:tcW w:w="2304" w:type="dxa"/>
            <w:gridSpan w:val="2"/>
          </w:tcPr>
          <w:p w14:paraId="462EB38E" w14:textId="0B4F1759" w:rsidR="009248D5" w:rsidRPr="00A240A4" w:rsidRDefault="009248D5" w:rsidP="009248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color w:val="0D0D0D"/>
                <w:sz w:val="24"/>
                <w:szCs w:val="24"/>
              </w:rPr>
              <w:t>3:00 – 5:00 pm</w:t>
            </w:r>
          </w:p>
        </w:tc>
        <w:tc>
          <w:tcPr>
            <w:tcW w:w="5219" w:type="dxa"/>
          </w:tcPr>
          <w:p w14:paraId="08AB3BFD" w14:textId="1E5CFD04" w:rsidR="009248D5" w:rsidRPr="00A240A4" w:rsidRDefault="009248D5" w:rsidP="009248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40A4">
              <w:rPr>
                <w:sz w:val="24"/>
                <w:szCs w:val="24"/>
              </w:rPr>
              <w:t>Inteleos Nominating Committee Members &amp; Liaisons</w:t>
            </w:r>
          </w:p>
        </w:tc>
      </w:tr>
      <w:tr w:rsidR="009248D5" w:rsidRPr="00A240A4" w14:paraId="6E8B68CA" w14:textId="77777777" w:rsidTr="004F02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gridSpan w:val="2"/>
          </w:tcPr>
          <w:p w14:paraId="46D746B8" w14:textId="09F2B392" w:rsidR="009248D5" w:rsidRPr="00A240A4" w:rsidRDefault="009248D5" w:rsidP="009248D5">
            <w:pPr>
              <w:rPr>
                <w:rFonts w:cs="Arial"/>
                <w:sz w:val="24"/>
                <w:szCs w:val="24"/>
              </w:rPr>
            </w:pPr>
            <w:r w:rsidRPr="00A240A4">
              <w:rPr>
                <w:rFonts w:cs="Arial"/>
                <w:b w:val="0"/>
                <w:color w:val="0D0D0D"/>
                <w:sz w:val="24"/>
                <w:szCs w:val="24"/>
              </w:rPr>
              <w:t xml:space="preserve">Reception </w:t>
            </w:r>
          </w:p>
        </w:tc>
        <w:tc>
          <w:tcPr>
            <w:tcW w:w="2304" w:type="dxa"/>
            <w:gridSpan w:val="2"/>
          </w:tcPr>
          <w:p w14:paraId="4BC0DDC1" w14:textId="3EDFB07F" w:rsidR="009248D5" w:rsidRPr="00A240A4" w:rsidRDefault="009248D5" w:rsidP="00924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color w:val="0D0D0D"/>
                <w:sz w:val="24"/>
                <w:szCs w:val="24"/>
              </w:rPr>
              <w:t>5:30 – 6:00 pm</w:t>
            </w:r>
          </w:p>
        </w:tc>
        <w:tc>
          <w:tcPr>
            <w:tcW w:w="5219" w:type="dxa"/>
          </w:tcPr>
          <w:p w14:paraId="410817F2" w14:textId="2682C46A" w:rsidR="009248D5" w:rsidRPr="00A240A4" w:rsidRDefault="009248D5" w:rsidP="00924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40A4">
              <w:rPr>
                <w:sz w:val="24"/>
                <w:szCs w:val="24"/>
              </w:rPr>
              <w:t>All Meeting Attendees &amp; Volunteers’ Guests</w:t>
            </w:r>
          </w:p>
        </w:tc>
      </w:tr>
      <w:tr w:rsidR="009248D5" w:rsidRPr="00A240A4" w14:paraId="060C84CC" w14:textId="77777777" w:rsidTr="004F0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gridSpan w:val="2"/>
          </w:tcPr>
          <w:p w14:paraId="3D49A2DF" w14:textId="1BBD1BAF" w:rsidR="009248D5" w:rsidRPr="00A240A4" w:rsidRDefault="009248D5" w:rsidP="009248D5">
            <w:pPr>
              <w:rPr>
                <w:rFonts w:cs="Arial"/>
                <w:sz w:val="24"/>
                <w:szCs w:val="24"/>
              </w:rPr>
            </w:pPr>
            <w:r w:rsidRPr="00A240A4">
              <w:rPr>
                <w:rFonts w:cs="Arial"/>
                <w:b w:val="0"/>
                <w:color w:val="0D0D0D"/>
                <w:sz w:val="24"/>
                <w:szCs w:val="24"/>
              </w:rPr>
              <w:t>ARDMS Update Presentation</w:t>
            </w:r>
          </w:p>
        </w:tc>
        <w:tc>
          <w:tcPr>
            <w:tcW w:w="2304" w:type="dxa"/>
            <w:gridSpan w:val="2"/>
          </w:tcPr>
          <w:p w14:paraId="4CFA2C0A" w14:textId="3B4E1DF4" w:rsidR="009248D5" w:rsidRPr="00A240A4" w:rsidRDefault="009248D5" w:rsidP="009248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color w:val="0D0D0D"/>
                <w:sz w:val="24"/>
                <w:szCs w:val="24"/>
              </w:rPr>
              <w:t>6:00 – 7:00 pm</w:t>
            </w:r>
          </w:p>
        </w:tc>
        <w:tc>
          <w:tcPr>
            <w:tcW w:w="5219" w:type="dxa"/>
          </w:tcPr>
          <w:p w14:paraId="34784C1B" w14:textId="3EDFF0C9" w:rsidR="009248D5" w:rsidRPr="00A240A4" w:rsidRDefault="009248D5" w:rsidP="009248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40A4">
              <w:rPr>
                <w:sz w:val="24"/>
                <w:szCs w:val="24"/>
              </w:rPr>
              <w:t>All Meeting Attendees &amp; Volunteers’ Guests</w:t>
            </w:r>
          </w:p>
        </w:tc>
      </w:tr>
      <w:tr w:rsidR="009248D5" w:rsidRPr="00A240A4" w14:paraId="4E59BFBF" w14:textId="77777777" w:rsidTr="004F02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gridSpan w:val="2"/>
          </w:tcPr>
          <w:p w14:paraId="588E0E3A" w14:textId="5451DF2B" w:rsidR="009248D5" w:rsidRPr="00A240A4" w:rsidRDefault="009248D5" w:rsidP="009248D5">
            <w:pPr>
              <w:rPr>
                <w:rFonts w:cs="Arial"/>
                <w:b w:val="0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b w:val="0"/>
                <w:color w:val="0D0D0D"/>
                <w:sz w:val="24"/>
                <w:szCs w:val="24"/>
              </w:rPr>
              <w:t>Dinner</w:t>
            </w:r>
          </w:p>
        </w:tc>
        <w:tc>
          <w:tcPr>
            <w:tcW w:w="2304" w:type="dxa"/>
            <w:gridSpan w:val="2"/>
          </w:tcPr>
          <w:p w14:paraId="5CC4A999" w14:textId="7C11128D" w:rsidR="009248D5" w:rsidRPr="00A240A4" w:rsidRDefault="009248D5" w:rsidP="00924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color w:val="0D0D0D"/>
                <w:sz w:val="24"/>
                <w:szCs w:val="24"/>
              </w:rPr>
              <w:t>7:00 – 10:00 pm</w:t>
            </w:r>
          </w:p>
        </w:tc>
        <w:tc>
          <w:tcPr>
            <w:tcW w:w="5219" w:type="dxa"/>
          </w:tcPr>
          <w:p w14:paraId="7FAB4D50" w14:textId="40DBCA23" w:rsidR="009248D5" w:rsidRPr="00A240A4" w:rsidRDefault="009248D5" w:rsidP="00924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40A4">
              <w:rPr>
                <w:sz w:val="24"/>
                <w:szCs w:val="24"/>
              </w:rPr>
              <w:t>All Meeting Attendees &amp; Volunteers’ Guests</w:t>
            </w:r>
          </w:p>
        </w:tc>
      </w:tr>
      <w:tr w:rsidR="009248D5" w:rsidRPr="00A240A4" w14:paraId="698AC3BF" w14:textId="77777777" w:rsidTr="00FD1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0" w:type="dxa"/>
            <w:gridSpan w:val="5"/>
            <w:shd w:val="clear" w:color="auto" w:fill="C6D9F1" w:themeFill="text2" w:themeFillTint="33"/>
          </w:tcPr>
          <w:p w14:paraId="5663123E" w14:textId="615DAEC1" w:rsidR="009248D5" w:rsidRPr="00A240A4" w:rsidRDefault="009248D5" w:rsidP="009248D5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A240A4">
              <w:rPr>
                <w:sz w:val="28"/>
                <w:szCs w:val="24"/>
              </w:rPr>
              <w:t>Saturday, September 17</w:t>
            </w:r>
          </w:p>
        </w:tc>
      </w:tr>
      <w:tr w:rsidR="009248D5" w:rsidRPr="00A240A4" w14:paraId="35B2770A" w14:textId="77777777" w:rsidTr="004F02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gridSpan w:val="2"/>
          </w:tcPr>
          <w:p w14:paraId="0B84711F" w14:textId="77777777" w:rsidR="009248D5" w:rsidRPr="00A240A4" w:rsidRDefault="009248D5" w:rsidP="009248D5">
            <w:pPr>
              <w:rPr>
                <w:rFonts w:cs="Arial"/>
                <w:b w:val="0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b w:val="0"/>
                <w:color w:val="0D0D0D"/>
                <w:sz w:val="24"/>
                <w:szCs w:val="24"/>
              </w:rPr>
              <w:t>Breakfast</w:t>
            </w:r>
          </w:p>
        </w:tc>
        <w:tc>
          <w:tcPr>
            <w:tcW w:w="2304" w:type="dxa"/>
            <w:gridSpan w:val="2"/>
          </w:tcPr>
          <w:p w14:paraId="72F479F7" w14:textId="77777777" w:rsidR="009248D5" w:rsidRPr="00A240A4" w:rsidRDefault="009248D5" w:rsidP="00924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color w:val="0D0D0D"/>
                <w:sz w:val="24"/>
                <w:szCs w:val="24"/>
              </w:rPr>
              <w:t xml:space="preserve">7:00 – 9:00 am </w:t>
            </w:r>
          </w:p>
        </w:tc>
        <w:tc>
          <w:tcPr>
            <w:tcW w:w="5219" w:type="dxa"/>
          </w:tcPr>
          <w:p w14:paraId="27F7F26A" w14:textId="1DB0D139" w:rsidR="009248D5" w:rsidRPr="00A240A4" w:rsidRDefault="009248D5" w:rsidP="00924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40A4">
              <w:rPr>
                <w:sz w:val="24"/>
                <w:szCs w:val="24"/>
              </w:rPr>
              <w:t>All Meeting Attendees &amp; Volunteers’ Guests</w:t>
            </w:r>
          </w:p>
        </w:tc>
      </w:tr>
      <w:tr w:rsidR="009248D5" w:rsidRPr="00A240A4" w14:paraId="70874470" w14:textId="77777777" w:rsidTr="004F0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gridSpan w:val="2"/>
          </w:tcPr>
          <w:p w14:paraId="1A8D8EC8" w14:textId="5FB1B454" w:rsidR="009248D5" w:rsidRPr="00A240A4" w:rsidRDefault="009248D5" w:rsidP="009248D5">
            <w:pPr>
              <w:rPr>
                <w:rFonts w:cs="Arial"/>
                <w:b w:val="0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b w:val="0"/>
                <w:color w:val="0D0D0D"/>
                <w:sz w:val="24"/>
                <w:szCs w:val="24"/>
              </w:rPr>
              <w:t>Inteleos Board Meeting</w:t>
            </w:r>
          </w:p>
        </w:tc>
        <w:tc>
          <w:tcPr>
            <w:tcW w:w="2304" w:type="dxa"/>
            <w:gridSpan w:val="2"/>
          </w:tcPr>
          <w:p w14:paraId="43AB4175" w14:textId="54C3B422" w:rsidR="009248D5" w:rsidRPr="00A240A4" w:rsidRDefault="009248D5" w:rsidP="009248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color w:val="0D0D0D"/>
                <w:sz w:val="24"/>
                <w:szCs w:val="24"/>
              </w:rPr>
              <w:t xml:space="preserve">9:00 – 5:00 pm </w:t>
            </w:r>
          </w:p>
        </w:tc>
        <w:tc>
          <w:tcPr>
            <w:tcW w:w="5219" w:type="dxa"/>
          </w:tcPr>
          <w:p w14:paraId="1BFB0531" w14:textId="29957F70" w:rsidR="009248D5" w:rsidRPr="00A240A4" w:rsidRDefault="009248D5" w:rsidP="009248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40A4">
              <w:rPr>
                <w:sz w:val="24"/>
                <w:szCs w:val="24"/>
              </w:rPr>
              <w:t>Inteleos Board Members &amp; Liaisons</w:t>
            </w:r>
          </w:p>
        </w:tc>
      </w:tr>
      <w:tr w:rsidR="009248D5" w:rsidRPr="00A240A4" w14:paraId="43B29808" w14:textId="77777777" w:rsidTr="004F02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gridSpan w:val="2"/>
          </w:tcPr>
          <w:p w14:paraId="10596823" w14:textId="4D5E5872" w:rsidR="009248D5" w:rsidRPr="00A240A4" w:rsidRDefault="009248D5" w:rsidP="009248D5">
            <w:pPr>
              <w:rPr>
                <w:rFonts w:cs="Arial"/>
                <w:b w:val="0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b w:val="0"/>
                <w:color w:val="0D0D0D"/>
                <w:sz w:val="24"/>
                <w:szCs w:val="24"/>
              </w:rPr>
              <w:t xml:space="preserve">ARDMS AOT and Working Group Exam Planning: </w:t>
            </w:r>
            <w:r w:rsidRPr="00A240A4">
              <w:rPr>
                <w:rFonts w:cs="Arial"/>
                <w:color w:val="0D0D0D"/>
                <w:sz w:val="24"/>
                <w:szCs w:val="24"/>
              </w:rPr>
              <w:t>Guest Speaker: Dr. Fred Kremkau (8:30 – 10:00)</w:t>
            </w:r>
          </w:p>
        </w:tc>
        <w:tc>
          <w:tcPr>
            <w:tcW w:w="2304" w:type="dxa"/>
            <w:gridSpan w:val="2"/>
          </w:tcPr>
          <w:p w14:paraId="50FCCC79" w14:textId="0C1A64F0" w:rsidR="009248D5" w:rsidRPr="00A240A4" w:rsidRDefault="009248D5" w:rsidP="00924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color w:val="0D0D0D"/>
                <w:sz w:val="24"/>
                <w:szCs w:val="24"/>
              </w:rPr>
              <w:t>8:30 – 5:00 pm</w:t>
            </w:r>
          </w:p>
        </w:tc>
        <w:tc>
          <w:tcPr>
            <w:tcW w:w="5219" w:type="dxa"/>
          </w:tcPr>
          <w:p w14:paraId="0D3D1BEC" w14:textId="3E9A52E1" w:rsidR="009248D5" w:rsidRPr="00A240A4" w:rsidRDefault="009248D5" w:rsidP="00924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40A4">
              <w:rPr>
                <w:sz w:val="24"/>
                <w:szCs w:val="24"/>
              </w:rPr>
              <w:t>ARDMS AOTs, Working Group Leads &amp; Liaisons</w:t>
            </w:r>
          </w:p>
        </w:tc>
      </w:tr>
      <w:tr w:rsidR="009248D5" w:rsidRPr="00A240A4" w14:paraId="49123D13" w14:textId="77777777" w:rsidTr="004F0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gridSpan w:val="2"/>
          </w:tcPr>
          <w:p w14:paraId="192AFB72" w14:textId="66506BB6" w:rsidR="009248D5" w:rsidRPr="00A240A4" w:rsidRDefault="009248D5" w:rsidP="009248D5">
            <w:pPr>
              <w:rPr>
                <w:rFonts w:cs="Arial"/>
                <w:b w:val="0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b w:val="0"/>
                <w:color w:val="0D0D0D"/>
                <w:sz w:val="24"/>
                <w:szCs w:val="24"/>
              </w:rPr>
              <w:t>CBCCT IDW Group 1</w:t>
            </w:r>
          </w:p>
        </w:tc>
        <w:tc>
          <w:tcPr>
            <w:tcW w:w="2304" w:type="dxa"/>
            <w:gridSpan w:val="2"/>
          </w:tcPr>
          <w:p w14:paraId="20FCF665" w14:textId="12C89D0C" w:rsidR="009248D5" w:rsidRPr="00A240A4" w:rsidRDefault="009248D5" w:rsidP="009248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color w:val="0D0D0D"/>
                <w:sz w:val="24"/>
                <w:szCs w:val="24"/>
              </w:rPr>
              <w:t>9:00 – 5:00 pm</w:t>
            </w:r>
          </w:p>
        </w:tc>
        <w:tc>
          <w:tcPr>
            <w:tcW w:w="5219" w:type="dxa"/>
          </w:tcPr>
          <w:p w14:paraId="23853A17" w14:textId="2CC47D9D" w:rsidR="009248D5" w:rsidRPr="00A240A4" w:rsidRDefault="009248D5" w:rsidP="009248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40A4">
              <w:rPr>
                <w:sz w:val="24"/>
                <w:szCs w:val="24"/>
              </w:rPr>
              <w:t>CBCCT IDW Attendees &amp; Liaisons</w:t>
            </w:r>
          </w:p>
        </w:tc>
      </w:tr>
      <w:tr w:rsidR="009248D5" w:rsidRPr="00A240A4" w14:paraId="11DD942A" w14:textId="77777777" w:rsidTr="004F02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gridSpan w:val="2"/>
          </w:tcPr>
          <w:p w14:paraId="55410D6C" w14:textId="745BD4F8" w:rsidR="009248D5" w:rsidRPr="00A240A4" w:rsidRDefault="009248D5" w:rsidP="009248D5">
            <w:pPr>
              <w:rPr>
                <w:rFonts w:cs="Arial"/>
                <w:b w:val="0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b w:val="0"/>
                <w:color w:val="0D0D0D"/>
                <w:sz w:val="24"/>
                <w:szCs w:val="24"/>
              </w:rPr>
              <w:t>CBCCT IDW Group 2</w:t>
            </w:r>
          </w:p>
        </w:tc>
        <w:tc>
          <w:tcPr>
            <w:tcW w:w="2304" w:type="dxa"/>
            <w:gridSpan w:val="2"/>
          </w:tcPr>
          <w:p w14:paraId="3BACD196" w14:textId="48E92CEA" w:rsidR="009248D5" w:rsidRPr="00A240A4" w:rsidRDefault="009248D5" w:rsidP="00924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color w:val="0D0D0D"/>
                <w:sz w:val="24"/>
                <w:szCs w:val="24"/>
              </w:rPr>
              <w:t>9:00 – 5:00 pm</w:t>
            </w:r>
          </w:p>
        </w:tc>
        <w:tc>
          <w:tcPr>
            <w:tcW w:w="5219" w:type="dxa"/>
          </w:tcPr>
          <w:p w14:paraId="6FF129CD" w14:textId="5382B298" w:rsidR="009248D5" w:rsidRPr="00A240A4" w:rsidRDefault="009248D5" w:rsidP="00924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40A4">
              <w:rPr>
                <w:sz w:val="24"/>
                <w:szCs w:val="24"/>
              </w:rPr>
              <w:t>CBCCT IDW Attendees &amp; Liaisons</w:t>
            </w:r>
          </w:p>
        </w:tc>
      </w:tr>
      <w:tr w:rsidR="009248D5" w:rsidRPr="00A240A4" w14:paraId="17C883E0" w14:textId="77777777" w:rsidTr="004F0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gridSpan w:val="2"/>
          </w:tcPr>
          <w:p w14:paraId="161C106C" w14:textId="604E8341" w:rsidR="009248D5" w:rsidRPr="00A240A4" w:rsidRDefault="009248D5" w:rsidP="009248D5">
            <w:pPr>
              <w:rPr>
                <w:rFonts w:cs="Arial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b w:val="0"/>
                <w:color w:val="0D0D0D"/>
                <w:sz w:val="24"/>
                <w:szCs w:val="24"/>
              </w:rPr>
              <w:t>AM Break</w:t>
            </w:r>
          </w:p>
        </w:tc>
        <w:tc>
          <w:tcPr>
            <w:tcW w:w="2304" w:type="dxa"/>
            <w:gridSpan w:val="2"/>
          </w:tcPr>
          <w:p w14:paraId="4DAEC059" w14:textId="3F0E4DD9" w:rsidR="009248D5" w:rsidRPr="00A240A4" w:rsidRDefault="009248D5" w:rsidP="009248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color w:val="0D0D0D"/>
                <w:sz w:val="24"/>
                <w:szCs w:val="24"/>
              </w:rPr>
              <w:t>10:30 – 11:00 am</w:t>
            </w:r>
          </w:p>
        </w:tc>
        <w:tc>
          <w:tcPr>
            <w:tcW w:w="5219" w:type="dxa"/>
          </w:tcPr>
          <w:p w14:paraId="4415EA40" w14:textId="5C4B33FF" w:rsidR="009248D5" w:rsidRPr="00A240A4" w:rsidRDefault="009248D5" w:rsidP="009248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40A4">
              <w:rPr>
                <w:sz w:val="24"/>
                <w:szCs w:val="24"/>
              </w:rPr>
              <w:t xml:space="preserve">All Meeting Attendees </w:t>
            </w:r>
          </w:p>
        </w:tc>
      </w:tr>
      <w:tr w:rsidR="009248D5" w:rsidRPr="00A240A4" w14:paraId="7CAC1BC8" w14:textId="77777777" w:rsidTr="004F02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gridSpan w:val="2"/>
          </w:tcPr>
          <w:p w14:paraId="357F4DBD" w14:textId="77777777" w:rsidR="009248D5" w:rsidRPr="00A240A4" w:rsidRDefault="009248D5" w:rsidP="009248D5">
            <w:pPr>
              <w:rPr>
                <w:rFonts w:cs="Arial"/>
                <w:b w:val="0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b w:val="0"/>
                <w:color w:val="0D0D0D"/>
                <w:sz w:val="24"/>
                <w:szCs w:val="24"/>
              </w:rPr>
              <w:t>Lunch</w:t>
            </w:r>
          </w:p>
        </w:tc>
        <w:tc>
          <w:tcPr>
            <w:tcW w:w="2304" w:type="dxa"/>
            <w:gridSpan w:val="2"/>
          </w:tcPr>
          <w:p w14:paraId="6FD61589" w14:textId="77777777" w:rsidR="009248D5" w:rsidRPr="00A240A4" w:rsidRDefault="009248D5" w:rsidP="00924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color w:val="0D0D0D"/>
                <w:sz w:val="24"/>
                <w:szCs w:val="24"/>
              </w:rPr>
              <w:t>12:00 – 1:00 pm</w:t>
            </w:r>
          </w:p>
        </w:tc>
        <w:tc>
          <w:tcPr>
            <w:tcW w:w="5219" w:type="dxa"/>
          </w:tcPr>
          <w:p w14:paraId="03052CB9" w14:textId="6214FC43" w:rsidR="009248D5" w:rsidRPr="00A240A4" w:rsidRDefault="009248D5" w:rsidP="00924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40A4">
              <w:rPr>
                <w:sz w:val="24"/>
                <w:szCs w:val="24"/>
              </w:rPr>
              <w:t>All Meeting Attendees &amp; Volunteers’ Guests</w:t>
            </w:r>
          </w:p>
        </w:tc>
      </w:tr>
      <w:tr w:rsidR="009248D5" w:rsidRPr="00A240A4" w14:paraId="1F87F8AC" w14:textId="77777777" w:rsidTr="004F0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gridSpan w:val="2"/>
          </w:tcPr>
          <w:p w14:paraId="2DD1A832" w14:textId="4DAB6517" w:rsidR="009248D5" w:rsidRPr="00A240A4" w:rsidRDefault="009248D5" w:rsidP="009248D5">
            <w:pPr>
              <w:rPr>
                <w:rFonts w:cs="Arial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b w:val="0"/>
                <w:color w:val="0D0D0D"/>
                <w:sz w:val="24"/>
                <w:szCs w:val="24"/>
              </w:rPr>
              <w:t>PM Break</w:t>
            </w:r>
          </w:p>
        </w:tc>
        <w:tc>
          <w:tcPr>
            <w:tcW w:w="2304" w:type="dxa"/>
            <w:gridSpan w:val="2"/>
          </w:tcPr>
          <w:p w14:paraId="5F2E524A" w14:textId="4351F939" w:rsidR="009248D5" w:rsidRPr="00A240A4" w:rsidRDefault="009248D5" w:rsidP="009248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color w:val="0D0D0D"/>
                <w:sz w:val="24"/>
                <w:szCs w:val="24"/>
              </w:rPr>
              <w:t>3:00 – 3:30 pm</w:t>
            </w:r>
          </w:p>
        </w:tc>
        <w:tc>
          <w:tcPr>
            <w:tcW w:w="5219" w:type="dxa"/>
          </w:tcPr>
          <w:p w14:paraId="0F17CFB4" w14:textId="32D7477D" w:rsidR="009248D5" w:rsidRPr="00A240A4" w:rsidRDefault="009248D5" w:rsidP="009248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40A4">
              <w:rPr>
                <w:sz w:val="24"/>
                <w:szCs w:val="24"/>
              </w:rPr>
              <w:t xml:space="preserve">All Meeting Attendees </w:t>
            </w:r>
          </w:p>
        </w:tc>
      </w:tr>
      <w:tr w:rsidR="009248D5" w:rsidRPr="00E02C8F" w14:paraId="1DBE9EC2" w14:textId="77777777" w:rsidTr="004F02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gridSpan w:val="2"/>
          </w:tcPr>
          <w:p w14:paraId="71B2BB91" w14:textId="77777777" w:rsidR="009248D5" w:rsidRPr="00A240A4" w:rsidRDefault="009248D5" w:rsidP="009248D5">
            <w:pPr>
              <w:rPr>
                <w:rFonts w:cs="Arial"/>
                <w:b w:val="0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b w:val="0"/>
                <w:color w:val="0D0D0D"/>
                <w:sz w:val="24"/>
                <w:szCs w:val="24"/>
              </w:rPr>
              <w:t>Off Site Dinner</w:t>
            </w:r>
          </w:p>
        </w:tc>
        <w:tc>
          <w:tcPr>
            <w:tcW w:w="2304" w:type="dxa"/>
            <w:gridSpan w:val="2"/>
          </w:tcPr>
          <w:p w14:paraId="70D2A9E0" w14:textId="1B41DE9D" w:rsidR="009248D5" w:rsidRPr="00A240A4" w:rsidRDefault="009248D5" w:rsidP="00924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D0D0D"/>
                <w:sz w:val="24"/>
                <w:szCs w:val="24"/>
              </w:rPr>
            </w:pPr>
            <w:r w:rsidRPr="00A240A4">
              <w:rPr>
                <w:rFonts w:cs="Arial"/>
                <w:color w:val="0D0D0D"/>
                <w:sz w:val="24"/>
                <w:szCs w:val="24"/>
              </w:rPr>
              <w:t>6:00 – 9:00 pm</w:t>
            </w:r>
          </w:p>
        </w:tc>
        <w:tc>
          <w:tcPr>
            <w:tcW w:w="5219" w:type="dxa"/>
          </w:tcPr>
          <w:p w14:paraId="5CCBEE7C" w14:textId="39419158" w:rsidR="009248D5" w:rsidRPr="00E02C8F" w:rsidRDefault="009248D5" w:rsidP="00924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40A4">
              <w:rPr>
                <w:sz w:val="24"/>
                <w:szCs w:val="24"/>
              </w:rPr>
              <w:t>Optional (Old Ebbitt Grill)</w:t>
            </w:r>
          </w:p>
        </w:tc>
      </w:tr>
    </w:tbl>
    <w:p w14:paraId="34DD407C" w14:textId="550C84B0" w:rsidR="00827315" w:rsidRPr="00E02C8F" w:rsidRDefault="00827315" w:rsidP="00FD368E"/>
    <w:sectPr w:rsidR="00827315" w:rsidRPr="00E02C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en-US" w:vendorID="64" w:dllVersion="131078" w:nlCheck="1" w:checkStyle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5D54D162-E4D1-4546-A77D-786A7BD2262F}"/>
    <w:docVar w:name="dgnword-eventsink" w:val="184985856"/>
  </w:docVars>
  <w:rsids>
    <w:rsidRoot w:val="00870036"/>
    <w:rsid w:val="00000D42"/>
    <w:rsid w:val="00001687"/>
    <w:rsid w:val="00005ED8"/>
    <w:rsid w:val="000122E2"/>
    <w:rsid w:val="000175F6"/>
    <w:rsid w:val="00021B42"/>
    <w:rsid w:val="00023F15"/>
    <w:rsid w:val="00024899"/>
    <w:rsid w:val="00025592"/>
    <w:rsid w:val="00025DDC"/>
    <w:rsid w:val="000326A1"/>
    <w:rsid w:val="00032C98"/>
    <w:rsid w:val="00037E15"/>
    <w:rsid w:val="000444AA"/>
    <w:rsid w:val="00051807"/>
    <w:rsid w:val="0006272F"/>
    <w:rsid w:val="0006331A"/>
    <w:rsid w:val="00072976"/>
    <w:rsid w:val="00076C4E"/>
    <w:rsid w:val="000835F4"/>
    <w:rsid w:val="00086A3E"/>
    <w:rsid w:val="00091B5E"/>
    <w:rsid w:val="00091C57"/>
    <w:rsid w:val="000961D6"/>
    <w:rsid w:val="00096958"/>
    <w:rsid w:val="000A5E08"/>
    <w:rsid w:val="000B6277"/>
    <w:rsid w:val="000C4CC4"/>
    <w:rsid w:val="001009F5"/>
    <w:rsid w:val="00101CE0"/>
    <w:rsid w:val="001037EF"/>
    <w:rsid w:val="001104CF"/>
    <w:rsid w:val="00117E46"/>
    <w:rsid w:val="00121240"/>
    <w:rsid w:val="00121A8D"/>
    <w:rsid w:val="00122CE0"/>
    <w:rsid w:val="001361E5"/>
    <w:rsid w:val="0014786A"/>
    <w:rsid w:val="00151049"/>
    <w:rsid w:val="00153C89"/>
    <w:rsid w:val="00163303"/>
    <w:rsid w:val="00163761"/>
    <w:rsid w:val="001642D1"/>
    <w:rsid w:val="00165979"/>
    <w:rsid w:val="00175D93"/>
    <w:rsid w:val="0018371F"/>
    <w:rsid w:val="00185668"/>
    <w:rsid w:val="00191CF6"/>
    <w:rsid w:val="00192B3F"/>
    <w:rsid w:val="001937AF"/>
    <w:rsid w:val="0019508C"/>
    <w:rsid w:val="001957D3"/>
    <w:rsid w:val="001A1A98"/>
    <w:rsid w:val="001A34EF"/>
    <w:rsid w:val="001A5CD2"/>
    <w:rsid w:val="001A6223"/>
    <w:rsid w:val="001A7C04"/>
    <w:rsid w:val="001C2021"/>
    <w:rsid w:val="001D0B3E"/>
    <w:rsid w:val="001D26B8"/>
    <w:rsid w:val="001D6983"/>
    <w:rsid w:val="001D78CF"/>
    <w:rsid w:val="001E0BD3"/>
    <w:rsid w:val="001E6A0A"/>
    <w:rsid w:val="001F465F"/>
    <w:rsid w:val="001F63E5"/>
    <w:rsid w:val="002048D3"/>
    <w:rsid w:val="00211C09"/>
    <w:rsid w:val="002141DC"/>
    <w:rsid w:val="00221114"/>
    <w:rsid w:val="002231C1"/>
    <w:rsid w:val="00231AA0"/>
    <w:rsid w:val="00233F45"/>
    <w:rsid w:val="00242BA4"/>
    <w:rsid w:val="00244635"/>
    <w:rsid w:val="002455E4"/>
    <w:rsid w:val="00245D5F"/>
    <w:rsid w:val="00250C65"/>
    <w:rsid w:val="002529BB"/>
    <w:rsid w:val="00253535"/>
    <w:rsid w:val="002578DC"/>
    <w:rsid w:val="00264646"/>
    <w:rsid w:val="00267969"/>
    <w:rsid w:val="00272E16"/>
    <w:rsid w:val="00274545"/>
    <w:rsid w:val="00274BE8"/>
    <w:rsid w:val="00281335"/>
    <w:rsid w:val="00284428"/>
    <w:rsid w:val="00285C7A"/>
    <w:rsid w:val="002911D3"/>
    <w:rsid w:val="002913CE"/>
    <w:rsid w:val="00296F3F"/>
    <w:rsid w:val="002A3864"/>
    <w:rsid w:val="002A63D3"/>
    <w:rsid w:val="002C10C4"/>
    <w:rsid w:val="002C25A7"/>
    <w:rsid w:val="002C2641"/>
    <w:rsid w:val="002C2EAB"/>
    <w:rsid w:val="002C4485"/>
    <w:rsid w:val="002D1C09"/>
    <w:rsid w:val="002D7441"/>
    <w:rsid w:val="002D763E"/>
    <w:rsid w:val="002E4306"/>
    <w:rsid w:val="002E7CCC"/>
    <w:rsid w:val="002F5FE4"/>
    <w:rsid w:val="002F74BB"/>
    <w:rsid w:val="002F796E"/>
    <w:rsid w:val="0030210C"/>
    <w:rsid w:val="003064C2"/>
    <w:rsid w:val="00311E6F"/>
    <w:rsid w:val="00312A81"/>
    <w:rsid w:val="003156A5"/>
    <w:rsid w:val="00317948"/>
    <w:rsid w:val="003223FB"/>
    <w:rsid w:val="00322761"/>
    <w:rsid w:val="0032457F"/>
    <w:rsid w:val="00325EC5"/>
    <w:rsid w:val="00342043"/>
    <w:rsid w:val="003423ED"/>
    <w:rsid w:val="00343954"/>
    <w:rsid w:val="0034429E"/>
    <w:rsid w:val="00346336"/>
    <w:rsid w:val="00347CF0"/>
    <w:rsid w:val="00355D34"/>
    <w:rsid w:val="003576B9"/>
    <w:rsid w:val="00367E71"/>
    <w:rsid w:val="00370D25"/>
    <w:rsid w:val="00372EAC"/>
    <w:rsid w:val="00376BD7"/>
    <w:rsid w:val="003809A6"/>
    <w:rsid w:val="003812DF"/>
    <w:rsid w:val="0038200B"/>
    <w:rsid w:val="003863D0"/>
    <w:rsid w:val="00393B04"/>
    <w:rsid w:val="003A5046"/>
    <w:rsid w:val="003A5A98"/>
    <w:rsid w:val="003A6639"/>
    <w:rsid w:val="003B5C15"/>
    <w:rsid w:val="003C077C"/>
    <w:rsid w:val="003D01CD"/>
    <w:rsid w:val="003D4831"/>
    <w:rsid w:val="003D4923"/>
    <w:rsid w:val="003E43CC"/>
    <w:rsid w:val="003F12C0"/>
    <w:rsid w:val="0040056B"/>
    <w:rsid w:val="00407141"/>
    <w:rsid w:val="00412758"/>
    <w:rsid w:val="00416798"/>
    <w:rsid w:val="004341A2"/>
    <w:rsid w:val="004357C2"/>
    <w:rsid w:val="004435D9"/>
    <w:rsid w:val="0044396B"/>
    <w:rsid w:val="00444F81"/>
    <w:rsid w:val="00447803"/>
    <w:rsid w:val="00451ED1"/>
    <w:rsid w:val="00453D47"/>
    <w:rsid w:val="00465C46"/>
    <w:rsid w:val="00467FBC"/>
    <w:rsid w:val="00471443"/>
    <w:rsid w:val="00471843"/>
    <w:rsid w:val="00475C6A"/>
    <w:rsid w:val="004805C2"/>
    <w:rsid w:val="00485403"/>
    <w:rsid w:val="00487FFE"/>
    <w:rsid w:val="00494A01"/>
    <w:rsid w:val="004A0B70"/>
    <w:rsid w:val="004A1E90"/>
    <w:rsid w:val="004A6EBA"/>
    <w:rsid w:val="004A7ED0"/>
    <w:rsid w:val="004B1610"/>
    <w:rsid w:val="004B1DF9"/>
    <w:rsid w:val="004C4953"/>
    <w:rsid w:val="004C719F"/>
    <w:rsid w:val="004D727F"/>
    <w:rsid w:val="004E32BF"/>
    <w:rsid w:val="004F0203"/>
    <w:rsid w:val="004F0568"/>
    <w:rsid w:val="004F0AB7"/>
    <w:rsid w:val="004F7AA4"/>
    <w:rsid w:val="0050338F"/>
    <w:rsid w:val="00506DD3"/>
    <w:rsid w:val="0051081B"/>
    <w:rsid w:val="00510B55"/>
    <w:rsid w:val="005222E5"/>
    <w:rsid w:val="00540A96"/>
    <w:rsid w:val="005455A6"/>
    <w:rsid w:val="00550911"/>
    <w:rsid w:val="005535CC"/>
    <w:rsid w:val="005551EC"/>
    <w:rsid w:val="005554A2"/>
    <w:rsid w:val="0055557D"/>
    <w:rsid w:val="005563FE"/>
    <w:rsid w:val="0056422A"/>
    <w:rsid w:val="005658DC"/>
    <w:rsid w:val="00581760"/>
    <w:rsid w:val="00586EA7"/>
    <w:rsid w:val="005900CE"/>
    <w:rsid w:val="005908B1"/>
    <w:rsid w:val="00597A93"/>
    <w:rsid w:val="005A0574"/>
    <w:rsid w:val="005A67A3"/>
    <w:rsid w:val="005A7536"/>
    <w:rsid w:val="005B43D9"/>
    <w:rsid w:val="005C5991"/>
    <w:rsid w:val="005C6D35"/>
    <w:rsid w:val="005D54FE"/>
    <w:rsid w:val="005D7A11"/>
    <w:rsid w:val="005E02A1"/>
    <w:rsid w:val="005E36C1"/>
    <w:rsid w:val="005E55BF"/>
    <w:rsid w:val="005E765C"/>
    <w:rsid w:val="005F5B8E"/>
    <w:rsid w:val="005F7F45"/>
    <w:rsid w:val="00601323"/>
    <w:rsid w:val="00602103"/>
    <w:rsid w:val="00625B9E"/>
    <w:rsid w:val="006273CC"/>
    <w:rsid w:val="00631AD6"/>
    <w:rsid w:val="00635201"/>
    <w:rsid w:val="006356CA"/>
    <w:rsid w:val="006363DD"/>
    <w:rsid w:val="00637CD3"/>
    <w:rsid w:val="00642123"/>
    <w:rsid w:val="00643CE6"/>
    <w:rsid w:val="00654DED"/>
    <w:rsid w:val="0066240F"/>
    <w:rsid w:val="006627E6"/>
    <w:rsid w:val="00666820"/>
    <w:rsid w:val="0067248E"/>
    <w:rsid w:val="0067525C"/>
    <w:rsid w:val="00677914"/>
    <w:rsid w:val="006804A8"/>
    <w:rsid w:val="006917DE"/>
    <w:rsid w:val="006939E2"/>
    <w:rsid w:val="00697B15"/>
    <w:rsid w:val="00697B65"/>
    <w:rsid w:val="006A184F"/>
    <w:rsid w:val="006A4A1E"/>
    <w:rsid w:val="006B0D98"/>
    <w:rsid w:val="006B317A"/>
    <w:rsid w:val="006B34FE"/>
    <w:rsid w:val="006B5274"/>
    <w:rsid w:val="006B6124"/>
    <w:rsid w:val="006C5B8C"/>
    <w:rsid w:val="006C657C"/>
    <w:rsid w:val="006C65A5"/>
    <w:rsid w:val="006C6E98"/>
    <w:rsid w:val="006D154A"/>
    <w:rsid w:val="006D56C2"/>
    <w:rsid w:val="006D56F5"/>
    <w:rsid w:val="006D59C0"/>
    <w:rsid w:val="006E3CCD"/>
    <w:rsid w:val="006E77C9"/>
    <w:rsid w:val="006F08F0"/>
    <w:rsid w:val="006F2D3D"/>
    <w:rsid w:val="006F392F"/>
    <w:rsid w:val="00704578"/>
    <w:rsid w:val="00706C97"/>
    <w:rsid w:val="00715F7B"/>
    <w:rsid w:val="00720001"/>
    <w:rsid w:val="00722D09"/>
    <w:rsid w:val="00723084"/>
    <w:rsid w:val="00725482"/>
    <w:rsid w:val="00731FCB"/>
    <w:rsid w:val="0073331D"/>
    <w:rsid w:val="00743070"/>
    <w:rsid w:val="0074438E"/>
    <w:rsid w:val="00755E51"/>
    <w:rsid w:val="007570B7"/>
    <w:rsid w:val="00764430"/>
    <w:rsid w:val="00773E3C"/>
    <w:rsid w:val="00776DD0"/>
    <w:rsid w:val="007777FC"/>
    <w:rsid w:val="00780043"/>
    <w:rsid w:val="007800A8"/>
    <w:rsid w:val="007850E4"/>
    <w:rsid w:val="00790C46"/>
    <w:rsid w:val="00792BAD"/>
    <w:rsid w:val="00795E1B"/>
    <w:rsid w:val="00797A3A"/>
    <w:rsid w:val="007A4689"/>
    <w:rsid w:val="007A4939"/>
    <w:rsid w:val="007D069E"/>
    <w:rsid w:val="007D2BBA"/>
    <w:rsid w:val="007E0087"/>
    <w:rsid w:val="007E12D8"/>
    <w:rsid w:val="007E299C"/>
    <w:rsid w:val="007E500C"/>
    <w:rsid w:val="007F569F"/>
    <w:rsid w:val="00800DAF"/>
    <w:rsid w:val="00802081"/>
    <w:rsid w:val="0080503E"/>
    <w:rsid w:val="008059F1"/>
    <w:rsid w:val="00821A84"/>
    <w:rsid w:val="00827315"/>
    <w:rsid w:val="0083174A"/>
    <w:rsid w:val="00831B3F"/>
    <w:rsid w:val="0084155C"/>
    <w:rsid w:val="008477CD"/>
    <w:rsid w:val="0085238A"/>
    <w:rsid w:val="00853040"/>
    <w:rsid w:val="008579DA"/>
    <w:rsid w:val="008634F4"/>
    <w:rsid w:val="00866099"/>
    <w:rsid w:val="00866457"/>
    <w:rsid w:val="00870036"/>
    <w:rsid w:val="00874F9E"/>
    <w:rsid w:val="00881F93"/>
    <w:rsid w:val="0089081B"/>
    <w:rsid w:val="00890A09"/>
    <w:rsid w:val="00894126"/>
    <w:rsid w:val="00894379"/>
    <w:rsid w:val="008943DB"/>
    <w:rsid w:val="008A6F87"/>
    <w:rsid w:val="008B3966"/>
    <w:rsid w:val="008B57B8"/>
    <w:rsid w:val="008B5BBF"/>
    <w:rsid w:val="008B6F31"/>
    <w:rsid w:val="008B733A"/>
    <w:rsid w:val="008C44F3"/>
    <w:rsid w:val="008C68A2"/>
    <w:rsid w:val="008D7D0A"/>
    <w:rsid w:val="008E07EB"/>
    <w:rsid w:val="008E35E8"/>
    <w:rsid w:val="008F0441"/>
    <w:rsid w:val="008F419A"/>
    <w:rsid w:val="008F5CA1"/>
    <w:rsid w:val="008F6663"/>
    <w:rsid w:val="00900F63"/>
    <w:rsid w:val="009015B6"/>
    <w:rsid w:val="00913F86"/>
    <w:rsid w:val="00915508"/>
    <w:rsid w:val="00916E35"/>
    <w:rsid w:val="009234FE"/>
    <w:rsid w:val="00923DFF"/>
    <w:rsid w:val="009248D5"/>
    <w:rsid w:val="00930571"/>
    <w:rsid w:val="00942BC9"/>
    <w:rsid w:val="009469EC"/>
    <w:rsid w:val="00947BAE"/>
    <w:rsid w:val="00961069"/>
    <w:rsid w:val="009742FD"/>
    <w:rsid w:val="009763BB"/>
    <w:rsid w:val="009A3918"/>
    <w:rsid w:val="009A57BD"/>
    <w:rsid w:val="009A5A1E"/>
    <w:rsid w:val="009A7D1F"/>
    <w:rsid w:val="009B1897"/>
    <w:rsid w:val="009B50DE"/>
    <w:rsid w:val="009B6DE7"/>
    <w:rsid w:val="009C65EA"/>
    <w:rsid w:val="009D12CC"/>
    <w:rsid w:val="009D4A4B"/>
    <w:rsid w:val="009D6FFA"/>
    <w:rsid w:val="009E01CC"/>
    <w:rsid w:val="009E31ED"/>
    <w:rsid w:val="009E76C5"/>
    <w:rsid w:val="009F09ED"/>
    <w:rsid w:val="009F2B2B"/>
    <w:rsid w:val="009F6F09"/>
    <w:rsid w:val="00A03155"/>
    <w:rsid w:val="00A06D7B"/>
    <w:rsid w:val="00A074C6"/>
    <w:rsid w:val="00A106E6"/>
    <w:rsid w:val="00A209DD"/>
    <w:rsid w:val="00A21BC9"/>
    <w:rsid w:val="00A240A4"/>
    <w:rsid w:val="00A25ACA"/>
    <w:rsid w:val="00A261D3"/>
    <w:rsid w:val="00A31A3D"/>
    <w:rsid w:val="00A32C33"/>
    <w:rsid w:val="00A33851"/>
    <w:rsid w:val="00A33D9E"/>
    <w:rsid w:val="00A37072"/>
    <w:rsid w:val="00A40063"/>
    <w:rsid w:val="00A52DEF"/>
    <w:rsid w:val="00A548D7"/>
    <w:rsid w:val="00A622C0"/>
    <w:rsid w:val="00A648FD"/>
    <w:rsid w:val="00A705C6"/>
    <w:rsid w:val="00A71CE4"/>
    <w:rsid w:val="00A76A84"/>
    <w:rsid w:val="00A76D4D"/>
    <w:rsid w:val="00A7784C"/>
    <w:rsid w:val="00A82AFD"/>
    <w:rsid w:val="00A830CC"/>
    <w:rsid w:val="00A970A6"/>
    <w:rsid w:val="00AA4465"/>
    <w:rsid w:val="00AA5994"/>
    <w:rsid w:val="00AA6D11"/>
    <w:rsid w:val="00AB06DD"/>
    <w:rsid w:val="00AB7961"/>
    <w:rsid w:val="00AC16FC"/>
    <w:rsid w:val="00AD1AB4"/>
    <w:rsid w:val="00AD7734"/>
    <w:rsid w:val="00AF2039"/>
    <w:rsid w:val="00AF2A4C"/>
    <w:rsid w:val="00B03F2B"/>
    <w:rsid w:val="00B15B07"/>
    <w:rsid w:val="00B15CE5"/>
    <w:rsid w:val="00B2135A"/>
    <w:rsid w:val="00B27850"/>
    <w:rsid w:val="00B36A6C"/>
    <w:rsid w:val="00B417E1"/>
    <w:rsid w:val="00B42ED5"/>
    <w:rsid w:val="00B510D3"/>
    <w:rsid w:val="00B55C6E"/>
    <w:rsid w:val="00B55E1A"/>
    <w:rsid w:val="00B62A94"/>
    <w:rsid w:val="00B658BB"/>
    <w:rsid w:val="00B726BA"/>
    <w:rsid w:val="00B75397"/>
    <w:rsid w:val="00B75B7A"/>
    <w:rsid w:val="00B82D69"/>
    <w:rsid w:val="00B84132"/>
    <w:rsid w:val="00B85D22"/>
    <w:rsid w:val="00B85F73"/>
    <w:rsid w:val="00B93CFB"/>
    <w:rsid w:val="00B95D65"/>
    <w:rsid w:val="00B96022"/>
    <w:rsid w:val="00B97C6B"/>
    <w:rsid w:val="00BA011E"/>
    <w:rsid w:val="00BA143C"/>
    <w:rsid w:val="00BA7E12"/>
    <w:rsid w:val="00BB0B6F"/>
    <w:rsid w:val="00BB7FD5"/>
    <w:rsid w:val="00BC106D"/>
    <w:rsid w:val="00BC1469"/>
    <w:rsid w:val="00BC1C4B"/>
    <w:rsid w:val="00BD27FA"/>
    <w:rsid w:val="00BD3A24"/>
    <w:rsid w:val="00BE223F"/>
    <w:rsid w:val="00BE5136"/>
    <w:rsid w:val="00BE6064"/>
    <w:rsid w:val="00BE6782"/>
    <w:rsid w:val="00BE7013"/>
    <w:rsid w:val="00C05737"/>
    <w:rsid w:val="00C13B1E"/>
    <w:rsid w:val="00C14E03"/>
    <w:rsid w:val="00C169D3"/>
    <w:rsid w:val="00C21A93"/>
    <w:rsid w:val="00C274D4"/>
    <w:rsid w:val="00C304C9"/>
    <w:rsid w:val="00C32EF0"/>
    <w:rsid w:val="00C40C5B"/>
    <w:rsid w:val="00C41035"/>
    <w:rsid w:val="00C41D2A"/>
    <w:rsid w:val="00C4503E"/>
    <w:rsid w:val="00C46CAB"/>
    <w:rsid w:val="00C47AEC"/>
    <w:rsid w:val="00C518AD"/>
    <w:rsid w:val="00C53590"/>
    <w:rsid w:val="00C545DA"/>
    <w:rsid w:val="00C55843"/>
    <w:rsid w:val="00C6061E"/>
    <w:rsid w:val="00C60D06"/>
    <w:rsid w:val="00C72300"/>
    <w:rsid w:val="00C725AC"/>
    <w:rsid w:val="00C822B6"/>
    <w:rsid w:val="00C832B7"/>
    <w:rsid w:val="00C85DCD"/>
    <w:rsid w:val="00C85FBB"/>
    <w:rsid w:val="00C9092C"/>
    <w:rsid w:val="00C94EEB"/>
    <w:rsid w:val="00C96E31"/>
    <w:rsid w:val="00CA1281"/>
    <w:rsid w:val="00CB12DD"/>
    <w:rsid w:val="00CB2037"/>
    <w:rsid w:val="00CB4EF2"/>
    <w:rsid w:val="00CB52FA"/>
    <w:rsid w:val="00CB6033"/>
    <w:rsid w:val="00CC5459"/>
    <w:rsid w:val="00CC6D6F"/>
    <w:rsid w:val="00CE0FCE"/>
    <w:rsid w:val="00CE60E3"/>
    <w:rsid w:val="00CE732F"/>
    <w:rsid w:val="00CF1AEB"/>
    <w:rsid w:val="00CF32DE"/>
    <w:rsid w:val="00CF4C7C"/>
    <w:rsid w:val="00D002AE"/>
    <w:rsid w:val="00D02EB8"/>
    <w:rsid w:val="00D03D40"/>
    <w:rsid w:val="00D06577"/>
    <w:rsid w:val="00D11206"/>
    <w:rsid w:val="00D11D3A"/>
    <w:rsid w:val="00D15C0D"/>
    <w:rsid w:val="00D200DA"/>
    <w:rsid w:val="00D220E3"/>
    <w:rsid w:val="00D266FC"/>
    <w:rsid w:val="00D27DBD"/>
    <w:rsid w:val="00D30159"/>
    <w:rsid w:val="00D3043F"/>
    <w:rsid w:val="00D37E52"/>
    <w:rsid w:val="00D44E09"/>
    <w:rsid w:val="00D520A1"/>
    <w:rsid w:val="00D5273C"/>
    <w:rsid w:val="00D55423"/>
    <w:rsid w:val="00D57684"/>
    <w:rsid w:val="00D60E23"/>
    <w:rsid w:val="00D63C2A"/>
    <w:rsid w:val="00D63E28"/>
    <w:rsid w:val="00D651A2"/>
    <w:rsid w:val="00D65E2E"/>
    <w:rsid w:val="00D7364E"/>
    <w:rsid w:val="00DA07ED"/>
    <w:rsid w:val="00DA4DDD"/>
    <w:rsid w:val="00DB0272"/>
    <w:rsid w:val="00DC39B2"/>
    <w:rsid w:val="00DC64C6"/>
    <w:rsid w:val="00DD0E5A"/>
    <w:rsid w:val="00DE183D"/>
    <w:rsid w:val="00DE5DAB"/>
    <w:rsid w:val="00DE7289"/>
    <w:rsid w:val="00DF1A0D"/>
    <w:rsid w:val="00DF414A"/>
    <w:rsid w:val="00E00A2C"/>
    <w:rsid w:val="00E02C8F"/>
    <w:rsid w:val="00E04A60"/>
    <w:rsid w:val="00E108F9"/>
    <w:rsid w:val="00E12A18"/>
    <w:rsid w:val="00E17930"/>
    <w:rsid w:val="00E30B7C"/>
    <w:rsid w:val="00E327C4"/>
    <w:rsid w:val="00E35281"/>
    <w:rsid w:val="00E361A3"/>
    <w:rsid w:val="00E43880"/>
    <w:rsid w:val="00E46AE1"/>
    <w:rsid w:val="00E57B1D"/>
    <w:rsid w:val="00E619FB"/>
    <w:rsid w:val="00E638D0"/>
    <w:rsid w:val="00E846B5"/>
    <w:rsid w:val="00E84EC6"/>
    <w:rsid w:val="00E96F22"/>
    <w:rsid w:val="00EA1AC8"/>
    <w:rsid w:val="00EA5569"/>
    <w:rsid w:val="00EA67C4"/>
    <w:rsid w:val="00EB3B95"/>
    <w:rsid w:val="00EB4B0A"/>
    <w:rsid w:val="00EC5652"/>
    <w:rsid w:val="00ED5697"/>
    <w:rsid w:val="00EE00A6"/>
    <w:rsid w:val="00EE3697"/>
    <w:rsid w:val="00EE4555"/>
    <w:rsid w:val="00F00758"/>
    <w:rsid w:val="00F00D04"/>
    <w:rsid w:val="00F0250B"/>
    <w:rsid w:val="00F0323D"/>
    <w:rsid w:val="00F03C15"/>
    <w:rsid w:val="00F21E5D"/>
    <w:rsid w:val="00F23084"/>
    <w:rsid w:val="00F2373D"/>
    <w:rsid w:val="00F268AA"/>
    <w:rsid w:val="00F30E35"/>
    <w:rsid w:val="00F35097"/>
    <w:rsid w:val="00F3553C"/>
    <w:rsid w:val="00F53FF4"/>
    <w:rsid w:val="00F60500"/>
    <w:rsid w:val="00F73B9B"/>
    <w:rsid w:val="00F7455F"/>
    <w:rsid w:val="00F81C99"/>
    <w:rsid w:val="00F82278"/>
    <w:rsid w:val="00F82D2E"/>
    <w:rsid w:val="00F841A3"/>
    <w:rsid w:val="00F93042"/>
    <w:rsid w:val="00F95CDE"/>
    <w:rsid w:val="00F97FA8"/>
    <w:rsid w:val="00FB0CAF"/>
    <w:rsid w:val="00FB2471"/>
    <w:rsid w:val="00FB4C04"/>
    <w:rsid w:val="00FB6A50"/>
    <w:rsid w:val="00FC0EAE"/>
    <w:rsid w:val="00FC2744"/>
    <w:rsid w:val="00FC3BB1"/>
    <w:rsid w:val="00FC6BA6"/>
    <w:rsid w:val="00FD368E"/>
    <w:rsid w:val="00FE604F"/>
    <w:rsid w:val="00FF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3AE0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9F09E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63E2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E2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63E2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3E2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3E2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E2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E2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9F09E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63E2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E2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63E2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3E2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3E2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E2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E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1E416-0F88-41C5-91C7-93261AC30755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978F3F7-3D05-49B5-86D0-845833238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B3E4B9-E532-49D5-A0A9-E13D0F960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4FC2FD-0112-46EC-ABB9-CD0121EEE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8786F6DB</Template>
  <TotalTime>1</TotalTime>
  <Pages>2</Pages>
  <Words>517</Words>
  <Characters>2949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ARDMS</Company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Quione Rice</dc:creator>
  <cp:lastModifiedBy>Ewen, Tanyah</cp:lastModifiedBy>
  <cp:revision>2</cp:revision>
  <cp:lastPrinted>2016-07-27T18:05:00Z</cp:lastPrinted>
  <dcterms:created xsi:type="dcterms:W3CDTF">2016-11-07T15:59:00Z</dcterms:created>
  <dcterms:modified xsi:type="dcterms:W3CDTF">2016-11-07T15:59:00Z</dcterms:modified>
</cp:coreProperties>
</file>